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7721" w14:textId="4B4B640C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DD0B15">
        <w:rPr>
          <w:b/>
        </w:rPr>
        <w:t>ESITYSLISTA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51E04A6A" w:rsidR="00EE57D8" w:rsidRDefault="00EE57D8" w:rsidP="00EE57D8">
      <w:r>
        <w:t>Aika</w:t>
      </w:r>
      <w:r>
        <w:tab/>
        <w:t xml:space="preserve">Maanantai </w:t>
      </w:r>
      <w:r w:rsidR="008D6F61">
        <w:t>24</w:t>
      </w:r>
      <w:r w:rsidR="00940F5A">
        <w:t>.</w:t>
      </w:r>
      <w:r w:rsidR="00205DAA">
        <w:t>3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18.00</w:t>
      </w:r>
      <w:r w:rsidR="00FB0695">
        <w:t xml:space="preserve"> -18.47</w:t>
      </w:r>
    </w:p>
    <w:p w14:paraId="4D573E8D" w14:textId="04FFE393" w:rsidR="00017771" w:rsidRDefault="00EE57D8" w:rsidP="00EE57D8">
      <w:r>
        <w:t xml:space="preserve">Paikka </w:t>
      </w:r>
      <w:r>
        <w:tab/>
      </w:r>
      <w:r w:rsidR="00205DAA">
        <w:t>Nuorisokeskus Monari, Uudenmaankatu 1</w:t>
      </w:r>
      <w:r w:rsidR="00017771">
        <w:br/>
      </w:r>
      <w:r w:rsidR="00017771">
        <w:tab/>
      </w:r>
    </w:p>
    <w:p w14:paraId="27078B41" w14:textId="3ECDD513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2B7F98">
        <w:rPr>
          <w:b/>
        </w:rPr>
        <w:br/>
      </w:r>
      <w:r w:rsidR="002B7F98">
        <w:rPr>
          <w:b/>
        </w:rPr>
        <w:tab/>
      </w:r>
      <w:r w:rsidR="002B7F98">
        <w:rPr>
          <w:bCs/>
        </w:rPr>
        <w:t xml:space="preserve">Puheenjohtaja avasi kokouksen klo </w:t>
      </w:r>
      <w:r w:rsidR="00A00379">
        <w:rPr>
          <w:bCs/>
        </w:rPr>
        <w:t>18.00.</w:t>
      </w:r>
      <w:r w:rsidR="003C414C">
        <w:rPr>
          <w:b/>
        </w:rPr>
        <w:tab/>
      </w:r>
      <w:r w:rsidR="00493015">
        <w:rPr>
          <w:b/>
        </w:rPr>
        <w:tab/>
      </w:r>
    </w:p>
    <w:p w14:paraId="56052E77" w14:textId="752351D2" w:rsidR="00FA2847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 w:rsidR="002B7F98">
        <w:br/>
        <w:t xml:space="preserve">Päätös: Nimenhuudossa oli </w:t>
      </w:r>
      <w:r w:rsidR="00A00379">
        <w:t xml:space="preserve">9 </w:t>
      </w:r>
      <w:r w:rsidR="002B7F98">
        <w:t>paikalla nuorisovaltuutettua. Todettiin kokous lailliseksi ja päätösvaltaiseksi. Nimilista liitteenä. LIITE 1.</w:t>
      </w:r>
    </w:p>
    <w:p w14:paraId="0CE6B15E" w14:textId="48897D1D" w:rsidR="00FA2847" w:rsidRDefault="00EE57D8" w:rsidP="00A00379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8D6F61">
        <w:t>Lemmi Sovio</w:t>
      </w:r>
      <w:r w:rsidR="005169D9">
        <w:t xml:space="preserve"> ja </w:t>
      </w:r>
      <w:r w:rsidR="008D6F61">
        <w:t>Leo Tölmälä</w:t>
      </w:r>
      <w:r w:rsidR="005169D9">
        <w:t>.</w:t>
      </w:r>
      <w:r w:rsidR="00A00379">
        <w:br/>
        <w:t>Päätös: Valitaan pöytäkirjantarkastajiksi Jasmin Kankaantähti ja Petra Hämäläinen.</w:t>
      </w:r>
    </w:p>
    <w:p w14:paraId="6696595F" w14:textId="05312CB1" w:rsidR="00D523FD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A00379">
        <w:br/>
        <w:t xml:space="preserve">Päätös: </w:t>
      </w:r>
      <w:r w:rsidR="00FB0695">
        <w:t>Esityksen</w:t>
      </w:r>
      <w:r w:rsidR="00A00379">
        <w:t xml:space="preserve"> mukainen.</w:t>
      </w:r>
    </w:p>
    <w:p w14:paraId="5A94D7D1" w14:textId="3D751DA2" w:rsidR="00410FB7" w:rsidRPr="00EB34CF" w:rsidRDefault="00EE57D8" w:rsidP="00410FB7">
      <w:pPr>
        <w:rPr>
          <w:b/>
        </w:rPr>
      </w:pPr>
      <w:r>
        <w:lastRenderedPageBreak/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7A5D85B9" w14:textId="77777777" w:rsidR="00FA284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5E94D2C4" w14:textId="39354A10" w:rsidR="00FA2847" w:rsidRPr="00FA2847" w:rsidRDefault="008B3C0A" w:rsidP="008B3C0A">
      <w:r>
        <w:t>6.</w:t>
      </w:r>
      <w:r>
        <w:tab/>
      </w:r>
      <w:r w:rsidRPr="008B3C0A">
        <w:rPr>
          <w:b/>
          <w:bCs/>
        </w:rPr>
        <w:t>OPPILAS- JA OPISKELIJAKUNTIEN KUULUMISET</w:t>
      </w:r>
      <w:r w:rsidR="00FA2847">
        <w:rPr>
          <w:b/>
          <w:bCs/>
        </w:rPr>
        <w:tab/>
      </w:r>
    </w:p>
    <w:p w14:paraId="3EC5E58D" w14:textId="2714A06C" w:rsidR="00FA2847" w:rsidRPr="00FA2847" w:rsidRDefault="008B3C0A" w:rsidP="00A00379">
      <w:pPr>
        <w:ind w:left="1300" w:hanging="1300"/>
      </w:pPr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FA2847">
        <w:rPr>
          <w:b/>
          <w:bCs/>
        </w:rPr>
        <w:tab/>
      </w:r>
      <w:r w:rsidR="00A00379">
        <w:rPr>
          <w:b/>
          <w:bCs/>
        </w:rPr>
        <w:br/>
      </w:r>
      <w:r w:rsidR="00A00379">
        <w:rPr>
          <w:b/>
          <w:bCs/>
        </w:rPr>
        <w:tab/>
      </w:r>
      <w:r w:rsidR="00A00379" w:rsidRPr="00A00379">
        <w:t>Sunnuntaina 23.3. pidettiin vaalitori</w:t>
      </w:r>
      <w:r w:rsidR="00A00379">
        <w:t xml:space="preserve"> </w:t>
      </w:r>
      <w:r w:rsidR="0037742D">
        <w:t>asema-aukiolla</w:t>
      </w:r>
      <w:r w:rsidR="00A00379">
        <w:t>, järjestäjänä Hämeen nuvat ry</w:t>
      </w:r>
      <w:r w:rsidR="00A00379" w:rsidRPr="00A00379">
        <w:t xml:space="preserve">. Kävijöitä varovaisen arvion mukaan 450. Kiitoksia tuli </w:t>
      </w:r>
      <w:r w:rsidR="0037742D">
        <w:t xml:space="preserve">esim. päättäjiltä </w:t>
      </w:r>
      <w:r w:rsidR="00A00379" w:rsidRPr="00A00379">
        <w:t>paljon.</w:t>
      </w:r>
    </w:p>
    <w:p w14:paraId="0D6B45D6" w14:textId="7C4D53C9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  <w:r w:rsidR="00BF182D">
        <w:rPr>
          <w:b/>
        </w:rPr>
        <w:tab/>
      </w:r>
    </w:p>
    <w:p w14:paraId="51D1B536" w14:textId="30EF855A" w:rsidR="00154563" w:rsidRDefault="003A5483" w:rsidP="00154563">
      <w:pPr>
        <w:rPr>
          <w:b/>
        </w:rPr>
      </w:pPr>
      <w:r w:rsidRPr="007C6D3D">
        <w:rPr>
          <w:bCs/>
        </w:rPr>
        <w:t>9.</w:t>
      </w:r>
      <w:r w:rsidR="00154563">
        <w:rPr>
          <w:bCs/>
        </w:rPr>
        <w:tab/>
      </w:r>
      <w:r w:rsidR="003908BD" w:rsidRPr="00A10F15">
        <w:rPr>
          <w:b/>
        </w:rPr>
        <w:t>NUORISOVALTUUSTON TALOUS</w:t>
      </w:r>
      <w:r w:rsidR="00154563">
        <w:rPr>
          <w:b/>
        </w:rPr>
        <w:t xml:space="preserve"> </w:t>
      </w:r>
    </w:p>
    <w:p w14:paraId="41A1AEBD" w14:textId="58DB1F77" w:rsidR="00894F3F" w:rsidRDefault="001F4110" w:rsidP="00894F3F">
      <w:pPr>
        <w:ind w:left="1300" w:hanging="1300"/>
        <w:rPr>
          <w:bCs/>
        </w:rPr>
      </w:pPr>
      <w:r>
        <w:rPr>
          <w:bCs/>
        </w:rPr>
        <w:t>1</w:t>
      </w:r>
      <w:r w:rsidR="00154563">
        <w:rPr>
          <w:bCs/>
        </w:rPr>
        <w:t>0</w:t>
      </w:r>
      <w:r>
        <w:rPr>
          <w:bCs/>
        </w:rPr>
        <w:t>.</w:t>
      </w:r>
      <w:r w:rsidR="00154563">
        <w:rPr>
          <w:bCs/>
        </w:rPr>
        <w:tab/>
      </w:r>
      <w:r w:rsidR="00154563" w:rsidRPr="00154563">
        <w:rPr>
          <w:b/>
        </w:rPr>
        <w:t>KUNNALLISVAALIPANEELI</w:t>
      </w:r>
      <w:r w:rsidR="00154563">
        <w:rPr>
          <w:b/>
        </w:rPr>
        <w:br/>
      </w:r>
      <w:r w:rsidR="00154563">
        <w:rPr>
          <w:b/>
        </w:rPr>
        <w:tab/>
      </w:r>
      <w:r w:rsidR="00894F3F">
        <w:rPr>
          <w:bCs/>
        </w:rPr>
        <w:t>Paikkana Riihimäen lukio, edustajia saatu jo 3 (SDP, Vihreät, KD)</w:t>
      </w:r>
      <w:r w:rsidR="00894F3F">
        <w:rPr>
          <w:bCs/>
        </w:rPr>
        <w:br/>
        <w:t>Aika tiistai 8.4. klo 13-14. Kysymykset lähetetään edustajille etukäteen.</w:t>
      </w:r>
      <w:r w:rsidR="008D6F61">
        <w:rPr>
          <w:bCs/>
        </w:rPr>
        <w:br/>
        <w:t>Päivitetään tilanne.</w:t>
      </w:r>
      <w:r w:rsidR="00B573AB">
        <w:rPr>
          <w:bCs/>
        </w:rPr>
        <w:br/>
        <w:t>Juho Rintakoski kyselee lisää edustajia, Iris Kekki hoitaa lehdistötiedotteen.</w:t>
      </w:r>
    </w:p>
    <w:p w14:paraId="529629D3" w14:textId="6D4C72D4" w:rsidR="008D6F61" w:rsidRPr="008D6F61" w:rsidRDefault="005169D9" w:rsidP="008D6F61">
      <w:pPr>
        <w:ind w:left="1300" w:hanging="1300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5169D9">
        <w:rPr>
          <w:b/>
        </w:rPr>
        <w:t>NUORISOVAALIT</w:t>
      </w:r>
      <w:r w:rsidR="00A55474">
        <w:rPr>
          <w:b/>
        </w:rPr>
        <w:br/>
      </w:r>
      <w:r w:rsidR="00A55474" w:rsidRPr="00A55474">
        <w:rPr>
          <w:bCs/>
        </w:rPr>
        <w:t>25.-27.</w:t>
      </w:r>
      <w:r w:rsidR="00A55474">
        <w:rPr>
          <w:bCs/>
        </w:rPr>
        <w:t>3</w:t>
      </w:r>
      <w:r w:rsidR="00A55474" w:rsidRPr="00A55474">
        <w:rPr>
          <w:bCs/>
        </w:rPr>
        <w:t>. yläkouluissa</w:t>
      </w:r>
      <w:r w:rsidR="00A55474">
        <w:rPr>
          <w:bCs/>
        </w:rPr>
        <w:t xml:space="preserve"> klo 10-14</w:t>
      </w:r>
      <w:r w:rsidR="00A62D9C">
        <w:rPr>
          <w:bCs/>
        </w:rPr>
        <w:t>.</w:t>
      </w:r>
      <w:r w:rsidR="008D6F61">
        <w:rPr>
          <w:bCs/>
        </w:rPr>
        <w:t xml:space="preserve"> Tiistai 25.3. Kara, keskiviikko 26.3. Harju ja torstai 27.3. Polari.</w:t>
      </w:r>
      <w:r w:rsidR="008D6F61">
        <w:rPr>
          <w:bCs/>
        </w:rPr>
        <w:br/>
        <w:t>Pakettiauto on varattu kaikille kolmelle päivälle. Heikki voi ajaa, ellei muita ole. Päivitetään, mitä, mistä ja milloin haetaan. Onko sovittu koulujen kanssa nimilistat</w:t>
      </w:r>
      <w:r w:rsidR="009173EF">
        <w:rPr>
          <w:bCs/>
        </w:rPr>
        <w:t xml:space="preserve">, kaupungin kanssa uurna ja äänestyskopit. Mistä ehdokaslista? Lehdistötiedote? Heikki voi hoitaa tämän. Ohjelaput tulostettu. </w:t>
      </w:r>
      <w:r w:rsidR="00B573AB">
        <w:rPr>
          <w:bCs/>
        </w:rPr>
        <w:br/>
        <w:t>Päätös: Karassa ei ole, Harju ei ole vastannut, Polarille OK. Mikäli Harju ei vastaa 25.3. klo 12 mennessä, jätetään myös Harju välistä.</w:t>
      </w:r>
    </w:p>
    <w:p w14:paraId="70EBEE99" w14:textId="77777777" w:rsidR="00D43766" w:rsidRDefault="00D43766" w:rsidP="00697ED5">
      <w:pPr>
        <w:ind w:left="1300" w:hanging="1300"/>
        <w:rPr>
          <w:bCs/>
        </w:rPr>
      </w:pPr>
    </w:p>
    <w:p w14:paraId="34C49A14" w14:textId="77777777" w:rsidR="00D43766" w:rsidRDefault="00D43766" w:rsidP="00697ED5">
      <w:pPr>
        <w:ind w:left="1300" w:hanging="1300"/>
        <w:rPr>
          <w:bCs/>
        </w:rPr>
      </w:pPr>
    </w:p>
    <w:p w14:paraId="4134DDB8" w14:textId="77777777" w:rsidR="00D43766" w:rsidRDefault="00D43766" w:rsidP="00697ED5">
      <w:pPr>
        <w:ind w:left="1300" w:hanging="1300"/>
        <w:rPr>
          <w:bCs/>
        </w:rPr>
      </w:pPr>
    </w:p>
    <w:p w14:paraId="1338A6E4" w14:textId="77777777" w:rsidR="00D43766" w:rsidRDefault="00D43766" w:rsidP="00697ED5">
      <w:pPr>
        <w:ind w:left="1300" w:hanging="1300"/>
        <w:rPr>
          <w:bCs/>
        </w:rPr>
      </w:pPr>
    </w:p>
    <w:p w14:paraId="34C7F640" w14:textId="77777777" w:rsidR="00D43766" w:rsidRDefault="00D43766" w:rsidP="00697ED5">
      <w:pPr>
        <w:ind w:left="1300" w:hanging="1300"/>
        <w:rPr>
          <w:bCs/>
        </w:rPr>
      </w:pPr>
    </w:p>
    <w:p w14:paraId="60009507" w14:textId="77777777" w:rsidR="00D43766" w:rsidRDefault="00D43766" w:rsidP="00697ED5">
      <w:pPr>
        <w:ind w:left="1300" w:hanging="1300"/>
        <w:rPr>
          <w:bCs/>
        </w:rPr>
      </w:pPr>
    </w:p>
    <w:p w14:paraId="7E034FBF" w14:textId="77777777" w:rsidR="00D43766" w:rsidRDefault="00D43766" w:rsidP="00697ED5">
      <w:pPr>
        <w:ind w:left="1300" w:hanging="1300"/>
        <w:rPr>
          <w:bCs/>
        </w:rPr>
      </w:pPr>
    </w:p>
    <w:p w14:paraId="74F39599" w14:textId="11622A74" w:rsidR="006832BF" w:rsidRDefault="00493015" w:rsidP="00697ED5">
      <w:pPr>
        <w:ind w:left="1300" w:hanging="1300"/>
      </w:pPr>
      <w:r>
        <w:rPr>
          <w:bCs/>
        </w:rPr>
        <w:lastRenderedPageBreak/>
        <w:t>12.</w:t>
      </w:r>
      <w:r>
        <w:rPr>
          <w:bCs/>
        </w:rP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4DF0CA6F" w14:textId="0C0839B2" w:rsidR="0081468F" w:rsidRDefault="006832BF" w:rsidP="00697ED5">
      <w:pPr>
        <w:ind w:left="1300" w:hanging="1300"/>
        <w:rPr>
          <w:b/>
        </w:rPr>
      </w:pPr>
      <w:r>
        <w:t>1</w:t>
      </w:r>
      <w:r w:rsidR="009173EF">
        <w:t>3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  <w:r w:rsidR="0081468F">
        <w:tab/>
      </w:r>
    </w:p>
    <w:p w14:paraId="6D93A907" w14:textId="3C93596E" w:rsidR="001176F6" w:rsidRDefault="004A0560" w:rsidP="001176F6">
      <w:pPr>
        <w:ind w:left="1300" w:hanging="1300"/>
      </w:pPr>
      <w:r>
        <w:t>1</w:t>
      </w:r>
      <w:r w:rsidR="009173EF">
        <w:t>4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9173EF">
        <w:t>7</w:t>
      </w:r>
      <w:r w:rsidR="00A62D9C">
        <w:t>.</w:t>
      </w:r>
      <w:r w:rsidR="009173EF">
        <w:t>4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</w:t>
      </w:r>
      <w:r w:rsidR="00A62D9C">
        <w:t>Nuorisokeskus Monari, Uudenmaankatu 1</w:t>
      </w:r>
      <w:r w:rsidR="007C6D3D">
        <w:t>.</w:t>
      </w:r>
    </w:p>
    <w:p w14:paraId="0C93BE84" w14:textId="77777777" w:rsidR="00D43766" w:rsidRDefault="001176F6" w:rsidP="00E33384">
      <w:pPr>
        <w:ind w:left="1300" w:hanging="1300"/>
        <w:rPr>
          <w:bCs/>
        </w:rPr>
      </w:pPr>
      <w:r>
        <w:t>1</w:t>
      </w:r>
      <w:r w:rsidR="009173EF">
        <w:t>5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FB0695">
        <w:rPr>
          <w:b/>
        </w:rPr>
        <w:br/>
      </w:r>
      <w:r w:rsidR="00FB0695" w:rsidRPr="00FB0695">
        <w:rPr>
          <w:bCs/>
        </w:rPr>
        <w:t>Puheenjohtaja päätti kokouksen 18.47.</w:t>
      </w:r>
    </w:p>
    <w:p w14:paraId="78248F7B" w14:textId="77777777" w:rsidR="00D43766" w:rsidRDefault="00D43766" w:rsidP="00E33384">
      <w:pPr>
        <w:ind w:left="1300" w:hanging="1300"/>
        <w:rPr>
          <w:bCs/>
        </w:rPr>
      </w:pPr>
    </w:p>
    <w:p w14:paraId="225D7CD7" w14:textId="0F48658E" w:rsidR="00D43766" w:rsidRDefault="00D43766" w:rsidP="00E33384">
      <w:pPr>
        <w:ind w:left="1300" w:hanging="1300"/>
        <w:rPr>
          <w:bCs/>
        </w:rPr>
      </w:pPr>
      <w:r>
        <w:rPr>
          <w:bCs/>
        </w:rPr>
        <w:t>Pöytäkirjan vakuudeksi Riihimäellä 24.3.2025</w:t>
      </w:r>
    </w:p>
    <w:p w14:paraId="4D4B87EB" w14:textId="77777777" w:rsidR="00D43766" w:rsidRDefault="00D43766" w:rsidP="00E33384">
      <w:pPr>
        <w:ind w:left="1300" w:hanging="1300"/>
        <w:rPr>
          <w:bCs/>
        </w:rPr>
      </w:pPr>
    </w:p>
    <w:p w14:paraId="49CF97E0" w14:textId="610F887F" w:rsidR="00D43766" w:rsidRDefault="00D43766" w:rsidP="00E33384">
      <w:pPr>
        <w:ind w:left="1300" w:hanging="1300"/>
        <w:rPr>
          <w:bCs/>
        </w:rPr>
      </w:pPr>
      <w:r>
        <w:rPr>
          <w:bCs/>
        </w:rPr>
        <w:t>Iris Kekki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Heikki Leväniemi</w:t>
      </w:r>
    </w:p>
    <w:p w14:paraId="5875CE95" w14:textId="5AD64446" w:rsidR="00D43766" w:rsidRDefault="00D43766" w:rsidP="00E33384">
      <w:pPr>
        <w:ind w:left="1300" w:hanging="1300"/>
        <w:rPr>
          <w:bCs/>
        </w:rPr>
      </w:pPr>
      <w:r>
        <w:rPr>
          <w:bCs/>
        </w:rPr>
        <w:t>Kokouksen puheenjohtaja</w:t>
      </w:r>
      <w:r>
        <w:rPr>
          <w:bCs/>
        </w:rPr>
        <w:tab/>
      </w:r>
      <w:r>
        <w:rPr>
          <w:bCs/>
        </w:rPr>
        <w:tab/>
        <w:t>Kokouksen sihteeri</w:t>
      </w:r>
    </w:p>
    <w:p w14:paraId="2932D8FF" w14:textId="77777777" w:rsidR="00D43766" w:rsidRDefault="00D43766" w:rsidP="00E33384">
      <w:pPr>
        <w:ind w:left="1300" w:hanging="1300"/>
        <w:rPr>
          <w:bCs/>
        </w:rPr>
      </w:pPr>
    </w:p>
    <w:p w14:paraId="19F41311" w14:textId="17E153F8" w:rsidR="00D43766" w:rsidRDefault="00D43766" w:rsidP="00E33384">
      <w:pPr>
        <w:ind w:left="1300" w:hanging="1300"/>
        <w:rPr>
          <w:bCs/>
        </w:rPr>
      </w:pPr>
      <w:r>
        <w:rPr>
          <w:bCs/>
        </w:rPr>
        <w:t>Jasmin Kankaantähti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Petra Hämäläinen </w:t>
      </w:r>
    </w:p>
    <w:p w14:paraId="69E60AB8" w14:textId="72BDB409" w:rsidR="00D43766" w:rsidRDefault="00D43766" w:rsidP="00E33384">
      <w:pPr>
        <w:ind w:left="1300" w:hanging="1300"/>
        <w:rPr>
          <w:bCs/>
        </w:rPr>
      </w:pPr>
      <w:r>
        <w:rPr>
          <w:bCs/>
        </w:rPr>
        <w:t>Pöytäkirjantarkastaja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Pöytäkirjantarkastaja</w:t>
      </w:r>
    </w:p>
    <w:p w14:paraId="7F84722B" w14:textId="77777777" w:rsidR="00D43766" w:rsidRDefault="00D43766" w:rsidP="00E33384">
      <w:pPr>
        <w:ind w:left="1300" w:hanging="1300"/>
        <w:rPr>
          <w:bCs/>
        </w:rPr>
      </w:pPr>
    </w:p>
    <w:p w14:paraId="492FBF24" w14:textId="77777777" w:rsidR="00D43766" w:rsidRDefault="00D43766" w:rsidP="00E33384">
      <w:pPr>
        <w:ind w:left="1300" w:hanging="1300"/>
        <w:rPr>
          <w:bCs/>
        </w:rPr>
      </w:pPr>
    </w:p>
    <w:p w14:paraId="5D426904" w14:textId="77777777" w:rsidR="00D43766" w:rsidRDefault="00D43766" w:rsidP="00E33384">
      <w:pPr>
        <w:ind w:left="1300" w:hanging="1300"/>
        <w:rPr>
          <w:bCs/>
        </w:rPr>
      </w:pPr>
    </w:p>
    <w:p w14:paraId="0859C888" w14:textId="77777777" w:rsidR="00D43766" w:rsidRDefault="00D43766" w:rsidP="00E33384">
      <w:pPr>
        <w:ind w:left="1300" w:hanging="1300"/>
        <w:rPr>
          <w:bCs/>
        </w:rPr>
      </w:pPr>
    </w:p>
    <w:p w14:paraId="6CD86CB6" w14:textId="77777777" w:rsidR="00D43766" w:rsidRDefault="00D43766" w:rsidP="00E33384">
      <w:pPr>
        <w:ind w:left="1300" w:hanging="1300"/>
        <w:rPr>
          <w:bCs/>
        </w:rPr>
      </w:pPr>
    </w:p>
    <w:p w14:paraId="45235166" w14:textId="77777777" w:rsidR="00D43766" w:rsidRDefault="00D43766" w:rsidP="00E33384">
      <w:pPr>
        <w:ind w:left="1300" w:hanging="1300"/>
        <w:rPr>
          <w:bCs/>
        </w:rPr>
      </w:pPr>
    </w:p>
    <w:p w14:paraId="6A714794" w14:textId="77777777" w:rsidR="00D43766" w:rsidRDefault="00D43766" w:rsidP="00E33384">
      <w:pPr>
        <w:ind w:left="1300" w:hanging="1300"/>
        <w:rPr>
          <w:bCs/>
        </w:rPr>
      </w:pPr>
    </w:p>
    <w:p w14:paraId="5B53E72A" w14:textId="77777777" w:rsidR="00D43766" w:rsidRDefault="00D43766" w:rsidP="00E33384">
      <w:pPr>
        <w:ind w:left="1300" w:hanging="1300"/>
        <w:rPr>
          <w:bCs/>
        </w:rPr>
      </w:pPr>
    </w:p>
    <w:p w14:paraId="4883DA07" w14:textId="77777777" w:rsidR="00D43766" w:rsidRDefault="00D43766" w:rsidP="00E33384">
      <w:pPr>
        <w:ind w:left="1300" w:hanging="1300"/>
        <w:rPr>
          <w:bCs/>
        </w:rPr>
      </w:pPr>
    </w:p>
    <w:p w14:paraId="6F145EA1" w14:textId="77777777" w:rsidR="00D43766" w:rsidRDefault="00D43766" w:rsidP="00E33384">
      <w:pPr>
        <w:ind w:left="1300" w:hanging="1300"/>
        <w:rPr>
          <w:bCs/>
        </w:rPr>
      </w:pPr>
    </w:p>
    <w:p w14:paraId="5BF8CF5C" w14:textId="77777777" w:rsidR="00D43766" w:rsidRDefault="00D43766" w:rsidP="00E33384">
      <w:pPr>
        <w:ind w:left="1300" w:hanging="1300"/>
        <w:rPr>
          <w:bCs/>
        </w:rPr>
      </w:pPr>
    </w:p>
    <w:p w14:paraId="3F99A038" w14:textId="77777777" w:rsidR="00D43766" w:rsidRDefault="00D43766" w:rsidP="00E33384">
      <w:pPr>
        <w:ind w:left="1300" w:hanging="1300"/>
        <w:rPr>
          <w:bCs/>
        </w:rPr>
      </w:pPr>
    </w:p>
    <w:p w14:paraId="549878EB" w14:textId="77777777" w:rsidR="00D43766" w:rsidRDefault="00D43766" w:rsidP="00E33384">
      <w:pPr>
        <w:ind w:left="1300" w:hanging="1300"/>
        <w:rPr>
          <w:bCs/>
        </w:rPr>
      </w:pPr>
    </w:p>
    <w:p w14:paraId="215C99EE" w14:textId="77777777" w:rsidR="00D43766" w:rsidRDefault="00D43766" w:rsidP="00E33384">
      <w:pPr>
        <w:ind w:left="1300" w:hanging="1300"/>
        <w:rPr>
          <w:bCs/>
        </w:rPr>
      </w:pPr>
    </w:p>
    <w:p w14:paraId="409A7E07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Riihimäen nuorisovaltuuston kokous 24.3.2025</w:t>
      </w:r>
      <w:r>
        <w:rPr>
          <w:bCs/>
        </w:rPr>
        <w:tab/>
      </w:r>
      <w:r>
        <w:rPr>
          <w:bCs/>
        </w:rPr>
        <w:tab/>
        <w:t>LIITE 1</w:t>
      </w:r>
    </w:p>
    <w:p w14:paraId="7BBEC58F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Osallistujalista</w:t>
      </w:r>
    </w:p>
    <w:p w14:paraId="0CD4DBEC" w14:textId="77777777" w:rsidR="00D43766" w:rsidRDefault="00D43766" w:rsidP="00E33384">
      <w:pPr>
        <w:ind w:left="1300" w:hanging="1300"/>
        <w:rPr>
          <w:bCs/>
        </w:rPr>
      </w:pPr>
    </w:p>
    <w:p w14:paraId="4B378D4E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Hirviniemi Tuulikki</w:t>
      </w:r>
    </w:p>
    <w:p w14:paraId="19C9F19D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Hämäläinen Petra</w:t>
      </w:r>
    </w:p>
    <w:p w14:paraId="03D15B29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Kankaantähti Jasmin</w:t>
      </w:r>
    </w:p>
    <w:p w14:paraId="29451157" w14:textId="740611C3" w:rsidR="00D43766" w:rsidRDefault="00D43766" w:rsidP="00E33384">
      <w:pPr>
        <w:ind w:left="1300" w:hanging="1300"/>
        <w:rPr>
          <w:bCs/>
        </w:rPr>
      </w:pPr>
      <w:r>
        <w:rPr>
          <w:bCs/>
        </w:rPr>
        <w:t>Kekki Iris (Kokouksen puheenjohtaja)</w:t>
      </w:r>
    </w:p>
    <w:p w14:paraId="258623AF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Lausmaa Okko</w:t>
      </w:r>
    </w:p>
    <w:p w14:paraId="70A21A3C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Palmunen Leevi</w:t>
      </w:r>
    </w:p>
    <w:p w14:paraId="3C7C4917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Parikka Pyry</w:t>
      </w:r>
    </w:p>
    <w:p w14:paraId="6DFF58B1" w14:textId="77777777" w:rsidR="00D43766" w:rsidRDefault="00D43766" w:rsidP="00E33384">
      <w:pPr>
        <w:ind w:left="1300" w:hanging="1300"/>
        <w:rPr>
          <w:bCs/>
        </w:rPr>
      </w:pPr>
      <w:r>
        <w:rPr>
          <w:bCs/>
        </w:rPr>
        <w:t>Rintakoski Juho</w:t>
      </w:r>
    </w:p>
    <w:p w14:paraId="31B020A8" w14:textId="7678511C" w:rsidR="00E33384" w:rsidRDefault="00D43766" w:rsidP="00E33384">
      <w:pPr>
        <w:ind w:left="1300" w:hanging="1300"/>
      </w:pPr>
      <w:r>
        <w:rPr>
          <w:bCs/>
        </w:rPr>
        <w:t>Santoo Daniel</w:t>
      </w:r>
      <w:r w:rsidR="00A62D9C">
        <w:rPr>
          <w:b/>
        </w:rPr>
        <w:br/>
      </w:r>
    </w:p>
    <w:p w14:paraId="7C09B555" w14:textId="066D4ACC" w:rsidR="00D43766" w:rsidRDefault="00D43766" w:rsidP="00E33384">
      <w:pPr>
        <w:ind w:left="1300" w:hanging="1300"/>
      </w:pPr>
      <w:r>
        <w:t>Nuorisopalveluiden työntekijä(t)</w:t>
      </w:r>
    </w:p>
    <w:p w14:paraId="589E6ABF" w14:textId="578CB96C" w:rsidR="00D43766" w:rsidRDefault="00D43766" w:rsidP="00E33384">
      <w:pPr>
        <w:ind w:left="1300" w:hanging="1300"/>
      </w:pPr>
      <w:r>
        <w:t>Leväniemi Heikki (Kokouksen sihteeri)</w:t>
      </w:r>
    </w:p>
    <w:sectPr w:rsidR="00D43766" w:rsidSect="00657524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0A0D" w14:textId="77777777" w:rsidR="009F7339" w:rsidRDefault="009F7339" w:rsidP="006C6586">
      <w:pPr>
        <w:spacing w:after="0" w:line="240" w:lineRule="auto"/>
      </w:pPr>
      <w:r>
        <w:separator/>
      </w:r>
    </w:p>
  </w:endnote>
  <w:endnote w:type="continuationSeparator" w:id="0">
    <w:p w14:paraId="2B376129" w14:textId="77777777" w:rsidR="009F7339" w:rsidRDefault="009F7339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838AE396-DF30-4CAE-8F6D-F069EC682D9E}"/>
    <w:embedBold r:id="rId2" w:fontKey="{19D494F9-5BDE-4749-96C3-90ECC8CA0E2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C6B9" w14:textId="77777777" w:rsidR="009F7339" w:rsidRDefault="009F7339" w:rsidP="006C6586">
      <w:pPr>
        <w:spacing w:after="0" w:line="240" w:lineRule="auto"/>
      </w:pPr>
      <w:r>
        <w:separator/>
      </w:r>
    </w:p>
  </w:footnote>
  <w:footnote w:type="continuationSeparator" w:id="0">
    <w:p w14:paraId="64D43261" w14:textId="77777777" w:rsidR="009F7339" w:rsidRDefault="009F7339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CA5"/>
    <w:multiLevelType w:val="hybridMultilevel"/>
    <w:tmpl w:val="8C54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EBB"/>
    <w:multiLevelType w:val="hybridMultilevel"/>
    <w:tmpl w:val="9B1CF37C"/>
    <w:lvl w:ilvl="0" w:tplc="C9C4208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A260A1D"/>
    <w:multiLevelType w:val="hybridMultilevel"/>
    <w:tmpl w:val="0FE4FB6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20BF2"/>
    <w:multiLevelType w:val="hybridMultilevel"/>
    <w:tmpl w:val="E5CA0B3A"/>
    <w:lvl w:ilvl="0" w:tplc="C9C4208C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6"/>
  </w:num>
  <w:num w:numId="2" w16cid:durableId="602803698">
    <w:abstractNumId w:val="15"/>
  </w:num>
  <w:num w:numId="3" w16cid:durableId="397753500">
    <w:abstractNumId w:val="23"/>
  </w:num>
  <w:num w:numId="4" w16cid:durableId="3502553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7"/>
  </w:num>
  <w:num w:numId="6" w16cid:durableId="1881623864">
    <w:abstractNumId w:val="25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2"/>
  </w:num>
  <w:num w:numId="18" w16cid:durableId="1302539608">
    <w:abstractNumId w:val="18"/>
  </w:num>
  <w:num w:numId="19" w16cid:durableId="2073036380">
    <w:abstractNumId w:val="21"/>
  </w:num>
  <w:num w:numId="20" w16cid:durableId="504631787">
    <w:abstractNumId w:val="19"/>
  </w:num>
  <w:num w:numId="21" w16cid:durableId="222789567">
    <w:abstractNumId w:val="16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20"/>
  </w:num>
  <w:num w:numId="25" w16cid:durableId="706763401">
    <w:abstractNumId w:val="10"/>
  </w:num>
  <w:num w:numId="26" w16cid:durableId="69280953">
    <w:abstractNumId w:val="14"/>
  </w:num>
  <w:num w:numId="27" w16cid:durableId="646318647">
    <w:abstractNumId w:val="11"/>
  </w:num>
  <w:num w:numId="28" w16cid:durableId="335769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52AC"/>
    <w:rsid w:val="00055DB0"/>
    <w:rsid w:val="00061170"/>
    <w:rsid w:val="00062E04"/>
    <w:rsid w:val="00075B57"/>
    <w:rsid w:val="000A0D61"/>
    <w:rsid w:val="000A0F54"/>
    <w:rsid w:val="000A11C3"/>
    <w:rsid w:val="000A453B"/>
    <w:rsid w:val="000B34C5"/>
    <w:rsid w:val="000B44D6"/>
    <w:rsid w:val="000B76CD"/>
    <w:rsid w:val="000E1A74"/>
    <w:rsid w:val="000E3FAE"/>
    <w:rsid w:val="00104D09"/>
    <w:rsid w:val="00112D83"/>
    <w:rsid w:val="0011493F"/>
    <w:rsid w:val="001176F6"/>
    <w:rsid w:val="00117ACF"/>
    <w:rsid w:val="00122248"/>
    <w:rsid w:val="00123D41"/>
    <w:rsid w:val="001243DC"/>
    <w:rsid w:val="001325BD"/>
    <w:rsid w:val="00134C59"/>
    <w:rsid w:val="00137FF3"/>
    <w:rsid w:val="00140371"/>
    <w:rsid w:val="00147BDF"/>
    <w:rsid w:val="0015300A"/>
    <w:rsid w:val="00154563"/>
    <w:rsid w:val="00166752"/>
    <w:rsid w:val="00182A6E"/>
    <w:rsid w:val="00182D80"/>
    <w:rsid w:val="00185402"/>
    <w:rsid w:val="001C0D2A"/>
    <w:rsid w:val="001D2B48"/>
    <w:rsid w:val="001D7585"/>
    <w:rsid w:val="001E1CDC"/>
    <w:rsid w:val="001F4110"/>
    <w:rsid w:val="001F4823"/>
    <w:rsid w:val="00202A8B"/>
    <w:rsid w:val="00205DAA"/>
    <w:rsid w:val="00223ABA"/>
    <w:rsid w:val="00247C1D"/>
    <w:rsid w:val="00252C7B"/>
    <w:rsid w:val="002664E0"/>
    <w:rsid w:val="00267BCF"/>
    <w:rsid w:val="00270DBB"/>
    <w:rsid w:val="002726BB"/>
    <w:rsid w:val="002742D6"/>
    <w:rsid w:val="002835BD"/>
    <w:rsid w:val="00283BF9"/>
    <w:rsid w:val="00285659"/>
    <w:rsid w:val="00286040"/>
    <w:rsid w:val="00294B06"/>
    <w:rsid w:val="002A69FD"/>
    <w:rsid w:val="002B092F"/>
    <w:rsid w:val="002B2FE6"/>
    <w:rsid w:val="002B7F98"/>
    <w:rsid w:val="002C78C9"/>
    <w:rsid w:val="002D2E5C"/>
    <w:rsid w:val="0030277A"/>
    <w:rsid w:val="003165D7"/>
    <w:rsid w:val="00326DB5"/>
    <w:rsid w:val="003466B8"/>
    <w:rsid w:val="00347C6E"/>
    <w:rsid w:val="00351C8D"/>
    <w:rsid w:val="0035455C"/>
    <w:rsid w:val="0037742D"/>
    <w:rsid w:val="00386211"/>
    <w:rsid w:val="00386593"/>
    <w:rsid w:val="003908BD"/>
    <w:rsid w:val="003A5483"/>
    <w:rsid w:val="003B01C4"/>
    <w:rsid w:val="003C071E"/>
    <w:rsid w:val="003C28E6"/>
    <w:rsid w:val="003C414C"/>
    <w:rsid w:val="003C4D96"/>
    <w:rsid w:val="003E3CD6"/>
    <w:rsid w:val="003F528D"/>
    <w:rsid w:val="003F69BE"/>
    <w:rsid w:val="00407030"/>
    <w:rsid w:val="00410FB7"/>
    <w:rsid w:val="0044704C"/>
    <w:rsid w:val="0045065D"/>
    <w:rsid w:val="0045531D"/>
    <w:rsid w:val="00461BD2"/>
    <w:rsid w:val="00466AEE"/>
    <w:rsid w:val="00470A6E"/>
    <w:rsid w:val="0047285B"/>
    <w:rsid w:val="00483EAB"/>
    <w:rsid w:val="00493015"/>
    <w:rsid w:val="00494C84"/>
    <w:rsid w:val="004A0560"/>
    <w:rsid w:val="004A703A"/>
    <w:rsid w:val="004B16C0"/>
    <w:rsid w:val="004C74C9"/>
    <w:rsid w:val="004C7AC0"/>
    <w:rsid w:val="004D7733"/>
    <w:rsid w:val="004D7A03"/>
    <w:rsid w:val="005134E0"/>
    <w:rsid w:val="005169D9"/>
    <w:rsid w:val="00524799"/>
    <w:rsid w:val="0052667B"/>
    <w:rsid w:val="005363F3"/>
    <w:rsid w:val="005549C2"/>
    <w:rsid w:val="00556B57"/>
    <w:rsid w:val="00564654"/>
    <w:rsid w:val="00565ADE"/>
    <w:rsid w:val="00570781"/>
    <w:rsid w:val="0058506E"/>
    <w:rsid w:val="00592425"/>
    <w:rsid w:val="005E11B2"/>
    <w:rsid w:val="00606C60"/>
    <w:rsid w:val="006105BE"/>
    <w:rsid w:val="006152F3"/>
    <w:rsid w:val="006275B1"/>
    <w:rsid w:val="00634B52"/>
    <w:rsid w:val="00656A23"/>
    <w:rsid w:val="00657524"/>
    <w:rsid w:val="006832BF"/>
    <w:rsid w:val="00697ED5"/>
    <w:rsid w:val="006C006F"/>
    <w:rsid w:val="006C6586"/>
    <w:rsid w:val="006F34B3"/>
    <w:rsid w:val="00703E16"/>
    <w:rsid w:val="00710AD9"/>
    <w:rsid w:val="007235ED"/>
    <w:rsid w:val="00737655"/>
    <w:rsid w:val="007420DC"/>
    <w:rsid w:val="00752507"/>
    <w:rsid w:val="00753046"/>
    <w:rsid w:val="00774874"/>
    <w:rsid w:val="00782164"/>
    <w:rsid w:val="00793210"/>
    <w:rsid w:val="00793C00"/>
    <w:rsid w:val="00795D14"/>
    <w:rsid w:val="007B0FB7"/>
    <w:rsid w:val="007B3277"/>
    <w:rsid w:val="007C6D3D"/>
    <w:rsid w:val="007E64E8"/>
    <w:rsid w:val="00804EEE"/>
    <w:rsid w:val="0080631C"/>
    <w:rsid w:val="0081468F"/>
    <w:rsid w:val="00827B1C"/>
    <w:rsid w:val="00837EDB"/>
    <w:rsid w:val="00861864"/>
    <w:rsid w:val="008633E5"/>
    <w:rsid w:val="00866929"/>
    <w:rsid w:val="0087273A"/>
    <w:rsid w:val="008800DA"/>
    <w:rsid w:val="00882DE9"/>
    <w:rsid w:val="00890626"/>
    <w:rsid w:val="00894F3F"/>
    <w:rsid w:val="0089750F"/>
    <w:rsid w:val="008A5172"/>
    <w:rsid w:val="008A59CC"/>
    <w:rsid w:val="008B3C0A"/>
    <w:rsid w:val="008C38C4"/>
    <w:rsid w:val="008D6F61"/>
    <w:rsid w:val="008E017C"/>
    <w:rsid w:val="008F3E9C"/>
    <w:rsid w:val="008F4EA1"/>
    <w:rsid w:val="009009E6"/>
    <w:rsid w:val="0090391A"/>
    <w:rsid w:val="0090676C"/>
    <w:rsid w:val="009112C4"/>
    <w:rsid w:val="009173EF"/>
    <w:rsid w:val="009360EE"/>
    <w:rsid w:val="00940F5A"/>
    <w:rsid w:val="00942A53"/>
    <w:rsid w:val="0095389F"/>
    <w:rsid w:val="009939E6"/>
    <w:rsid w:val="009964FD"/>
    <w:rsid w:val="009B2286"/>
    <w:rsid w:val="009B26BA"/>
    <w:rsid w:val="009C31A4"/>
    <w:rsid w:val="009D1172"/>
    <w:rsid w:val="009F7339"/>
    <w:rsid w:val="00A00379"/>
    <w:rsid w:val="00A10F15"/>
    <w:rsid w:val="00A217E4"/>
    <w:rsid w:val="00A22BE5"/>
    <w:rsid w:val="00A22E2E"/>
    <w:rsid w:val="00A266D5"/>
    <w:rsid w:val="00A317BE"/>
    <w:rsid w:val="00A403EF"/>
    <w:rsid w:val="00A55474"/>
    <w:rsid w:val="00A62D9C"/>
    <w:rsid w:val="00A652CB"/>
    <w:rsid w:val="00A807B6"/>
    <w:rsid w:val="00A81AB2"/>
    <w:rsid w:val="00AB1616"/>
    <w:rsid w:val="00AC3334"/>
    <w:rsid w:val="00AD254F"/>
    <w:rsid w:val="00AD7D50"/>
    <w:rsid w:val="00AF5F92"/>
    <w:rsid w:val="00AF77D6"/>
    <w:rsid w:val="00B02622"/>
    <w:rsid w:val="00B1698F"/>
    <w:rsid w:val="00B265AD"/>
    <w:rsid w:val="00B5323F"/>
    <w:rsid w:val="00B573AB"/>
    <w:rsid w:val="00B62939"/>
    <w:rsid w:val="00B80876"/>
    <w:rsid w:val="00BA18DB"/>
    <w:rsid w:val="00BA1CDB"/>
    <w:rsid w:val="00BB4940"/>
    <w:rsid w:val="00BD7E34"/>
    <w:rsid w:val="00BE5B08"/>
    <w:rsid w:val="00BF0E1F"/>
    <w:rsid w:val="00BF0E8C"/>
    <w:rsid w:val="00BF161C"/>
    <w:rsid w:val="00BF182D"/>
    <w:rsid w:val="00BF4438"/>
    <w:rsid w:val="00C054EC"/>
    <w:rsid w:val="00C06BBF"/>
    <w:rsid w:val="00C226C6"/>
    <w:rsid w:val="00C50E31"/>
    <w:rsid w:val="00C53A22"/>
    <w:rsid w:val="00C7469D"/>
    <w:rsid w:val="00CA66F9"/>
    <w:rsid w:val="00CD3D64"/>
    <w:rsid w:val="00CD7E66"/>
    <w:rsid w:val="00CE63E5"/>
    <w:rsid w:val="00D20849"/>
    <w:rsid w:val="00D3794B"/>
    <w:rsid w:val="00D43766"/>
    <w:rsid w:val="00D523FD"/>
    <w:rsid w:val="00D67041"/>
    <w:rsid w:val="00D677D7"/>
    <w:rsid w:val="00DB0202"/>
    <w:rsid w:val="00DB77F6"/>
    <w:rsid w:val="00DD0901"/>
    <w:rsid w:val="00DD0B15"/>
    <w:rsid w:val="00DD3B9A"/>
    <w:rsid w:val="00DD695F"/>
    <w:rsid w:val="00DE5696"/>
    <w:rsid w:val="00E011B4"/>
    <w:rsid w:val="00E011DA"/>
    <w:rsid w:val="00E07D16"/>
    <w:rsid w:val="00E33384"/>
    <w:rsid w:val="00E641B6"/>
    <w:rsid w:val="00E7599F"/>
    <w:rsid w:val="00E7600D"/>
    <w:rsid w:val="00E87967"/>
    <w:rsid w:val="00E94D27"/>
    <w:rsid w:val="00EA040D"/>
    <w:rsid w:val="00EB34CF"/>
    <w:rsid w:val="00EC262E"/>
    <w:rsid w:val="00EC5185"/>
    <w:rsid w:val="00EE57D8"/>
    <w:rsid w:val="00F06493"/>
    <w:rsid w:val="00F10440"/>
    <w:rsid w:val="00F261C2"/>
    <w:rsid w:val="00F26411"/>
    <w:rsid w:val="00F332B5"/>
    <w:rsid w:val="00F440C8"/>
    <w:rsid w:val="00F57FB4"/>
    <w:rsid w:val="00F61029"/>
    <w:rsid w:val="00F83C12"/>
    <w:rsid w:val="00F975B5"/>
    <w:rsid w:val="00FA17F6"/>
    <w:rsid w:val="00FA2847"/>
    <w:rsid w:val="00FB0695"/>
    <w:rsid w:val="00FB5C05"/>
    <w:rsid w:val="00FC4AF1"/>
    <w:rsid w:val="00FE315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10</TotalTime>
  <Pages>4</Pages>
  <Words>404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3</cp:revision>
  <cp:lastPrinted>2024-10-04T13:36:00Z</cp:lastPrinted>
  <dcterms:created xsi:type="dcterms:W3CDTF">2025-03-24T16:50:00Z</dcterms:created>
  <dcterms:modified xsi:type="dcterms:W3CDTF">2025-03-24T17:11:00Z</dcterms:modified>
</cp:coreProperties>
</file>