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7721" w14:textId="4B4B640C" w:rsidR="00EE57D8" w:rsidRDefault="00EE57D8" w:rsidP="00EE57D8">
      <w:bookmarkStart w:id="0" w:name="_Toc74900498"/>
      <w:r>
        <w:t>Riihimäen kaupunki</w:t>
      </w:r>
      <w:r>
        <w:tab/>
      </w:r>
      <w:r>
        <w:tab/>
      </w:r>
      <w:r>
        <w:tab/>
      </w:r>
      <w:r w:rsidR="00DD0B15">
        <w:rPr>
          <w:b/>
        </w:rPr>
        <w:t>ESITYSLISTA</w:t>
      </w:r>
      <w:r>
        <w:tab/>
      </w:r>
    </w:p>
    <w:p w14:paraId="0BFB0721" w14:textId="1671E31C" w:rsidR="00EE57D8" w:rsidRDefault="00EE57D8" w:rsidP="00EE57D8">
      <w:r>
        <w:t xml:space="preserve">Sivistyksen ja </w:t>
      </w:r>
      <w:r w:rsidR="00A22BE5">
        <w:t>hyvinvoinnin</w:t>
      </w:r>
      <w:r>
        <w:t xml:space="preserve"> toimialue</w:t>
      </w:r>
      <w:r>
        <w:tab/>
      </w:r>
      <w:r>
        <w:tab/>
      </w:r>
    </w:p>
    <w:p w14:paraId="417ED920" w14:textId="77777777" w:rsidR="00A22BE5" w:rsidRDefault="00EE57D8" w:rsidP="00EE57D8">
      <w:r>
        <w:t>Nuorisopalvelut</w:t>
      </w:r>
    </w:p>
    <w:p w14:paraId="06A551FF" w14:textId="77777777" w:rsidR="00A22BE5" w:rsidRDefault="002664E0" w:rsidP="00EE57D8">
      <w:r>
        <w:t>N</w:t>
      </w:r>
      <w:r w:rsidR="00EE57D8">
        <w:t>uorisovaltuusto</w:t>
      </w:r>
      <w:r>
        <w:br/>
      </w:r>
    </w:p>
    <w:p w14:paraId="384D442C" w14:textId="70CAC24B" w:rsidR="00EE57D8" w:rsidRPr="00A22BE5" w:rsidRDefault="00EE57D8" w:rsidP="00EE57D8">
      <w:pPr>
        <w:rPr>
          <w:b/>
          <w:bCs/>
        </w:rPr>
      </w:pPr>
      <w:r w:rsidRPr="00A22BE5">
        <w:rPr>
          <w:b/>
          <w:bCs/>
        </w:rPr>
        <w:t xml:space="preserve">NUORISOVALTUUSTON </w:t>
      </w:r>
      <w:r w:rsidR="00BF4438">
        <w:rPr>
          <w:b/>
          <w:bCs/>
        </w:rPr>
        <w:t>K</w:t>
      </w:r>
      <w:r w:rsidRPr="00A22BE5">
        <w:rPr>
          <w:b/>
          <w:bCs/>
        </w:rPr>
        <w:t>OKOUS</w:t>
      </w:r>
    </w:p>
    <w:p w14:paraId="073D14E5" w14:textId="32966374" w:rsidR="00EE57D8" w:rsidRDefault="00EE57D8" w:rsidP="00EE57D8">
      <w:r>
        <w:t>Aika</w:t>
      </w:r>
      <w:r>
        <w:tab/>
        <w:t xml:space="preserve">Maanantai </w:t>
      </w:r>
      <w:r w:rsidR="00154563">
        <w:t>2</w:t>
      </w:r>
      <w:r w:rsidR="00243AC7">
        <w:t>4.2</w:t>
      </w:r>
      <w:r w:rsidR="008B3C0A">
        <w:t>.</w:t>
      </w:r>
      <w:r>
        <w:t>202</w:t>
      </w:r>
      <w:r w:rsidR="003A5483">
        <w:t>5</w:t>
      </w:r>
      <w:r>
        <w:t xml:space="preserve"> </w:t>
      </w:r>
      <w:r w:rsidR="00A22BE5">
        <w:t xml:space="preserve">klo </w:t>
      </w:r>
      <w:r w:rsidR="00940F5A">
        <w:t>18.0</w:t>
      </w:r>
      <w:r w:rsidR="00A660AC">
        <w:t>2</w:t>
      </w:r>
      <w:r w:rsidR="00C26302">
        <w:t>-18.23</w:t>
      </w:r>
    </w:p>
    <w:p w14:paraId="4D573E8D" w14:textId="58D43A64" w:rsidR="00017771" w:rsidRDefault="00EE57D8" w:rsidP="00EE57D8">
      <w:r>
        <w:t xml:space="preserve">Paikka </w:t>
      </w:r>
      <w:r>
        <w:tab/>
      </w:r>
      <w:r w:rsidR="00A22BE5">
        <w:t>K</w:t>
      </w:r>
      <w:r>
        <w:t xml:space="preserve">okoustila </w:t>
      </w:r>
      <w:r w:rsidR="00243AC7">
        <w:t>Voima</w:t>
      </w:r>
      <w:r w:rsidR="000A0F54">
        <w:t>,</w:t>
      </w:r>
      <w:r w:rsidR="00243AC7">
        <w:t xml:space="preserve"> Virastokeskus Veturi,</w:t>
      </w:r>
      <w:r w:rsidR="000A0F54">
        <w:t xml:space="preserve"> </w:t>
      </w:r>
      <w:r>
        <w:t xml:space="preserve">Eteläinen Asemakatu </w:t>
      </w:r>
      <w:r w:rsidR="00243AC7">
        <w:t>4</w:t>
      </w:r>
      <w:r w:rsidR="00017771">
        <w:br/>
      </w:r>
      <w:r w:rsidR="00017771">
        <w:tab/>
      </w:r>
    </w:p>
    <w:p w14:paraId="27078B41" w14:textId="02C48884" w:rsidR="00EE57D8" w:rsidRDefault="00EE57D8" w:rsidP="00EE57D8">
      <w:r w:rsidRPr="00BF0E8C">
        <w:t>1.</w:t>
      </w:r>
      <w:r>
        <w:tab/>
      </w:r>
      <w:r w:rsidRPr="003908BD">
        <w:rPr>
          <w:b/>
        </w:rPr>
        <w:t>KOKOUKSEN AVAUS</w:t>
      </w:r>
      <w:r w:rsidR="003C414C">
        <w:rPr>
          <w:b/>
        </w:rPr>
        <w:tab/>
      </w:r>
      <w:r w:rsidR="00A660AC">
        <w:rPr>
          <w:b/>
        </w:rPr>
        <w:br/>
      </w:r>
      <w:r w:rsidR="00A660AC">
        <w:rPr>
          <w:b/>
        </w:rPr>
        <w:tab/>
      </w:r>
      <w:r w:rsidR="00A660AC" w:rsidRPr="00A660AC">
        <w:rPr>
          <w:bCs/>
        </w:rPr>
        <w:t>Puheenjohtaja avasi kokouksen klo 18.02</w:t>
      </w:r>
    </w:p>
    <w:p w14:paraId="677602E5" w14:textId="6E1BBEFA" w:rsidR="00EE57D8" w:rsidRDefault="00EE57D8" w:rsidP="00017771">
      <w:pPr>
        <w:ind w:left="1300" w:hanging="1300"/>
      </w:pPr>
      <w:r>
        <w:t>2.</w:t>
      </w:r>
      <w:r>
        <w:tab/>
      </w:r>
      <w:r w:rsidRPr="003908BD">
        <w:rPr>
          <w:b/>
        </w:rPr>
        <w:t>LAILLISUUDEN JA PÄÄTÖSVALTAISUUDEN TOTEAMINEN</w:t>
      </w:r>
      <w:r w:rsidR="00BB4940">
        <w:br/>
      </w:r>
      <w:r w:rsidR="006275B1">
        <w:t xml:space="preserve">Ollakseen päätösvaltainen (eli kokouksen päätökset sitovat nuorisovaltuustoa), kokouksissa pitää olla puheenjohtajan lisäksi paikalla </w:t>
      </w:r>
      <w:r w:rsidR="00A22BE5">
        <w:t>5</w:t>
      </w:r>
      <w:r w:rsidR="006275B1">
        <w:t xml:space="preserve"> nuorisovaltuuston jäsentä.</w:t>
      </w:r>
      <w:r w:rsidR="00134C59">
        <w:t xml:space="preserve"> </w:t>
      </w:r>
      <w:r w:rsidR="006275B1">
        <w:t>Ellei näin ole, kokous voidaan pitää ja asioista keskustella mutta päätöksiä ei voida tehdä.</w:t>
      </w:r>
      <w:r w:rsidR="00017771">
        <w:br/>
      </w:r>
      <w:r w:rsidR="006275B1">
        <w:t>Kokouksen sihteeri pitää jokaisen kokouksen alussa nimenhuudon, jolla todetaan läsnäolijat.</w:t>
      </w:r>
      <w:r>
        <w:tab/>
      </w:r>
    </w:p>
    <w:p w14:paraId="0A6043CC" w14:textId="6C8F6D39" w:rsidR="00C26302" w:rsidRDefault="00C26302" w:rsidP="00017771">
      <w:pPr>
        <w:ind w:left="1300" w:hanging="1300"/>
      </w:pPr>
      <w:r>
        <w:tab/>
        <w:t>Nimenhuudossa oli paikalla 9 nuorisovaltuutettua. Todettiin kokous lailliseksi ja päätösvaltaiseksi. Osallistujalista liitteenä. LIITE 1.</w:t>
      </w:r>
    </w:p>
    <w:p w14:paraId="3559F391" w14:textId="372823D8" w:rsidR="006275B1" w:rsidRDefault="00EE57D8" w:rsidP="00017771">
      <w:pPr>
        <w:ind w:left="1300" w:hanging="1300"/>
      </w:pPr>
      <w:r>
        <w:t>3.</w:t>
      </w:r>
      <w:r>
        <w:tab/>
      </w:r>
      <w:r w:rsidRPr="003908BD">
        <w:rPr>
          <w:b/>
        </w:rPr>
        <w:t>PÖYTÄKIRJANTARKASTAJIEN VALINTA</w:t>
      </w:r>
      <w:r w:rsidR="00BB4940">
        <w:br/>
      </w:r>
      <w:r w:rsidR="006275B1">
        <w:t xml:space="preserve">Tarvittaessa pöytäkirjantarkastajat toimivat myös ääntenlaskijoina. </w:t>
      </w:r>
      <w:r w:rsidR="005134E0">
        <w:t>Ä</w:t>
      </w:r>
      <w:r w:rsidR="006275B1">
        <w:t>äntenlaskijoiksi valitaan nimilistalta aina kaksi seuraavaa jäsentä. Jos valittava ei ole paikalla, siirrytään listalla seuraavaan nimeen.</w:t>
      </w:r>
      <w:r w:rsidR="00017771">
        <w:br/>
      </w:r>
      <w:r w:rsidR="006275B1">
        <w:t>Esitys:</w:t>
      </w:r>
      <w:r w:rsidR="00BB4940">
        <w:t xml:space="preserve"> Valitaan pöytäkirjantarkastajiksi</w:t>
      </w:r>
      <w:r w:rsidR="00A22BE5">
        <w:t xml:space="preserve"> </w:t>
      </w:r>
      <w:r w:rsidR="003A5483">
        <w:t>Tuulikki Hirviniemi</w:t>
      </w:r>
      <w:r w:rsidR="00154563">
        <w:t xml:space="preserve"> ja </w:t>
      </w:r>
      <w:r w:rsidR="00D523FD">
        <w:t>Pyry Parikka.</w:t>
      </w:r>
      <w:r w:rsidR="00A660AC">
        <w:br/>
        <w:t>Päätös: Valittiin pöytäkirjantarkastajiksi Tuulikki Hirviniemi ja Jonne Purhonen.</w:t>
      </w:r>
    </w:p>
    <w:p w14:paraId="0B467953" w14:textId="6BF48711" w:rsidR="005134E0" w:rsidRDefault="00EE57D8" w:rsidP="00BB4940">
      <w:pPr>
        <w:ind w:left="1300" w:hanging="1300"/>
      </w:pPr>
      <w:r>
        <w:t>4.</w:t>
      </w:r>
      <w:r>
        <w:tab/>
      </w:r>
      <w:r w:rsidRPr="003908BD">
        <w:rPr>
          <w:b/>
        </w:rPr>
        <w:t>TYÖJÄRJESTYKSEN HYVÄKSYMINEN</w:t>
      </w:r>
      <w:r w:rsidR="00BB4940">
        <w:br/>
      </w:r>
      <w:r w:rsidR="00BB4940" w:rsidRPr="00BB4940">
        <w:t xml:space="preserve">Tässä kohdassa voidaan esittää lisäyksiä </w:t>
      </w:r>
      <w:r w:rsidR="00BB4940">
        <w:t xml:space="preserve">kokouksessa </w:t>
      </w:r>
      <w:r w:rsidR="00BB4940" w:rsidRPr="00BB4940">
        <w:t xml:space="preserve">käsiteltäviin asioihin. Ne voidaan </w:t>
      </w:r>
      <w:r w:rsidR="00BB4940">
        <w:t xml:space="preserve">joko </w:t>
      </w:r>
      <w:r w:rsidR="00BB4940" w:rsidRPr="00BB4940">
        <w:t xml:space="preserve">lisätä omiksi kohdikseen tai käsitellä </w:t>
      </w:r>
      <w:r w:rsidR="00017771">
        <w:t xml:space="preserve">(ei siis tehdä päätöksiä) </w:t>
      </w:r>
      <w:r w:rsidR="00BB4940" w:rsidRPr="00BB4940">
        <w:t>kohdassa Muut esille tulevat asiat (META).</w:t>
      </w:r>
      <w:r w:rsidR="00BB4940">
        <w:br/>
        <w:t>Esitys: Hyväksytään esityslista kokouksen työjärjestykseksi.</w:t>
      </w:r>
      <w:r w:rsidR="00A660AC">
        <w:br/>
        <w:t>Päätös: Esityksen mukainen.</w:t>
      </w:r>
    </w:p>
    <w:p w14:paraId="6696595F" w14:textId="77777777" w:rsidR="00D523FD" w:rsidRDefault="00D523FD" w:rsidP="00BB4940">
      <w:pPr>
        <w:ind w:left="1300" w:hanging="1300"/>
      </w:pPr>
    </w:p>
    <w:p w14:paraId="4AE9DE73" w14:textId="77777777" w:rsidR="00154563" w:rsidRDefault="00154563" w:rsidP="00410FB7"/>
    <w:p w14:paraId="0AAF5750" w14:textId="77777777" w:rsidR="00154563" w:rsidRDefault="00154563" w:rsidP="00410FB7"/>
    <w:p w14:paraId="5A94D7D1" w14:textId="3D751DA2" w:rsidR="00410FB7" w:rsidRPr="00EB34CF" w:rsidRDefault="00EE57D8" w:rsidP="00410FB7">
      <w:pPr>
        <w:rPr>
          <w:b/>
        </w:rPr>
      </w:pPr>
      <w:r>
        <w:t>5.</w:t>
      </w:r>
      <w:r>
        <w:tab/>
      </w:r>
      <w:r w:rsidR="00410FB7" w:rsidRPr="0045531D">
        <w:rPr>
          <w:b/>
          <w:bCs/>
        </w:rPr>
        <w:t>KAUPUNGINVALTUUSTON JA LAUTAKUNTAEDUSTAJIEN</w:t>
      </w:r>
      <w:r w:rsidR="00410FB7" w:rsidRPr="00EB34CF">
        <w:rPr>
          <w:b/>
        </w:rPr>
        <w:t xml:space="preserve"> PUHEENVUOROT</w:t>
      </w:r>
    </w:p>
    <w:p w14:paraId="1B284724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Kaupunginvaltuusto</w:t>
      </w:r>
    </w:p>
    <w:p w14:paraId="733DFE3A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Sivistyksen ja hyvinvoinnin lautakunta</w:t>
      </w:r>
    </w:p>
    <w:p w14:paraId="2C4EE238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Elinvoimalautakunta</w:t>
      </w:r>
    </w:p>
    <w:p w14:paraId="69494E97" w14:textId="77777777" w:rsidR="00410FB7" w:rsidRDefault="00410FB7" w:rsidP="00410FB7">
      <w:pPr>
        <w:pStyle w:val="Luettelokappale"/>
        <w:numPr>
          <w:ilvl w:val="0"/>
          <w:numId w:val="20"/>
        </w:numPr>
      </w:pPr>
      <w:r>
        <w:t>Tekninen lautakunta</w:t>
      </w:r>
    </w:p>
    <w:p w14:paraId="14B7744C" w14:textId="0408FA2F" w:rsidR="00C26302" w:rsidRDefault="00C26302" w:rsidP="00C26302">
      <w:pPr>
        <w:pStyle w:val="Luettelokappale"/>
        <w:numPr>
          <w:ilvl w:val="1"/>
          <w:numId w:val="20"/>
        </w:numPr>
      </w:pPr>
      <w:r>
        <w:t>Ei nuoria koskevia asioita.</w:t>
      </w:r>
    </w:p>
    <w:p w14:paraId="473BC80C" w14:textId="3FD8E288" w:rsidR="008B3C0A" w:rsidRDefault="008B3C0A" w:rsidP="008B3C0A">
      <w:pPr>
        <w:rPr>
          <w:b/>
          <w:bCs/>
        </w:rPr>
      </w:pPr>
      <w:r>
        <w:t>6.</w:t>
      </w:r>
      <w:r>
        <w:tab/>
      </w:r>
      <w:r w:rsidRPr="008B3C0A">
        <w:rPr>
          <w:b/>
          <w:bCs/>
        </w:rPr>
        <w:t>OPPILAS- JA OPISKELIJAKUNTIEN KUULUMISET</w:t>
      </w:r>
    </w:p>
    <w:p w14:paraId="42C926AA" w14:textId="3EA6DABF" w:rsidR="008B3C0A" w:rsidRDefault="008B3C0A" w:rsidP="008B3C0A">
      <w:r w:rsidRPr="008B3C0A">
        <w:t>7</w:t>
      </w:r>
      <w:r>
        <w:rPr>
          <w:b/>
          <w:bCs/>
        </w:rPr>
        <w:t>.</w:t>
      </w:r>
      <w:r>
        <w:rPr>
          <w:b/>
          <w:bCs/>
        </w:rPr>
        <w:tab/>
      </w:r>
      <w:r w:rsidRPr="008B3C0A">
        <w:rPr>
          <w:b/>
          <w:bCs/>
        </w:rPr>
        <w:t>NUVA RY:N HÄMEEN PIIRIN KUULUMISET</w:t>
      </w:r>
      <w:r w:rsidR="00A660AC">
        <w:rPr>
          <w:b/>
          <w:bCs/>
        </w:rPr>
        <w:br/>
      </w:r>
      <w:r w:rsidR="00A660AC">
        <w:rPr>
          <w:b/>
          <w:bCs/>
        </w:rPr>
        <w:tab/>
      </w:r>
      <w:r w:rsidR="00A660AC" w:rsidRPr="00A660AC">
        <w:t>Tekeillä vaalitori</w:t>
      </w:r>
      <w:r w:rsidR="00A660AC">
        <w:t xml:space="preserve"> Riihimäelle</w:t>
      </w:r>
      <w:r w:rsidR="00A660AC" w:rsidRPr="00A660AC">
        <w:t>.</w:t>
      </w:r>
    </w:p>
    <w:p w14:paraId="0D6B45D6" w14:textId="5B9C2C70" w:rsidR="004A0560" w:rsidRDefault="008B3C0A" w:rsidP="004A0560">
      <w:pPr>
        <w:rPr>
          <w:b/>
        </w:rPr>
      </w:pPr>
      <w:r>
        <w:t>8</w:t>
      </w:r>
      <w:r w:rsidR="004A0560">
        <w:t>.</w:t>
      </w:r>
      <w:r w:rsidR="004A0560">
        <w:tab/>
      </w:r>
      <w:r w:rsidR="004A0560" w:rsidRPr="00EB34CF">
        <w:rPr>
          <w:b/>
        </w:rPr>
        <w:t>KUULUMISET ERI SIDOSRYHMIEN KOKOUKSISTA</w:t>
      </w:r>
    </w:p>
    <w:p w14:paraId="51D1B536" w14:textId="30EF855A" w:rsidR="00154563" w:rsidRDefault="003A5483" w:rsidP="00154563">
      <w:pPr>
        <w:rPr>
          <w:b/>
        </w:rPr>
      </w:pPr>
      <w:r w:rsidRPr="007C6D3D">
        <w:rPr>
          <w:bCs/>
        </w:rPr>
        <w:t>9.</w:t>
      </w:r>
      <w:r w:rsidR="00154563">
        <w:rPr>
          <w:bCs/>
        </w:rPr>
        <w:tab/>
      </w:r>
      <w:r w:rsidR="003908BD" w:rsidRPr="00A10F15">
        <w:rPr>
          <w:b/>
        </w:rPr>
        <w:t>NUORISOVALTUUSTON TALOUS</w:t>
      </w:r>
      <w:r w:rsidR="00154563">
        <w:rPr>
          <w:b/>
        </w:rPr>
        <w:t xml:space="preserve"> </w:t>
      </w:r>
    </w:p>
    <w:p w14:paraId="5E76BCD8" w14:textId="48B93746" w:rsidR="001F4110" w:rsidRDefault="001F4110" w:rsidP="00154563">
      <w:pPr>
        <w:ind w:left="1300" w:hanging="1300"/>
        <w:rPr>
          <w:bCs/>
        </w:rPr>
      </w:pPr>
      <w:r>
        <w:rPr>
          <w:bCs/>
        </w:rPr>
        <w:t>1</w:t>
      </w:r>
      <w:r w:rsidR="00154563">
        <w:rPr>
          <w:bCs/>
        </w:rPr>
        <w:t>0</w:t>
      </w:r>
      <w:r>
        <w:rPr>
          <w:bCs/>
        </w:rPr>
        <w:t>.</w:t>
      </w:r>
      <w:r w:rsidR="00154563">
        <w:rPr>
          <w:bCs/>
        </w:rPr>
        <w:tab/>
      </w:r>
      <w:r w:rsidR="00154563" w:rsidRPr="00154563">
        <w:rPr>
          <w:b/>
        </w:rPr>
        <w:t>KUNNALLISVAALIPANEELI</w:t>
      </w:r>
      <w:r w:rsidR="00154563">
        <w:rPr>
          <w:b/>
        </w:rPr>
        <w:br/>
      </w:r>
      <w:r w:rsidR="003466B8">
        <w:rPr>
          <w:bCs/>
        </w:rPr>
        <w:t>Päivitetään</w:t>
      </w:r>
      <w:r w:rsidR="00243AC7">
        <w:rPr>
          <w:bCs/>
        </w:rPr>
        <w:t xml:space="preserve"> vaalipaneelin</w:t>
      </w:r>
      <w:r w:rsidR="003466B8">
        <w:rPr>
          <w:bCs/>
        </w:rPr>
        <w:t xml:space="preserve"> tilanne. </w:t>
      </w:r>
      <w:r w:rsidR="00A660AC">
        <w:rPr>
          <w:bCs/>
        </w:rPr>
        <w:t xml:space="preserve">Työryhmä kokoontunut. Paneeli pidetään </w:t>
      </w:r>
      <w:proofErr w:type="spellStart"/>
      <w:r w:rsidR="00A660AC">
        <w:rPr>
          <w:bCs/>
        </w:rPr>
        <w:t>Hyrian</w:t>
      </w:r>
      <w:proofErr w:type="spellEnd"/>
      <w:r w:rsidR="00A660AC">
        <w:rPr>
          <w:bCs/>
        </w:rPr>
        <w:t xml:space="preserve"> auditoriossa, alustavasti 8.4. klo 13</w:t>
      </w:r>
      <w:r w:rsidR="00C26302">
        <w:rPr>
          <w:bCs/>
        </w:rPr>
        <w:t>-14</w:t>
      </w:r>
      <w:r w:rsidR="00A660AC">
        <w:rPr>
          <w:bCs/>
        </w:rPr>
        <w:t>. Yleisölle avoin, mutta pääpaino koululaisissa/opi</w:t>
      </w:r>
      <w:r w:rsidR="00C26302">
        <w:rPr>
          <w:bCs/>
        </w:rPr>
        <w:t>s</w:t>
      </w:r>
      <w:r w:rsidR="00A660AC">
        <w:rPr>
          <w:bCs/>
        </w:rPr>
        <w:t>kelijoissa.</w:t>
      </w:r>
      <w:r w:rsidR="00C26302">
        <w:rPr>
          <w:bCs/>
        </w:rPr>
        <w:t xml:space="preserve"> Mukana mahdollisesti Ohjaamon Vaikuttajaklubi ja seurakunnan vaikuttajanuoret.</w:t>
      </w:r>
    </w:p>
    <w:p w14:paraId="74F39599" w14:textId="57A8D099" w:rsidR="006832BF" w:rsidRDefault="00182A6E" w:rsidP="00697ED5">
      <w:pPr>
        <w:ind w:left="1300" w:hanging="1300"/>
      </w:pPr>
      <w:r>
        <w:rPr>
          <w:bCs/>
        </w:rPr>
        <w:t>1</w:t>
      </w:r>
      <w:r w:rsidR="00D523FD">
        <w:rPr>
          <w:bCs/>
        </w:rPr>
        <w:t>1</w:t>
      </w:r>
      <w:r>
        <w:rPr>
          <w:bCs/>
        </w:rPr>
        <w:t>.</w:t>
      </w:r>
      <w:r w:rsidR="00347C6E">
        <w:rPr>
          <w:bCs/>
        </w:rPr>
        <w:tab/>
      </w:r>
      <w:r w:rsidR="006832BF">
        <w:tab/>
      </w:r>
      <w:r w:rsidR="006832BF" w:rsidRPr="006832BF">
        <w:rPr>
          <w:b/>
          <w:bCs/>
        </w:rPr>
        <w:t>UUSIEN JÄSENTEN HYVÄKSYMINEN</w:t>
      </w:r>
    </w:p>
    <w:p w14:paraId="7B85B69E" w14:textId="77777777" w:rsidR="000639D4" w:rsidRDefault="000639D4" w:rsidP="00697ED5">
      <w:pPr>
        <w:ind w:left="1300" w:hanging="1300"/>
      </w:pPr>
    </w:p>
    <w:p w14:paraId="659B8ED5" w14:textId="77777777" w:rsidR="000639D4" w:rsidRDefault="000639D4" w:rsidP="00697ED5">
      <w:pPr>
        <w:ind w:left="1300" w:hanging="1300"/>
      </w:pPr>
    </w:p>
    <w:p w14:paraId="3349C597" w14:textId="77777777" w:rsidR="000639D4" w:rsidRDefault="000639D4" w:rsidP="00697ED5">
      <w:pPr>
        <w:ind w:left="1300" w:hanging="1300"/>
      </w:pPr>
    </w:p>
    <w:p w14:paraId="70D9E4F7" w14:textId="77777777" w:rsidR="000639D4" w:rsidRDefault="000639D4" w:rsidP="00697ED5">
      <w:pPr>
        <w:ind w:left="1300" w:hanging="1300"/>
      </w:pPr>
    </w:p>
    <w:p w14:paraId="79560A43" w14:textId="77777777" w:rsidR="000639D4" w:rsidRDefault="000639D4" w:rsidP="00697ED5">
      <w:pPr>
        <w:ind w:left="1300" w:hanging="1300"/>
      </w:pPr>
    </w:p>
    <w:p w14:paraId="1A8DC90B" w14:textId="77777777" w:rsidR="000639D4" w:rsidRDefault="000639D4" w:rsidP="00697ED5">
      <w:pPr>
        <w:ind w:left="1300" w:hanging="1300"/>
      </w:pPr>
    </w:p>
    <w:p w14:paraId="108D7F40" w14:textId="77777777" w:rsidR="000639D4" w:rsidRDefault="000639D4" w:rsidP="00697ED5">
      <w:pPr>
        <w:ind w:left="1300" w:hanging="1300"/>
      </w:pPr>
    </w:p>
    <w:p w14:paraId="78868553" w14:textId="77777777" w:rsidR="000639D4" w:rsidRDefault="000639D4" w:rsidP="00697ED5">
      <w:pPr>
        <w:ind w:left="1300" w:hanging="1300"/>
      </w:pPr>
    </w:p>
    <w:p w14:paraId="663D9803" w14:textId="77777777" w:rsidR="000639D4" w:rsidRDefault="000639D4" w:rsidP="00697ED5">
      <w:pPr>
        <w:ind w:left="1300" w:hanging="1300"/>
      </w:pPr>
    </w:p>
    <w:p w14:paraId="3224F553" w14:textId="5BB5BDC2" w:rsidR="00347C6E" w:rsidRDefault="006832BF" w:rsidP="00697ED5">
      <w:pPr>
        <w:ind w:left="1300" w:hanging="1300"/>
        <w:rPr>
          <w:b/>
        </w:rPr>
      </w:pPr>
      <w:r>
        <w:lastRenderedPageBreak/>
        <w:t>1</w:t>
      </w:r>
      <w:r w:rsidR="00243AC7">
        <w:t>2</w:t>
      </w:r>
      <w:r w:rsidR="00A10F15">
        <w:t xml:space="preserve">. </w:t>
      </w:r>
      <w:r w:rsidR="00A10F15">
        <w:tab/>
      </w:r>
      <w:r w:rsidR="00EE57D8">
        <w:tab/>
      </w:r>
      <w:r w:rsidR="00EE57D8" w:rsidRPr="00EB34CF">
        <w:rPr>
          <w:b/>
        </w:rPr>
        <w:t>MUUT ESILLE TULEVAT ASIAT</w:t>
      </w:r>
      <w:r w:rsidR="00C26302">
        <w:rPr>
          <w:b/>
        </w:rPr>
        <w:br/>
      </w:r>
      <w:proofErr w:type="spellStart"/>
      <w:r w:rsidR="00C26302" w:rsidRPr="00C26302">
        <w:rPr>
          <w:bCs/>
        </w:rPr>
        <w:t>Nuva</w:t>
      </w:r>
      <w:proofErr w:type="spellEnd"/>
      <w:r w:rsidR="00C26302" w:rsidRPr="00C26302">
        <w:rPr>
          <w:bCs/>
        </w:rPr>
        <w:t xml:space="preserve"> ry:n ABC/HC 25.-27.4.2025</w:t>
      </w:r>
      <w:r w:rsidR="00C26302">
        <w:rPr>
          <w:bCs/>
        </w:rPr>
        <w:t xml:space="preserve"> Turussa.</w:t>
      </w:r>
    </w:p>
    <w:p w14:paraId="6D93A907" w14:textId="6F67E887" w:rsidR="001176F6" w:rsidRDefault="004A0560" w:rsidP="001176F6">
      <w:pPr>
        <w:ind w:left="1300" w:hanging="1300"/>
      </w:pPr>
      <w:r>
        <w:t>1</w:t>
      </w:r>
      <w:r w:rsidR="00243AC7">
        <w:t>3</w:t>
      </w:r>
      <w:r w:rsidR="000B44D6">
        <w:t>.</w:t>
      </w:r>
      <w:r w:rsidR="00EE57D8">
        <w:tab/>
      </w:r>
      <w:r w:rsidR="00697ED5">
        <w:tab/>
      </w:r>
      <w:r w:rsidR="00EE57D8" w:rsidRPr="00697ED5">
        <w:rPr>
          <w:b/>
        </w:rPr>
        <w:t>SEURAAVAN KOKOUKSEN PÄIVÄMÄÄRÄ</w:t>
      </w:r>
      <w:r w:rsidR="00185402">
        <w:rPr>
          <w:b/>
        </w:rPr>
        <w:br/>
      </w:r>
      <w:r w:rsidR="00185402">
        <w:t xml:space="preserve">Seuraava kokous pidetään maanantaina </w:t>
      </w:r>
      <w:r w:rsidR="003466B8">
        <w:t>10</w:t>
      </w:r>
      <w:r w:rsidR="00BA18DB">
        <w:t>.</w:t>
      </w:r>
      <w:r w:rsidR="00C26302">
        <w:t>3</w:t>
      </w:r>
      <w:r w:rsidR="00185402">
        <w:t>.202</w:t>
      </w:r>
      <w:r w:rsidR="00A266D5">
        <w:t>5</w:t>
      </w:r>
      <w:r w:rsidR="00185402">
        <w:t xml:space="preserve"> klo 1</w:t>
      </w:r>
      <w:r w:rsidR="00940F5A">
        <w:t>8.00</w:t>
      </w:r>
      <w:r w:rsidR="00185402">
        <w:t xml:space="preserve"> alkaen. Kokouspaikka</w:t>
      </w:r>
      <w:r w:rsidR="007C6D3D">
        <w:t xml:space="preserve"> kokoustila </w:t>
      </w:r>
      <w:r w:rsidR="00D523FD">
        <w:t>Voima</w:t>
      </w:r>
      <w:r w:rsidR="007C6D3D">
        <w:t xml:space="preserve">, Eteläinen Asemakatu </w:t>
      </w:r>
      <w:r w:rsidR="00D523FD">
        <w:t>4</w:t>
      </w:r>
      <w:r w:rsidR="007C6D3D">
        <w:t>.</w:t>
      </w:r>
    </w:p>
    <w:p w14:paraId="11C17A8A" w14:textId="77777777" w:rsidR="000639D4" w:rsidRDefault="001176F6" w:rsidP="001176F6">
      <w:pPr>
        <w:ind w:left="1300" w:hanging="1300"/>
      </w:pPr>
      <w:r>
        <w:t>1</w:t>
      </w:r>
      <w:r w:rsidR="00243AC7">
        <w:t>4</w:t>
      </w:r>
      <w:r w:rsidR="00EE57D8">
        <w:t>.</w:t>
      </w:r>
      <w:r w:rsidR="00EE57D8">
        <w:tab/>
      </w:r>
      <w:r w:rsidR="00EE57D8" w:rsidRPr="00697ED5">
        <w:rPr>
          <w:b/>
        </w:rPr>
        <w:t>KOKOUKSEN PÄÄTTÄMINEN</w:t>
      </w:r>
      <w:bookmarkEnd w:id="0"/>
      <w:r w:rsidR="00C26302">
        <w:rPr>
          <w:b/>
        </w:rPr>
        <w:br/>
      </w:r>
      <w:r w:rsidR="00C26302" w:rsidRPr="00C26302">
        <w:rPr>
          <w:bCs/>
        </w:rPr>
        <w:t>Puheenjohtaja päätti kokouksen klo 18.23.</w:t>
      </w:r>
      <w:r w:rsidR="001F4110" w:rsidRPr="00C26302">
        <w:rPr>
          <w:bCs/>
        </w:rPr>
        <w:tab/>
      </w:r>
      <w:r w:rsidR="001F4110">
        <w:tab/>
      </w:r>
    </w:p>
    <w:p w14:paraId="38ED161C" w14:textId="77777777" w:rsidR="000639D4" w:rsidRDefault="000639D4" w:rsidP="001176F6">
      <w:pPr>
        <w:ind w:left="1300" w:hanging="1300"/>
      </w:pPr>
    </w:p>
    <w:p w14:paraId="273C344C" w14:textId="77777777" w:rsidR="000639D4" w:rsidRDefault="000639D4" w:rsidP="001176F6">
      <w:pPr>
        <w:ind w:left="1300" w:hanging="1300"/>
      </w:pPr>
      <w:r>
        <w:t>Pöytäkirjan vakuudeksi Riihimäki 24.2.2025</w:t>
      </w:r>
    </w:p>
    <w:p w14:paraId="17CE5406" w14:textId="77777777" w:rsidR="000639D4" w:rsidRDefault="000639D4" w:rsidP="001176F6">
      <w:pPr>
        <w:ind w:left="1300" w:hanging="1300"/>
      </w:pPr>
    </w:p>
    <w:p w14:paraId="24748BD8" w14:textId="77777777" w:rsidR="000639D4" w:rsidRDefault="000639D4" w:rsidP="001176F6">
      <w:pPr>
        <w:ind w:left="1300" w:hanging="1300"/>
      </w:pPr>
    </w:p>
    <w:p w14:paraId="653C4FAD" w14:textId="3FAA5AA6" w:rsidR="001F4110" w:rsidRDefault="000639D4" w:rsidP="001176F6">
      <w:pPr>
        <w:ind w:left="1300" w:hanging="1300"/>
      </w:pPr>
      <w:r>
        <w:t>Iris Kekki</w:t>
      </w:r>
      <w:r>
        <w:tab/>
      </w:r>
      <w:r>
        <w:tab/>
      </w:r>
      <w:r>
        <w:tab/>
      </w:r>
      <w:r>
        <w:tab/>
      </w:r>
      <w:r>
        <w:tab/>
      </w:r>
      <w:r>
        <w:tab/>
        <w:t>Heikki Leväniemi</w:t>
      </w:r>
      <w:r w:rsidR="001F4110">
        <w:tab/>
      </w:r>
      <w:r w:rsidR="001F4110">
        <w:tab/>
      </w:r>
      <w:r w:rsidR="001F4110">
        <w:tab/>
        <w:t xml:space="preserve"> </w:t>
      </w:r>
    </w:p>
    <w:p w14:paraId="7745483E" w14:textId="72E17830" w:rsidR="000639D4" w:rsidRDefault="000639D4" w:rsidP="001176F6">
      <w:pPr>
        <w:ind w:left="1300" w:hanging="1300"/>
      </w:pPr>
      <w:r>
        <w:t>Puheenjohtaja</w:t>
      </w:r>
      <w:r>
        <w:tab/>
      </w:r>
      <w:r>
        <w:tab/>
      </w:r>
      <w:r>
        <w:tab/>
      </w:r>
      <w:r>
        <w:tab/>
        <w:t>Sihteeri</w:t>
      </w:r>
    </w:p>
    <w:p w14:paraId="1DDF92AD" w14:textId="77777777" w:rsidR="000639D4" w:rsidRDefault="000639D4" w:rsidP="001176F6">
      <w:pPr>
        <w:ind w:left="1300" w:hanging="1300"/>
      </w:pPr>
    </w:p>
    <w:p w14:paraId="2925F66F" w14:textId="5656F652" w:rsidR="000639D4" w:rsidRDefault="000639D4" w:rsidP="001176F6">
      <w:pPr>
        <w:ind w:left="1300" w:hanging="1300"/>
      </w:pPr>
      <w:r>
        <w:t>Tuulikki Hirviniemi</w:t>
      </w:r>
      <w:r>
        <w:tab/>
      </w:r>
      <w:r>
        <w:tab/>
      </w:r>
      <w:r>
        <w:tab/>
      </w:r>
      <w:r>
        <w:tab/>
        <w:t>Jonne Purhonen</w:t>
      </w:r>
    </w:p>
    <w:p w14:paraId="35EDB434" w14:textId="4404F153" w:rsidR="000639D4" w:rsidRDefault="000639D4" w:rsidP="001176F6">
      <w:pPr>
        <w:ind w:left="1300" w:hanging="1300"/>
      </w:pPr>
      <w:r>
        <w:t>Pöytäkirjantarkastaja</w:t>
      </w:r>
      <w:r>
        <w:tab/>
      </w:r>
      <w:r>
        <w:tab/>
      </w:r>
      <w:r>
        <w:tab/>
      </w:r>
      <w:r>
        <w:tab/>
      </w:r>
      <w:proofErr w:type="spellStart"/>
      <w:r>
        <w:t>Pöytäkirjantarkastaja</w:t>
      </w:r>
      <w:proofErr w:type="spellEnd"/>
    </w:p>
    <w:p w14:paraId="0F577359" w14:textId="77777777" w:rsidR="000639D4" w:rsidRDefault="000639D4" w:rsidP="001176F6">
      <w:pPr>
        <w:ind w:left="1300" w:hanging="1300"/>
      </w:pPr>
    </w:p>
    <w:p w14:paraId="3A1CE026" w14:textId="77777777" w:rsidR="000639D4" w:rsidRDefault="000639D4" w:rsidP="001176F6">
      <w:pPr>
        <w:ind w:left="1300" w:hanging="1300"/>
      </w:pPr>
    </w:p>
    <w:p w14:paraId="40205230" w14:textId="77777777" w:rsidR="000639D4" w:rsidRDefault="000639D4" w:rsidP="001176F6">
      <w:pPr>
        <w:ind w:left="1300" w:hanging="1300"/>
      </w:pPr>
    </w:p>
    <w:p w14:paraId="4E1CEB3D" w14:textId="77777777" w:rsidR="000639D4" w:rsidRDefault="000639D4" w:rsidP="001176F6">
      <w:pPr>
        <w:ind w:left="1300" w:hanging="1300"/>
      </w:pPr>
    </w:p>
    <w:p w14:paraId="3BE598A9" w14:textId="77777777" w:rsidR="000639D4" w:rsidRDefault="000639D4" w:rsidP="001176F6">
      <w:pPr>
        <w:ind w:left="1300" w:hanging="1300"/>
      </w:pPr>
    </w:p>
    <w:p w14:paraId="119A71EE" w14:textId="77777777" w:rsidR="000639D4" w:rsidRDefault="000639D4" w:rsidP="001176F6">
      <w:pPr>
        <w:ind w:left="1300" w:hanging="1300"/>
      </w:pPr>
    </w:p>
    <w:p w14:paraId="5314AA45" w14:textId="77777777" w:rsidR="000639D4" w:rsidRDefault="000639D4" w:rsidP="001176F6">
      <w:pPr>
        <w:ind w:left="1300" w:hanging="1300"/>
      </w:pPr>
    </w:p>
    <w:p w14:paraId="36048521" w14:textId="77777777" w:rsidR="000639D4" w:rsidRDefault="000639D4" w:rsidP="001176F6">
      <w:pPr>
        <w:ind w:left="1300" w:hanging="1300"/>
      </w:pPr>
    </w:p>
    <w:p w14:paraId="0B66B206" w14:textId="77777777" w:rsidR="000639D4" w:rsidRDefault="000639D4" w:rsidP="001176F6">
      <w:pPr>
        <w:ind w:left="1300" w:hanging="1300"/>
      </w:pPr>
    </w:p>
    <w:p w14:paraId="0898C188" w14:textId="77777777" w:rsidR="000639D4" w:rsidRDefault="000639D4" w:rsidP="001176F6">
      <w:pPr>
        <w:ind w:left="1300" w:hanging="1300"/>
      </w:pPr>
    </w:p>
    <w:p w14:paraId="65F06D41" w14:textId="77777777" w:rsidR="000639D4" w:rsidRDefault="000639D4" w:rsidP="001176F6">
      <w:pPr>
        <w:ind w:left="1300" w:hanging="1300"/>
      </w:pPr>
    </w:p>
    <w:p w14:paraId="2A8B5D59" w14:textId="77777777" w:rsidR="000639D4" w:rsidRDefault="000639D4" w:rsidP="001176F6">
      <w:pPr>
        <w:ind w:left="1300" w:hanging="1300"/>
      </w:pPr>
    </w:p>
    <w:p w14:paraId="02987802" w14:textId="77777777" w:rsidR="000639D4" w:rsidRDefault="000639D4" w:rsidP="001176F6">
      <w:pPr>
        <w:ind w:left="1300" w:hanging="1300"/>
      </w:pPr>
    </w:p>
    <w:p w14:paraId="7F5B11B7" w14:textId="5FA741F4" w:rsidR="000639D4" w:rsidRDefault="000639D4" w:rsidP="001176F6">
      <w:pPr>
        <w:ind w:left="1300" w:hanging="130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LIITE 1</w:t>
      </w:r>
    </w:p>
    <w:p w14:paraId="65D30EB7" w14:textId="77777777" w:rsidR="000639D4" w:rsidRDefault="000639D4" w:rsidP="001176F6">
      <w:pPr>
        <w:ind w:left="1300" w:hanging="1300"/>
      </w:pPr>
    </w:p>
    <w:p w14:paraId="2DA853BB" w14:textId="3FDFD25B" w:rsidR="000639D4" w:rsidRDefault="000639D4" w:rsidP="001176F6">
      <w:pPr>
        <w:ind w:left="1300" w:hanging="1300"/>
      </w:pPr>
      <w:r>
        <w:t>Riihimäen nuorisovaltuuston kokous 24.2.2025</w:t>
      </w:r>
    </w:p>
    <w:p w14:paraId="762729C6" w14:textId="034E3D56" w:rsidR="000639D4" w:rsidRDefault="000639D4" w:rsidP="001176F6">
      <w:pPr>
        <w:ind w:left="1300" w:hanging="1300"/>
      </w:pPr>
      <w:r>
        <w:t>Osallistujalista</w:t>
      </w:r>
    </w:p>
    <w:p w14:paraId="202A20B2" w14:textId="77777777" w:rsidR="000639D4" w:rsidRDefault="000639D4" w:rsidP="001176F6">
      <w:pPr>
        <w:ind w:left="1300" w:hanging="1300"/>
      </w:pPr>
    </w:p>
    <w:p w14:paraId="0C10EE38" w14:textId="641237B5" w:rsidR="000639D4" w:rsidRDefault="000639D4" w:rsidP="001176F6">
      <w:pPr>
        <w:ind w:left="1300" w:hanging="1300"/>
      </w:pPr>
      <w:r>
        <w:t>Aalto Mikael</w:t>
      </w:r>
    </w:p>
    <w:p w14:paraId="7910B426" w14:textId="5E360250" w:rsidR="000639D4" w:rsidRDefault="000639D4" w:rsidP="001176F6">
      <w:pPr>
        <w:ind w:left="1300" w:hanging="1300"/>
      </w:pPr>
      <w:r>
        <w:t>Hirviniemi Tuulikki</w:t>
      </w:r>
    </w:p>
    <w:p w14:paraId="7CDFD14A" w14:textId="27C59293" w:rsidR="000639D4" w:rsidRDefault="000639D4" w:rsidP="001176F6">
      <w:pPr>
        <w:ind w:left="1300" w:hanging="1300"/>
      </w:pPr>
      <w:r>
        <w:t>Hämäläinen Petra</w:t>
      </w:r>
    </w:p>
    <w:p w14:paraId="2895E0C2" w14:textId="2CFB80EB" w:rsidR="000639D4" w:rsidRDefault="000639D4" w:rsidP="001176F6">
      <w:pPr>
        <w:ind w:left="1300" w:hanging="1300"/>
      </w:pPr>
      <w:r>
        <w:t>Kankaantähti Jasmin</w:t>
      </w:r>
    </w:p>
    <w:p w14:paraId="1D19D584" w14:textId="6EF9D7EC" w:rsidR="000639D4" w:rsidRDefault="000639D4" w:rsidP="001176F6">
      <w:pPr>
        <w:ind w:left="1300" w:hanging="1300"/>
      </w:pPr>
      <w:r>
        <w:t>Kekki Iris (Kokouksen puheenjohtaja)</w:t>
      </w:r>
    </w:p>
    <w:p w14:paraId="53EE5BF7" w14:textId="2F9EF943" w:rsidR="000639D4" w:rsidRDefault="000639D4" w:rsidP="001176F6">
      <w:pPr>
        <w:ind w:left="1300" w:hanging="1300"/>
      </w:pPr>
      <w:r>
        <w:t>Palmunen Leevi</w:t>
      </w:r>
    </w:p>
    <w:p w14:paraId="60C92C8C" w14:textId="77777777" w:rsidR="000639D4" w:rsidRDefault="000639D4" w:rsidP="001176F6">
      <w:pPr>
        <w:ind w:left="1300" w:hanging="1300"/>
      </w:pPr>
      <w:r>
        <w:t>Purhonen Jonne</w:t>
      </w:r>
    </w:p>
    <w:p w14:paraId="247BCEB8" w14:textId="6DB9DD1C" w:rsidR="000639D4" w:rsidRDefault="000639D4" w:rsidP="001176F6">
      <w:pPr>
        <w:ind w:left="1300" w:hanging="1300"/>
      </w:pPr>
      <w:r>
        <w:t>Santoo Daniel</w:t>
      </w:r>
    </w:p>
    <w:p w14:paraId="405C5DEF" w14:textId="78CF02CF" w:rsidR="000639D4" w:rsidRDefault="000639D4" w:rsidP="001176F6">
      <w:pPr>
        <w:ind w:left="1300" w:hanging="1300"/>
      </w:pPr>
      <w:r>
        <w:t>Tölmälä Leo</w:t>
      </w:r>
    </w:p>
    <w:p w14:paraId="302B208B" w14:textId="77777777" w:rsidR="000639D4" w:rsidRDefault="000639D4" w:rsidP="001176F6">
      <w:pPr>
        <w:ind w:left="1300" w:hanging="1300"/>
      </w:pPr>
    </w:p>
    <w:p w14:paraId="7F94A02D" w14:textId="32445CEF" w:rsidR="000639D4" w:rsidRDefault="000639D4" w:rsidP="001176F6">
      <w:pPr>
        <w:ind w:left="1300" w:hanging="1300"/>
      </w:pPr>
      <w:r>
        <w:t>Nuorisopalveluiden työntekijä(t)</w:t>
      </w:r>
    </w:p>
    <w:p w14:paraId="45A02C59" w14:textId="74105811" w:rsidR="000639D4" w:rsidRDefault="000639D4" w:rsidP="001176F6">
      <w:pPr>
        <w:ind w:left="1300" w:hanging="1300"/>
      </w:pPr>
      <w:r>
        <w:t>Leväniemi Heikki (kokouksen sihteeri)</w:t>
      </w:r>
    </w:p>
    <w:p w14:paraId="6ED49DE2" w14:textId="77777777" w:rsidR="000639D4" w:rsidRDefault="000639D4" w:rsidP="001176F6">
      <w:pPr>
        <w:ind w:left="1300" w:hanging="1300"/>
      </w:pPr>
    </w:p>
    <w:p w14:paraId="69A9E937" w14:textId="77777777" w:rsidR="000639D4" w:rsidRDefault="000639D4" w:rsidP="001176F6">
      <w:pPr>
        <w:ind w:left="1300" w:hanging="1300"/>
      </w:pPr>
    </w:p>
    <w:sectPr w:rsidR="000639D4" w:rsidSect="00657524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C3FA5" w14:textId="77777777" w:rsidR="004F2E1C" w:rsidRDefault="004F2E1C" w:rsidP="006C6586">
      <w:pPr>
        <w:spacing w:after="0" w:line="240" w:lineRule="auto"/>
      </w:pPr>
      <w:r>
        <w:separator/>
      </w:r>
    </w:p>
  </w:endnote>
  <w:endnote w:type="continuationSeparator" w:id="0">
    <w:p w14:paraId="226BCB90" w14:textId="77777777" w:rsidR="004F2E1C" w:rsidRDefault="004F2E1C" w:rsidP="006C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183D7F90-295C-465F-B915-7A5DCC48939E}"/>
    <w:embedBold r:id="rId2" w:fontKey="{1C515FBB-9C54-4A1C-A66E-B29108FA103C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DBA6" w14:textId="77777777" w:rsidR="006C6586" w:rsidRPr="00140371" w:rsidRDefault="006C6586" w:rsidP="006C6586">
    <w:pPr>
      <w:pStyle w:val="Alatunniste"/>
      <w:pBdr>
        <w:top w:val="single" w:sz="18" w:space="0" w:color="EB054B"/>
      </w:pBdr>
      <w:rPr>
        <w:rStyle w:val="Korostus"/>
        <w:color w:val="EB054B"/>
      </w:rPr>
    </w:pPr>
  </w:p>
  <w:p w14:paraId="09152C3A" w14:textId="77777777" w:rsidR="006C6586" w:rsidRPr="0080631C" w:rsidRDefault="006C6586" w:rsidP="0080631C">
    <w:pPr>
      <w:pStyle w:val="Alatunniste"/>
      <w:rPr>
        <w:rStyle w:val="Korostus"/>
        <w:b w:val="0"/>
        <w:bCs w:val="0"/>
        <w:color w:val="auto"/>
        <w:sz w:val="24"/>
        <w:szCs w:val="24"/>
      </w:rPr>
    </w:pPr>
    <w:r w:rsidRPr="0080631C">
      <w:rPr>
        <w:rStyle w:val="Korostus"/>
        <w:b w:val="0"/>
        <w:bCs w:val="0"/>
        <w:color w:val="auto"/>
        <w:sz w:val="24"/>
        <w:szCs w:val="24"/>
      </w:rPr>
      <w:t>Riihimäen kaupunki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80631C">
      <w:rPr>
        <w:rStyle w:val="Korostus"/>
        <w:b w:val="0"/>
        <w:bCs w:val="0"/>
        <w:color w:val="auto"/>
        <w:sz w:val="24"/>
        <w:szCs w:val="24"/>
      </w:rPr>
      <w:tab/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PL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 1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25</w:t>
    </w:r>
    <w:r w:rsidRPr="0080631C">
      <w:rPr>
        <w:rStyle w:val="Korostus"/>
        <w:b w:val="0"/>
        <w:bCs w:val="0"/>
        <w:color w:val="auto"/>
        <w:sz w:val="24"/>
        <w:szCs w:val="24"/>
      </w:rPr>
      <w:t xml:space="preserve">, 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111</w:t>
    </w:r>
    <w:r w:rsidRPr="0080631C">
      <w:rPr>
        <w:rStyle w:val="Korostus"/>
        <w:b w:val="0"/>
        <w:bCs w:val="0"/>
        <w:color w:val="auto"/>
        <w:sz w:val="24"/>
        <w:szCs w:val="24"/>
      </w:rPr>
      <w:t>0</w:t>
    </w:r>
    <w:r w:rsidR="00DB0202" w:rsidRPr="0080631C">
      <w:rPr>
        <w:rStyle w:val="Korostus"/>
        <w:b w:val="0"/>
        <w:bCs w:val="0"/>
        <w:color w:val="auto"/>
        <w:sz w:val="24"/>
        <w:szCs w:val="24"/>
      </w:rPr>
      <w:t>1 Riihimäki</w:t>
    </w:r>
    <w:r w:rsidRPr="0080631C">
      <w:rPr>
        <w:rStyle w:val="Korostus"/>
        <w:b w:val="0"/>
        <w:bCs w:val="0"/>
        <w:color w:val="auto"/>
        <w:sz w:val="24"/>
        <w:szCs w:val="24"/>
      </w:rPr>
      <w:tab/>
    </w:r>
    <w:r w:rsidR="00A81AB2">
      <w:rPr>
        <w:rStyle w:val="Korostus"/>
        <w:b w:val="0"/>
        <w:bCs w:val="0"/>
        <w:color w:val="auto"/>
        <w:sz w:val="24"/>
        <w:szCs w:val="24"/>
      </w:rPr>
      <w:tab/>
      <w:t>www.riihima</w:t>
    </w:r>
    <w:r w:rsidRPr="0080631C">
      <w:rPr>
        <w:rStyle w:val="Korostus"/>
        <w:b w:val="0"/>
        <w:bCs w:val="0"/>
        <w:color w:val="auto"/>
        <w:sz w:val="24"/>
        <w:szCs w:val="24"/>
      </w:rPr>
      <w:t>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B9B2" w14:textId="77777777" w:rsidR="004F2E1C" w:rsidRDefault="004F2E1C" w:rsidP="006C6586">
      <w:pPr>
        <w:spacing w:after="0" w:line="240" w:lineRule="auto"/>
      </w:pPr>
      <w:r>
        <w:separator/>
      </w:r>
    </w:p>
  </w:footnote>
  <w:footnote w:type="continuationSeparator" w:id="0">
    <w:p w14:paraId="49A0F127" w14:textId="77777777" w:rsidR="004F2E1C" w:rsidRDefault="004F2E1C" w:rsidP="006C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976207047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509A0C2" w14:textId="77777777" w:rsidR="006C6586" w:rsidRDefault="006C6586" w:rsidP="0080631C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D691023" w14:textId="77777777" w:rsidR="006C6586" w:rsidRDefault="006C6586" w:rsidP="008063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1DE5" w14:textId="77777777" w:rsidR="00F261C2" w:rsidRPr="00F261C2" w:rsidRDefault="00D20849" w:rsidP="0080631C">
    <w:pPr>
      <w:pStyle w:val="Yltunniste"/>
      <w:tabs>
        <w:tab w:val="clear" w:pos="4513"/>
        <w:tab w:val="clear" w:pos="9026"/>
        <w:tab w:val="right" w:pos="10205"/>
      </w:tabs>
      <w:spacing w:after="720"/>
    </w:pPr>
    <w:r>
      <w:rPr>
        <w:noProof/>
        <w:lang w:eastAsia="fi-FI"/>
      </w:rPr>
      <w:drawing>
        <wp:inline distT="0" distB="0" distL="0" distR="0" wp14:anchorId="312AA30E" wp14:editId="4BBE2C79">
          <wp:extent cx="1422400" cy="302639"/>
          <wp:effectExtent l="0" t="0" r="6350" b="2540"/>
          <wp:docPr id="9" name="Graphic 9" descr="Riihimä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 descr="Riihimäe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30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6586">
      <w:tab/>
    </w:r>
    <w:r w:rsidR="006C6586">
      <w:tab/>
    </w:r>
    <w:r w:rsidR="00B02622">
      <w:tab/>
    </w:r>
    <w:r w:rsidR="00B02622">
      <w:fldChar w:fldCharType="begin"/>
    </w:r>
    <w:r w:rsidR="00B02622">
      <w:instrText xml:space="preserve"> PAGE  \* Arabic  \* MERGEFORMAT </w:instrText>
    </w:r>
    <w:r w:rsidR="00B02622">
      <w:fldChar w:fldCharType="separate"/>
    </w:r>
    <w:r w:rsidR="00055DB0">
      <w:rPr>
        <w:noProof/>
      </w:rPr>
      <w:t>9</w:t>
    </w:r>
    <w:r w:rsidR="00B026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88DA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F23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49F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66E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28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8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A89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9A6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67CE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A61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76CA5"/>
    <w:multiLevelType w:val="hybridMultilevel"/>
    <w:tmpl w:val="8C541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96EBB"/>
    <w:multiLevelType w:val="hybridMultilevel"/>
    <w:tmpl w:val="9B1CF37C"/>
    <w:lvl w:ilvl="0" w:tplc="C9C4208C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6686F3B"/>
    <w:multiLevelType w:val="hybridMultilevel"/>
    <w:tmpl w:val="B6AA2630"/>
    <w:lvl w:ilvl="0" w:tplc="44967B52">
      <w:start w:val="1"/>
      <w:numFmt w:val="bullet"/>
      <w:pStyle w:val="Luettelokappale"/>
      <w:lvlText w:val=""/>
      <w:lvlJc w:val="left"/>
      <w:pPr>
        <w:ind w:left="259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1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51" w:hanging="360"/>
      </w:pPr>
      <w:rPr>
        <w:rFonts w:ascii="Wingdings" w:hAnsi="Wingdings" w:hint="default"/>
      </w:rPr>
    </w:lvl>
  </w:abstractNum>
  <w:abstractNum w:abstractNumId="13" w15:restartNumberingAfterBreak="0">
    <w:nsid w:val="08B1269A"/>
    <w:multiLevelType w:val="hybridMultilevel"/>
    <w:tmpl w:val="7AD49196"/>
    <w:lvl w:ilvl="0" w:tplc="C9C4208C">
      <w:numFmt w:val="bullet"/>
      <w:lvlText w:val="•"/>
      <w:lvlJc w:val="left"/>
      <w:pPr>
        <w:ind w:left="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4" w15:restartNumberingAfterBreak="0">
    <w:nsid w:val="0A260A1D"/>
    <w:multiLevelType w:val="hybridMultilevel"/>
    <w:tmpl w:val="0FE4FB6E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C6A61C5"/>
    <w:multiLevelType w:val="multilevel"/>
    <w:tmpl w:val="6B1A45F6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33453F"/>
    <w:multiLevelType w:val="hybridMultilevel"/>
    <w:tmpl w:val="9A64999A"/>
    <w:lvl w:ilvl="0" w:tplc="C9C4208C">
      <w:numFmt w:val="bullet"/>
      <w:lvlText w:val="•"/>
      <w:lvlJc w:val="left"/>
      <w:pPr>
        <w:ind w:left="33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135F614C"/>
    <w:multiLevelType w:val="hybridMultilevel"/>
    <w:tmpl w:val="970E93E8"/>
    <w:lvl w:ilvl="0" w:tplc="99C237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3DB71C8"/>
    <w:multiLevelType w:val="hybridMultilevel"/>
    <w:tmpl w:val="C8D054C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E625CE"/>
    <w:multiLevelType w:val="hybridMultilevel"/>
    <w:tmpl w:val="310266BA"/>
    <w:lvl w:ilvl="0" w:tplc="C9C4208C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56673BD"/>
    <w:multiLevelType w:val="hybridMultilevel"/>
    <w:tmpl w:val="B81817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1" w15:restartNumberingAfterBreak="0">
    <w:nsid w:val="282C6D1D"/>
    <w:multiLevelType w:val="hybridMultilevel"/>
    <w:tmpl w:val="23304CEA"/>
    <w:lvl w:ilvl="0" w:tplc="C9C4208C">
      <w:numFmt w:val="bullet"/>
      <w:lvlText w:val="•"/>
      <w:lvlJc w:val="left"/>
      <w:pPr>
        <w:ind w:left="20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2" w15:restartNumberingAfterBreak="0">
    <w:nsid w:val="321515D0"/>
    <w:multiLevelType w:val="hybridMultilevel"/>
    <w:tmpl w:val="50A41E72"/>
    <w:lvl w:ilvl="0" w:tplc="C9C4208C">
      <w:numFmt w:val="bullet"/>
      <w:lvlText w:val="•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3CDB5BB3"/>
    <w:multiLevelType w:val="hybridMultilevel"/>
    <w:tmpl w:val="58A417B6"/>
    <w:lvl w:ilvl="0" w:tplc="D3564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20BF2"/>
    <w:multiLevelType w:val="hybridMultilevel"/>
    <w:tmpl w:val="E5CA0B3A"/>
    <w:lvl w:ilvl="0" w:tplc="C9C4208C">
      <w:numFmt w:val="bullet"/>
      <w:lvlText w:val="•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48302543"/>
    <w:multiLevelType w:val="hybridMultilevel"/>
    <w:tmpl w:val="3BFC86FC"/>
    <w:lvl w:ilvl="0" w:tplc="17C2EA9E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9B1C39"/>
    <w:multiLevelType w:val="hybridMultilevel"/>
    <w:tmpl w:val="B3A42EC0"/>
    <w:lvl w:ilvl="0" w:tplc="AFF607DA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2322427">
    <w:abstractNumId w:val="26"/>
  </w:num>
  <w:num w:numId="2" w16cid:durableId="602803698">
    <w:abstractNumId w:val="15"/>
  </w:num>
  <w:num w:numId="3" w16cid:durableId="397753500">
    <w:abstractNumId w:val="23"/>
  </w:num>
  <w:num w:numId="4" w16cid:durableId="35025530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4263799">
    <w:abstractNumId w:val="17"/>
  </w:num>
  <w:num w:numId="6" w16cid:durableId="1881623864">
    <w:abstractNumId w:val="25"/>
  </w:num>
  <w:num w:numId="7" w16cid:durableId="7752283">
    <w:abstractNumId w:val="9"/>
  </w:num>
  <w:num w:numId="8" w16cid:durableId="870923499">
    <w:abstractNumId w:val="7"/>
  </w:num>
  <w:num w:numId="9" w16cid:durableId="560099064">
    <w:abstractNumId w:val="6"/>
  </w:num>
  <w:num w:numId="10" w16cid:durableId="1073117938">
    <w:abstractNumId w:val="5"/>
  </w:num>
  <w:num w:numId="11" w16cid:durableId="10959422">
    <w:abstractNumId w:val="4"/>
  </w:num>
  <w:num w:numId="12" w16cid:durableId="149713795">
    <w:abstractNumId w:val="8"/>
  </w:num>
  <w:num w:numId="13" w16cid:durableId="222525258">
    <w:abstractNumId w:val="3"/>
  </w:num>
  <w:num w:numId="14" w16cid:durableId="627978031">
    <w:abstractNumId w:val="2"/>
  </w:num>
  <w:num w:numId="15" w16cid:durableId="1056395570">
    <w:abstractNumId w:val="1"/>
  </w:num>
  <w:num w:numId="16" w16cid:durableId="356393501">
    <w:abstractNumId w:val="0"/>
  </w:num>
  <w:num w:numId="17" w16cid:durableId="256599218">
    <w:abstractNumId w:val="12"/>
  </w:num>
  <w:num w:numId="18" w16cid:durableId="1302539608">
    <w:abstractNumId w:val="18"/>
  </w:num>
  <w:num w:numId="19" w16cid:durableId="2073036380">
    <w:abstractNumId w:val="21"/>
  </w:num>
  <w:num w:numId="20" w16cid:durableId="504631787">
    <w:abstractNumId w:val="19"/>
  </w:num>
  <w:num w:numId="21" w16cid:durableId="222789567">
    <w:abstractNumId w:val="16"/>
  </w:num>
  <w:num w:numId="22" w16cid:durableId="1795441153">
    <w:abstractNumId w:val="13"/>
  </w:num>
  <w:num w:numId="23" w16cid:durableId="1471361748">
    <w:abstractNumId w:val="22"/>
  </w:num>
  <w:num w:numId="24" w16cid:durableId="626350920">
    <w:abstractNumId w:val="20"/>
  </w:num>
  <w:num w:numId="25" w16cid:durableId="706763401">
    <w:abstractNumId w:val="10"/>
  </w:num>
  <w:num w:numId="26" w16cid:durableId="69280953">
    <w:abstractNumId w:val="14"/>
  </w:num>
  <w:num w:numId="27" w16cid:durableId="646318647">
    <w:abstractNumId w:val="11"/>
  </w:num>
  <w:num w:numId="28" w16cid:durableId="335769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NTA3MbUwNDSxNDFX0lEKTi0uzszPAykwNKkFAI8B67otAAAA"/>
  </w:docVars>
  <w:rsids>
    <w:rsidRoot w:val="000A11C3"/>
    <w:rsid w:val="00017771"/>
    <w:rsid w:val="0002703C"/>
    <w:rsid w:val="00040605"/>
    <w:rsid w:val="000452AC"/>
    <w:rsid w:val="00055DB0"/>
    <w:rsid w:val="00061170"/>
    <w:rsid w:val="000639D4"/>
    <w:rsid w:val="00075B57"/>
    <w:rsid w:val="000A0D61"/>
    <w:rsid w:val="000A0F54"/>
    <w:rsid w:val="000A11C3"/>
    <w:rsid w:val="000A453B"/>
    <w:rsid w:val="000B34C5"/>
    <w:rsid w:val="000B44D6"/>
    <w:rsid w:val="000E1A74"/>
    <w:rsid w:val="000E3FAE"/>
    <w:rsid w:val="00104D09"/>
    <w:rsid w:val="00112D83"/>
    <w:rsid w:val="0011493F"/>
    <w:rsid w:val="001176F6"/>
    <w:rsid w:val="00117ACF"/>
    <w:rsid w:val="00122248"/>
    <w:rsid w:val="00123D41"/>
    <w:rsid w:val="001243DC"/>
    <w:rsid w:val="001325BD"/>
    <w:rsid w:val="00134C59"/>
    <w:rsid w:val="00137FF3"/>
    <w:rsid w:val="00140371"/>
    <w:rsid w:val="00147BDF"/>
    <w:rsid w:val="0015300A"/>
    <w:rsid w:val="00154563"/>
    <w:rsid w:val="00166752"/>
    <w:rsid w:val="00182A6E"/>
    <w:rsid w:val="00182D80"/>
    <w:rsid w:val="00185402"/>
    <w:rsid w:val="001C0D2A"/>
    <w:rsid w:val="001D2B48"/>
    <w:rsid w:val="001E1CDC"/>
    <w:rsid w:val="001F4110"/>
    <w:rsid w:val="001F4823"/>
    <w:rsid w:val="00202A8B"/>
    <w:rsid w:val="00215E26"/>
    <w:rsid w:val="00223ABA"/>
    <w:rsid w:val="00243AC7"/>
    <w:rsid w:val="00247C1D"/>
    <w:rsid w:val="00252C7B"/>
    <w:rsid w:val="002664E0"/>
    <w:rsid w:val="00267BCF"/>
    <w:rsid w:val="00270DBB"/>
    <w:rsid w:val="002726BB"/>
    <w:rsid w:val="002742D6"/>
    <w:rsid w:val="002835BD"/>
    <w:rsid w:val="00283BF9"/>
    <w:rsid w:val="00285659"/>
    <w:rsid w:val="00286040"/>
    <w:rsid w:val="00294B06"/>
    <w:rsid w:val="002B092F"/>
    <w:rsid w:val="002B2FE6"/>
    <w:rsid w:val="002C78C9"/>
    <w:rsid w:val="002D2E5C"/>
    <w:rsid w:val="0030277A"/>
    <w:rsid w:val="003165D7"/>
    <w:rsid w:val="003466B8"/>
    <w:rsid w:val="00347C6E"/>
    <w:rsid w:val="00351C8D"/>
    <w:rsid w:val="0035455C"/>
    <w:rsid w:val="00386211"/>
    <w:rsid w:val="00386593"/>
    <w:rsid w:val="003908BD"/>
    <w:rsid w:val="003A5483"/>
    <w:rsid w:val="003B01C4"/>
    <w:rsid w:val="003C071E"/>
    <w:rsid w:val="003C28E6"/>
    <w:rsid w:val="003C414C"/>
    <w:rsid w:val="003C4D96"/>
    <w:rsid w:val="003E3CD6"/>
    <w:rsid w:val="003F528D"/>
    <w:rsid w:val="003F69BE"/>
    <w:rsid w:val="00407030"/>
    <w:rsid w:val="00410FB7"/>
    <w:rsid w:val="0044704C"/>
    <w:rsid w:val="0045065D"/>
    <w:rsid w:val="0045531D"/>
    <w:rsid w:val="00461BD2"/>
    <w:rsid w:val="00466AEE"/>
    <w:rsid w:val="00470A6E"/>
    <w:rsid w:val="0047285B"/>
    <w:rsid w:val="00483EAB"/>
    <w:rsid w:val="00494C84"/>
    <w:rsid w:val="004A0560"/>
    <w:rsid w:val="004A703A"/>
    <w:rsid w:val="004B16C0"/>
    <w:rsid w:val="004C74C9"/>
    <w:rsid w:val="004C7AC0"/>
    <w:rsid w:val="004D7733"/>
    <w:rsid w:val="004D7A03"/>
    <w:rsid w:val="004F2E1C"/>
    <w:rsid w:val="005134E0"/>
    <w:rsid w:val="00524799"/>
    <w:rsid w:val="0052667B"/>
    <w:rsid w:val="005363F3"/>
    <w:rsid w:val="005549C2"/>
    <w:rsid w:val="00556B57"/>
    <w:rsid w:val="00564654"/>
    <w:rsid w:val="00565ADE"/>
    <w:rsid w:val="00570781"/>
    <w:rsid w:val="005710CA"/>
    <w:rsid w:val="0058506E"/>
    <w:rsid w:val="00592425"/>
    <w:rsid w:val="005E11B2"/>
    <w:rsid w:val="00606C60"/>
    <w:rsid w:val="006105BE"/>
    <w:rsid w:val="006152F3"/>
    <w:rsid w:val="006275B1"/>
    <w:rsid w:val="00634B52"/>
    <w:rsid w:val="00647DD0"/>
    <w:rsid w:val="00656A23"/>
    <w:rsid w:val="00657524"/>
    <w:rsid w:val="006832BF"/>
    <w:rsid w:val="00697ED5"/>
    <w:rsid w:val="006C006F"/>
    <w:rsid w:val="006C6586"/>
    <w:rsid w:val="006F34B3"/>
    <w:rsid w:val="00703E16"/>
    <w:rsid w:val="00710AD9"/>
    <w:rsid w:val="007235ED"/>
    <w:rsid w:val="007420DC"/>
    <w:rsid w:val="00752507"/>
    <w:rsid w:val="00753046"/>
    <w:rsid w:val="00782164"/>
    <w:rsid w:val="00793210"/>
    <w:rsid w:val="00793C00"/>
    <w:rsid w:val="007B0FB7"/>
    <w:rsid w:val="007B3277"/>
    <w:rsid w:val="007C6D3D"/>
    <w:rsid w:val="007E64E8"/>
    <w:rsid w:val="00804EEE"/>
    <w:rsid w:val="0080631C"/>
    <w:rsid w:val="00827B1C"/>
    <w:rsid w:val="00837EDB"/>
    <w:rsid w:val="00861864"/>
    <w:rsid w:val="008633E5"/>
    <w:rsid w:val="00866929"/>
    <w:rsid w:val="0087273A"/>
    <w:rsid w:val="0087524B"/>
    <w:rsid w:val="008800DA"/>
    <w:rsid w:val="00890626"/>
    <w:rsid w:val="008A59CC"/>
    <w:rsid w:val="008B3C0A"/>
    <w:rsid w:val="008C38C4"/>
    <w:rsid w:val="008F3E9C"/>
    <w:rsid w:val="008F4EA1"/>
    <w:rsid w:val="009009E6"/>
    <w:rsid w:val="0090391A"/>
    <w:rsid w:val="0090676C"/>
    <w:rsid w:val="009360EE"/>
    <w:rsid w:val="00940F5A"/>
    <w:rsid w:val="00942A53"/>
    <w:rsid w:val="009939E6"/>
    <w:rsid w:val="009964FD"/>
    <w:rsid w:val="009A70AB"/>
    <w:rsid w:val="009B2286"/>
    <w:rsid w:val="009B26BA"/>
    <w:rsid w:val="009C31A4"/>
    <w:rsid w:val="009D1172"/>
    <w:rsid w:val="00A10F15"/>
    <w:rsid w:val="00A22BE5"/>
    <w:rsid w:val="00A22E2E"/>
    <w:rsid w:val="00A266D5"/>
    <w:rsid w:val="00A317BE"/>
    <w:rsid w:val="00A403EF"/>
    <w:rsid w:val="00A652CB"/>
    <w:rsid w:val="00A660AC"/>
    <w:rsid w:val="00A807B6"/>
    <w:rsid w:val="00A81AB2"/>
    <w:rsid w:val="00AC3334"/>
    <w:rsid w:val="00AD254F"/>
    <w:rsid w:val="00AD7D50"/>
    <w:rsid w:val="00AF5F92"/>
    <w:rsid w:val="00B02622"/>
    <w:rsid w:val="00B1698F"/>
    <w:rsid w:val="00B265AD"/>
    <w:rsid w:val="00B5323F"/>
    <w:rsid w:val="00B62939"/>
    <w:rsid w:val="00B80876"/>
    <w:rsid w:val="00BA18DB"/>
    <w:rsid w:val="00BA1CDB"/>
    <w:rsid w:val="00BB4940"/>
    <w:rsid w:val="00BE5B08"/>
    <w:rsid w:val="00BF0E1F"/>
    <w:rsid w:val="00BF0E8C"/>
    <w:rsid w:val="00BF161C"/>
    <w:rsid w:val="00BF4438"/>
    <w:rsid w:val="00C054EC"/>
    <w:rsid w:val="00C06BBF"/>
    <w:rsid w:val="00C226C6"/>
    <w:rsid w:val="00C26302"/>
    <w:rsid w:val="00C50E31"/>
    <w:rsid w:val="00C53A22"/>
    <w:rsid w:val="00CA66F9"/>
    <w:rsid w:val="00CD3D64"/>
    <w:rsid w:val="00CE63E5"/>
    <w:rsid w:val="00D20849"/>
    <w:rsid w:val="00D3794B"/>
    <w:rsid w:val="00D523FD"/>
    <w:rsid w:val="00D67041"/>
    <w:rsid w:val="00DB0202"/>
    <w:rsid w:val="00DB77F6"/>
    <w:rsid w:val="00DD0901"/>
    <w:rsid w:val="00DD0B15"/>
    <w:rsid w:val="00DD3B9A"/>
    <w:rsid w:val="00DD695F"/>
    <w:rsid w:val="00E011B4"/>
    <w:rsid w:val="00E011DA"/>
    <w:rsid w:val="00E07D16"/>
    <w:rsid w:val="00E641B6"/>
    <w:rsid w:val="00E7599F"/>
    <w:rsid w:val="00E7600D"/>
    <w:rsid w:val="00E87967"/>
    <w:rsid w:val="00E94D27"/>
    <w:rsid w:val="00EA040D"/>
    <w:rsid w:val="00EB34CF"/>
    <w:rsid w:val="00EC262E"/>
    <w:rsid w:val="00EC5185"/>
    <w:rsid w:val="00EE57D8"/>
    <w:rsid w:val="00F06493"/>
    <w:rsid w:val="00F261C2"/>
    <w:rsid w:val="00F26411"/>
    <w:rsid w:val="00F332B5"/>
    <w:rsid w:val="00F440C8"/>
    <w:rsid w:val="00F57FB4"/>
    <w:rsid w:val="00F61029"/>
    <w:rsid w:val="00F67F0A"/>
    <w:rsid w:val="00F83C12"/>
    <w:rsid w:val="00F975B5"/>
    <w:rsid w:val="00FA17F6"/>
    <w:rsid w:val="00FB5C05"/>
    <w:rsid w:val="00FC4AF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4813D"/>
  <w15:chartTrackingRefBased/>
  <w15:docId w15:val="{18BB1788-B5BA-449C-8B85-F89CBD33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0371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Open Sans" w:hAnsi="Open Sans"/>
    </w:rPr>
  </w:style>
  <w:style w:type="paragraph" w:styleId="Otsikko1">
    <w:name w:val="heading 1"/>
    <w:basedOn w:val="Normaali"/>
    <w:next w:val="Normaalisisennetty"/>
    <w:link w:val="Otsikko1Char"/>
    <w:uiPriority w:val="9"/>
    <w:qFormat/>
    <w:rsid w:val="00A317BE"/>
    <w:pPr>
      <w:outlineLvl w:val="0"/>
    </w:pPr>
    <w:rPr>
      <w:rFonts w:cs="Open Sans"/>
      <w:b/>
      <w:bCs/>
      <w:color w:val="000000" w:themeColor="text1"/>
      <w:sz w:val="28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6C6586"/>
    <w:pPr>
      <w:spacing w:after="0"/>
      <w:ind w:left="1440" w:hanging="1440"/>
      <w:outlineLvl w:val="1"/>
    </w:pPr>
    <w:rPr>
      <w:b/>
      <w:bCs/>
    </w:rPr>
  </w:style>
  <w:style w:type="paragraph" w:styleId="Otsikko3">
    <w:name w:val="heading 3"/>
    <w:basedOn w:val="Normaali"/>
    <w:next w:val="Normaalisisennetty"/>
    <w:link w:val="Otsikko3Char"/>
    <w:uiPriority w:val="9"/>
    <w:unhideWhenUsed/>
    <w:qFormat/>
    <w:rsid w:val="00EC262E"/>
    <w:pPr>
      <w:spacing w:after="0"/>
      <w:ind w:left="1440" w:hanging="1440"/>
      <w:outlineLvl w:val="2"/>
    </w:pPr>
    <w:rPr>
      <w:bCs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2B2FE6"/>
    <w:pPr>
      <w:outlineLvl w:val="3"/>
    </w:pPr>
  </w:style>
  <w:style w:type="paragraph" w:styleId="Otsikko5">
    <w:name w:val="heading 5"/>
    <w:basedOn w:val="Otsikko4"/>
    <w:next w:val="Normaali"/>
    <w:link w:val="Otsikko5Char"/>
    <w:uiPriority w:val="9"/>
    <w:unhideWhenUsed/>
    <w:qFormat/>
    <w:rsid w:val="002B2FE6"/>
    <w:pPr>
      <w:outlineLvl w:val="4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17BE"/>
    <w:rPr>
      <w:rFonts w:ascii="Open Sans" w:hAnsi="Open Sans" w:cs="Open Sans"/>
      <w:b/>
      <w:bCs/>
      <w:color w:val="000000" w:themeColor="text1"/>
      <w:sz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C6586"/>
    <w:rPr>
      <w:rFonts w:ascii="Open Sans" w:hAnsi="Open Sans"/>
      <w:b/>
      <w:bCs/>
      <w:sz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EC262E"/>
    <w:rPr>
      <w:rFonts w:ascii="Open Sans" w:hAnsi="Open Sans"/>
      <w:bCs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80631C"/>
    <w:pPr>
      <w:tabs>
        <w:tab w:val="center" w:pos="4513"/>
        <w:tab w:val="right" w:pos="9026"/>
      </w:tabs>
      <w:spacing w:after="36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631C"/>
    <w:rPr>
      <w:rFonts w:ascii="Open Sans" w:hAnsi="Open Sans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6C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6586"/>
    <w:rPr>
      <w:rFonts w:ascii="Open Sans" w:hAnsi="Open Sans"/>
      <w:sz w:val="22"/>
    </w:rPr>
  </w:style>
  <w:style w:type="character" w:styleId="Korostus">
    <w:name w:val="Emphasis"/>
    <w:uiPriority w:val="20"/>
    <w:qFormat/>
    <w:rsid w:val="006C6586"/>
    <w:rPr>
      <w:b/>
      <w:bCs/>
      <w:color w:val="FF0000"/>
      <w:sz w:val="20"/>
      <w:szCs w:val="20"/>
      <w:lang w:val="fi-FI"/>
    </w:rPr>
  </w:style>
  <w:style w:type="character" w:styleId="Sivunumero">
    <w:name w:val="page number"/>
    <w:basedOn w:val="Kappaleenoletusfontti"/>
    <w:uiPriority w:val="99"/>
    <w:semiHidden/>
    <w:unhideWhenUsed/>
    <w:rsid w:val="006C6586"/>
  </w:style>
  <w:style w:type="character" w:customStyle="1" w:styleId="Otsikko4Char">
    <w:name w:val="Otsikko 4 Char"/>
    <w:basedOn w:val="Kappaleenoletusfontti"/>
    <w:link w:val="Otsikko4"/>
    <w:uiPriority w:val="9"/>
    <w:rsid w:val="002B2FE6"/>
    <w:rPr>
      <w:rFonts w:ascii="Open Sans" w:hAnsi="Open Sans"/>
      <w:b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rsid w:val="002B2FE6"/>
    <w:rPr>
      <w:rFonts w:ascii="Open Sans" w:hAnsi="Open Sans"/>
      <w:b/>
      <w:sz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2B2FE6"/>
  </w:style>
  <w:style w:type="character" w:customStyle="1" w:styleId="OtsikkoChar">
    <w:name w:val="Otsikko Char"/>
    <w:basedOn w:val="Kappaleenoletusfontti"/>
    <w:link w:val="Otsikko"/>
    <w:uiPriority w:val="10"/>
    <w:rsid w:val="002B2FE6"/>
    <w:rPr>
      <w:rFonts w:ascii="Open Sans" w:hAnsi="Open Sans" w:cs="Open Sans"/>
      <w:b/>
      <w:bCs/>
      <w:caps/>
      <w:color w:val="EB054B"/>
      <w:sz w:val="28"/>
      <w:lang w:val="fi-FI"/>
    </w:rPr>
  </w:style>
  <w:style w:type="paragraph" w:styleId="Luettelokappale">
    <w:name w:val="List Paragraph"/>
    <w:basedOn w:val="Normaali"/>
    <w:uiPriority w:val="34"/>
    <w:qFormat/>
    <w:rsid w:val="0087273A"/>
    <w:pPr>
      <w:numPr>
        <w:numId w:val="17"/>
      </w:num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ind w:left="1871" w:hanging="567"/>
      <w:contextualSpacing/>
    </w:pPr>
    <w:rPr>
      <w:rFonts w:cs="Open Sans"/>
    </w:rPr>
  </w:style>
  <w:style w:type="numbering" w:customStyle="1" w:styleId="CurrentList1">
    <w:name w:val="Current List1"/>
    <w:uiPriority w:val="99"/>
    <w:rsid w:val="002B2FE6"/>
    <w:pPr>
      <w:numPr>
        <w:numId w:val="2"/>
      </w:numPr>
    </w:pPr>
  </w:style>
  <w:style w:type="paragraph" w:styleId="NormaaliWWW">
    <w:name w:val="Normal (Web)"/>
    <w:basedOn w:val="Normaali"/>
    <w:uiPriority w:val="99"/>
    <w:unhideWhenUsed/>
    <w:rsid w:val="0086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Vastaanottaja">
    <w:name w:val="Vastaanottaja"/>
    <w:basedOn w:val="Normaali"/>
    <w:qFormat/>
    <w:rsid w:val="00B02622"/>
    <w:pPr>
      <w:spacing w:after="0"/>
    </w:pPr>
  </w:style>
  <w:style w:type="paragraph" w:customStyle="1" w:styleId="Normaalisisennetty">
    <w:name w:val="Normaali sisennetty"/>
    <w:basedOn w:val="Normaali"/>
    <w:qFormat/>
    <w:rsid w:val="0080631C"/>
    <w:pPr>
      <w:ind w:left="1304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631C"/>
    <w:pPr>
      <w:pBdr>
        <w:top w:val="single" w:sz="18" w:space="10" w:color="EB054B"/>
        <w:bottom w:val="single" w:sz="18" w:space="10" w:color="EB054B"/>
      </w:pBdr>
      <w:spacing w:before="360" w:after="360"/>
      <w:ind w:left="1304" w:right="1304"/>
    </w:pPr>
    <w:rPr>
      <w:iCs/>
      <w:color w:val="000000" w:themeColor="tex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631C"/>
    <w:rPr>
      <w:rFonts w:ascii="Open Sans" w:hAnsi="Open Sans"/>
      <w:iCs/>
      <w:color w:val="000000" w:themeColor="text1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D2B48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200"/>
    </w:pPr>
    <w:rPr>
      <w:rFonts w:ascii="Arial" w:hAnsi="Arial"/>
      <w:iCs/>
      <w:noProof/>
      <w:color w:val="000000" w:themeColor="text1"/>
      <w:szCs w:val="18"/>
    </w:rPr>
  </w:style>
  <w:style w:type="character" w:styleId="Erottuvaviittaus">
    <w:name w:val="Intense Reference"/>
    <w:basedOn w:val="Kappaleenoletusfontti"/>
    <w:uiPriority w:val="32"/>
    <w:qFormat/>
    <w:rsid w:val="001D2B48"/>
    <w:rPr>
      <w:b/>
      <w:bCs/>
      <w:smallCaps/>
      <w:color w:val="4472C4" w:themeColor="accent1"/>
      <w:spacing w:val="5"/>
    </w:rPr>
  </w:style>
  <w:style w:type="table" w:styleId="TaulukkoRuudukko">
    <w:name w:val="Table Grid"/>
    <w:basedOn w:val="Normaalitaulukko"/>
    <w:uiPriority w:val="39"/>
    <w:rsid w:val="001D2B4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ituluettelo">
    <w:name w:val="List Number"/>
    <w:basedOn w:val="Normaali"/>
    <w:uiPriority w:val="99"/>
    <w:unhideWhenUsed/>
    <w:rsid w:val="006C006F"/>
    <w:pPr>
      <w:numPr>
        <w:numId w:val="1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A317BE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317BE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0626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017771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3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.miettinen\Desktop\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34C2CE-516D-4879-8FA4-DC7D728A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</Template>
  <TotalTime>6</TotalTime>
  <Pages>4</Pages>
  <Words>340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Riihimäen asiakirjapohja</vt:lpstr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Riihimäen asiakirjapohja</dc:title>
  <dc:subject/>
  <dc:creator>Miettinen Mia</dc:creator>
  <cp:keywords/>
  <dc:description/>
  <cp:lastModifiedBy>Heikki Leväniemi</cp:lastModifiedBy>
  <cp:revision>2</cp:revision>
  <cp:lastPrinted>2024-10-04T13:36:00Z</cp:lastPrinted>
  <dcterms:created xsi:type="dcterms:W3CDTF">2025-02-25T11:32:00Z</dcterms:created>
  <dcterms:modified xsi:type="dcterms:W3CDTF">2025-02-25T11:32:00Z</dcterms:modified>
</cp:coreProperties>
</file>