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7721" w14:textId="784D414B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640B6F" w:rsidRPr="00640B6F">
        <w:rPr>
          <w:b/>
          <w:bCs/>
        </w:rPr>
        <w:t>PÖYTÄKIRJ</w:t>
      </w:r>
      <w:r w:rsidR="00DD0B15" w:rsidRPr="00640B6F">
        <w:rPr>
          <w:b/>
          <w:bCs/>
        </w:rPr>
        <w:t>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465265DC" w:rsidR="00EE57D8" w:rsidRDefault="00EE57D8" w:rsidP="00EE57D8">
      <w:r>
        <w:t>Aika</w:t>
      </w:r>
      <w:r>
        <w:tab/>
        <w:t xml:space="preserve">Maanantai </w:t>
      </w:r>
      <w:r w:rsidR="00154563">
        <w:t>27</w:t>
      </w:r>
      <w:r w:rsidR="00940F5A">
        <w:t>.1</w:t>
      </w:r>
      <w:r w:rsidR="008B3C0A">
        <w:t>.</w:t>
      </w:r>
      <w:r>
        <w:t>202</w:t>
      </w:r>
      <w:r w:rsidR="003A5483">
        <w:t>5</w:t>
      </w:r>
      <w:r>
        <w:t xml:space="preserve"> </w:t>
      </w:r>
      <w:r w:rsidR="00A22BE5">
        <w:t xml:space="preserve">klo </w:t>
      </w:r>
      <w:r w:rsidR="00940F5A">
        <w:t>18.00</w:t>
      </w:r>
      <w:r w:rsidR="007A6625">
        <w:t xml:space="preserve"> </w:t>
      </w:r>
      <w:r w:rsidR="003D0A5D">
        <w:t>–</w:t>
      </w:r>
      <w:r w:rsidR="007A6625">
        <w:t xml:space="preserve"> </w:t>
      </w:r>
      <w:r w:rsidR="003D0A5D">
        <w:t>19.21</w:t>
      </w:r>
    </w:p>
    <w:p w14:paraId="4D573E8D" w14:textId="7976D997" w:rsidR="00017771" w:rsidRDefault="00EE57D8" w:rsidP="00EE57D8">
      <w:r>
        <w:t xml:space="preserve">Paikka </w:t>
      </w:r>
      <w:r>
        <w:tab/>
      </w:r>
      <w:r w:rsidR="00A22BE5">
        <w:t>K</w:t>
      </w:r>
      <w:r>
        <w:t xml:space="preserve">okoustila </w:t>
      </w:r>
      <w:r w:rsidR="00182A6E">
        <w:t>Voim</w:t>
      </w:r>
      <w:r w:rsidR="008B3C0A">
        <w:t>a</w:t>
      </w:r>
      <w:r w:rsidR="000A0F54">
        <w:t xml:space="preserve">, </w:t>
      </w:r>
      <w:r>
        <w:t xml:space="preserve">Eteläinen Asemakatu </w:t>
      </w:r>
      <w:r w:rsidR="00182A6E">
        <w:t>4</w:t>
      </w:r>
      <w:r w:rsidR="00017771">
        <w:br/>
      </w:r>
      <w:r w:rsidR="00017771">
        <w:tab/>
      </w:r>
    </w:p>
    <w:p w14:paraId="27078B41" w14:textId="123696DC" w:rsidR="00EE57D8" w:rsidRDefault="00EE57D8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3C414C">
        <w:rPr>
          <w:b/>
        </w:rPr>
        <w:tab/>
      </w:r>
      <w:r w:rsidR="00640B6F">
        <w:rPr>
          <w:b/>
        </w:rPr>
        <w:br/>
      </w:r>
      <w:r w:rsidR="00640B6F">
        <w:rPr>
          <w:b/>
        </w:rPr>
        <w:tab/>
      </w:r>
      <w:r w:rsidR="00640B6F" w:rsidRPr="00640B6F">
        <w:rPr>
          <w:bCs/>
        </w:rPr>
        <w:t>Puheenjohtaja avasi kokouksen klo</w:t>
      </w:r>
      <w:r w:rsidR="00640B6F">
        <w:rPr>
          <w:b/>
        </w:rPr>
        <w:t xml:space="preserve"> </w:t>
      </w:r>
      <w:r w:rsidR="00640B6F" w:rsidRPr="007A6625">
        <w:rPr>
          <w:bCs/>
        </w:rPr>
        <w:t>18.00.</w:t>
      </w:r>
    </w:p>
    <w:p w14:paraId="677602E5" w14:textId="62FEB211" w:rsidR="00EE57D8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134C59">
        <w:t xml:space="preserve"> </w:t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 w:rsidR="00640B6F">
        <w:br/>
        <w:t>Päätös: Nimenhuudossa oli paikalla</w:t>
      </w:r>
      <w:r w:rsidR="009C6E96">
        <w:t xml:space="preserve"> 8</w:t>
      </w:r>
      <w:r w:rsidR="00640B6F">
        <w:t xml:space="preserve"> nuorisovaltuutettua. Todettiin kokous lailliseksi ja päätösvaltaiseksi. Nimilista liitteenä. </w:t>
      </w:r>
      <w:r w:rsidR="00640B6F" w:rsidRPr="007A6625">
        <w:rPr>
          <w:b/>
          <w:bCs/>
        </w:rPr>
        <w:t>LIITE 1.</w:t>
      </w:r>
      <w:r>
        <w:tab/>
      </w:r>
    </w:p>
    <w:p w14:paraId="3559F391" w14:textId="36F67B64" w:rsidR="006275B1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3A5483">
        <w:t>Tuulikki Hirviniemi</w:t>
      </w:r>
      <w:r w:rsidR="00154563">
        <w:t xml:space="preserve"> ja Jenny Kankaantähti.</w:t>
      </w:r>
      <w:r w:rsidR="0088563B">
        <w:br/>
        <w:t>Päätös: Pöytäkirjantarkastajiksi valittiin Okko Lausmaa ja Jenny Kankaantähti.</w:t>
      </w:r>
    </w:p>
    <w:p w14:paraId="7AC55A3D" w14:textId="625F90B8" w:rsidR="0088563B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88563B">
        <w:br/>
      </w:r>
      <w:r w:rsidR="0088563B">
        <w:tab/>
        <w:t>Päätös: Lisätään kohdaksi 9. Jäsenen eroilmoituksen hyväksyminen.</w:t>
      </w:r>
    </w:p>
    <w:p w14:paraId="4AE9DE73" w14:textId="77777777" w:rsidR="00154563" w:rsidRDefault="00154563" w:rsidP="00410FB7"/>
    <w:p w14:paraId="5A94D7D1" w14:textId="3D751DA2" w:rsidR="00410FB7" w:rsidRPr="00EB34CF" w:rsidRDefault="00EE57D8" w:rsidP="00410FB7">
      <w:pPr>
        <w:rPr>
          <w:b/>
        </w:rPr>
      </w:pPr>
      <w:r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733DFE3A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03E8D160" w14:textId="16439531" w:rsidR="005338E3" w:rsidRDefault="005338E3" w:rsidP="005338E3">
      <w:pPr>
        <w:pStyle w:val="Luettelokappale"/>
        <w:numPr>
          <w:ilvl w:val="1"/>
          <w:numId w:val="20"/>
        </w:numPr>
      </w:pPr>
      <w:r>
        <w:t>Ei edustajia paikalla nuvan kokouksessa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473BC80C" w14:textId="3FD8E288" w:rsidR="008B3C0A" w:rsidRDefault="008B3C0A" w:rsidP="008B3C0A">
      <w:pPr>
        <w:rPr>
          <w:b/>
          <w:bCs/>
        </w:rPr>
      </w:pPr>
      <w:r>
        <w:t>6.</w:t>
      </w:r>
      <w:r>
        <w:tab/>
      </w:r>
      <w:r w:rsidRPr="008B3C0A">
        <w:rPr>
          <w:b/>
          <w:bCs/>
        </w:rPr>
        <w:t>OPPILAS- JA OPISKELIJAKUNTIEN KUULUMISET</w:t>
      </w:r>
    </w:p>
    <w:p w14:paraId="42C926AA" w14:textId="33A43ECB" w:rsidR="008B3C0A" w:rsidRPr="00EC5642" w:rsidRDefault="008B3C0A" w:rsidP="008B3C0A"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D156D8">
        <w:rPr>
          <w:b/>
          <w:bCs/>
        </w:rPr>
        <w:br/>
      </w:r>
      <w:r w:rsidR="00D156D8">
        <w:rPr>
          <w:b/>
          <w:bCs/>
        </w:rPr>
        <w:tab/>
      </w:r>
      <w:r w:rsidR="00D156D8" w:rsidRPr="00D156D8">
        <w:t>Järjestäytymiskokous Monarilla ke 29.1.2025 klo</w:t>
      </w:r>
      <w:r w:rsidR="00EC5642">
        <w:rPr>
          <w:b/>
          <w:bCs/>
        </w:rPr>
        <w:t xml:space="preserve"> </w:t>
      </w:r>
      <w:r w:rsidR="00EC5642">
        <w:t>18.</w:t>
      </w:r>
    </w:p>
    <w:p w14:paraId="0D6B45D6" w14:textId="5B9C2C70" w:rsidR="004A0560" w:rsidRDefault="008B3C0A" w:rsidP="004A0560">
      <w:pPr>
        <w:rPr>
          <w:b/>
        </w:rPr>
      </w:pPr>
      <w:r>
        <w:t>8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</w:p>
    <w:p w14:paraId="35D4191D" w14:textId="7B34C34E" w:rsidR="0088563B" w:rsidRDefault="0088563B" w:rsidP="00D156D8">
      <w:pPr>
        <w:ind w:left="1300" w:hanging="1300"/>
        <w:rPr>
          <w:b/>
        </w:rPr>
      </w:pPr>
      <w:r w:rsidRPr="00D156D8">
        <w:rPr>
          <w:bCs/>
        </w:rPr>
        <w:t>9.</w:t>
      </w:r>
      <w:r>
        <w:rPr>
          <w:b/>
        </w:rPr>
        <w:tab/>
        <w:t>JÄSENEN EROILMOITUKSEN HYVÄKSYMINEN</w:t>
      </w:r>
      <w:r>
        <w:rPr>
          <w:b/>
        </w:rPr>
        <w:br/>
      </w:r>
      <w:r w:rsidRPr="00D156D8">
        <w:rPr>
          <w:bCs/>
        </w:rPr>
        <w:tab/>
        <w:t>Fiia Niemelä on ilmoittanut olevansa estynyt toimimaan nuorisovaltuuston jäsenenä.</w:t>
      </w:r>
      <w:r>
        <w:rPr>
          <w:b/>
        </w:rPr>
        <w:t xml:space="preserve"> </w:t>
      </w:r>
      <w:r w:rsidR="00D156D8">
        <w:rPr>
          <w:b/>
        </w:rPr>
        <w:br/>
      </w:r>
      <w:r w:rsidR="00D156D8" w:rsidRPr="00D156D8">
        <w:rPr>
          <w:bCs/>
        </w:rPr>
        <w:t>Päätös: Nuorisovaltuusto hyväksyi eroilmoituksen.</w:t>
      </w:r>
    </w:p>
    <w:p w14:paraId="51D1B536" w14:textId="1A1E10A1" w:rsidR="00154563" w:rsidRDefault="00D156D8" w:rsidP="00D156D8">
      <w:pPr>
        <w:ind w:left="1300" w:hanging="1300"/>
        <w:rPr>
          <w:b/>
        </w:rPr>
      </w:pPr>
      <w:r>
        <w:rPr>
          <w:bCs/>
        </w:rPr>
        <w:t>10</w:t>
      </w:r>
      <w:r w:rsidR="003A5483" w:rsidRPr="007C6D3D">
        <w:rPr>
          <w:bCs/>
        </w:rPr>
        <w:t>.</w:t>
      </w:r>
      <w:r w:rsidR="00154563">
        <w:rPr>
          <w:bCs/>
        </w:rPr>
        <w:tab/>
      </w:r>
      <w:r w:rsidR="003908BD" w:rsidRPr="00A10F15">
        <w:rPr>
          <w:b/>
        </w:rPr>
        <w:t>NUORISOVALTUUSTON TALOUS</w:t>
      </w:r>
      <w:r w:rsidR="00154563">
        <w:rPr>
          <w:b/>
        </w:rPr>
        <w:t xml:space="preserve"> JA SÄÄSTÖTOIMENPITEET 2025</w:t>
      </w:r>
      <w:r w:rsidR="009C6E96">
        <w:rPr>
          <w:b/>
        </w:rPr>
        <w:br/>
      </w:r>
      <w:r w:rsidR="009C6E96">
        <w:rPr>
          <w:b/>
        </w:rPr>
        <w:tab/>
      </w:r>
      <w:r w:rsidR="009C6E96" w:rsidRPr="009C6E96">
        <w:rPr>
          <w:bCs/>
        </w:rPr>
        <w:t>Säästötoimenpiteitä</w:t>
      </w:r>
      <w:r w:rsidR="00EC5642">
        <w:rPr>
          <w:bCs/>
        </w:rPr>
        <w:t>, esim. kokousmäärien vähentämistä</w:t>
      </w:r>
      <w:r w:rsidR="009C6E96" w:rsidRPr="009C6E96">
        <w:rPr>
          <w:bCs/>
        </w:rPr>
        <w:t xml:space="preserve"> nuvan toimintaan ei kohdistu.</w:t>
      </w:r>
      <w:r w:rsidR="009C6E96">
        <w:rPr>
          <w:bCs/>
        </w:rPr>
        <w:t xml:space="preserve"> </w:t>
      </w:r>
      <w:r>
        <w:rPr>
          <w:bCs/>
        </w:rPr>
        <w:t xml:space="preserve">Budjetissa on pysyttävä ja mikäli ylityksiä tulee, se tulee kompensoida muista menokohdista. </w:t>
      </w:r>
    </w:p>
    <w:p w14:paraId="5E76BCD8" w14:textId="63BACF7E" w:rsidR="001F4110" w:rsidRDefault="001F4110" w:rsidP="00154563">
      <w:pPr>
        <w:ind w:left="1300" w:hanging="1300"/>
        <w:rPr>
          <w:bCs/>
        </w:rPr>
      </w:pPr>
      <w:r>
        <w:rPr>
          <w:bCs/>
        </w:rPr>
        <w:t>1</w:t>
      </w:r>
      <w:r w:rsidR="00D156D8">
        <w:rPr>
          <w:bCs/>
        </w:rPr>
        <w:t>1</w:t>
      </w:r>
      <w:r>
        <w:rPr>
          <w:bCs/>
        </w:rPr>
        <w:t>.</w:t>
      </w:r>
      <w:r w:rsidR="00154563">
        <w:rPr>
          <w:bCs/>
        </w:rPr>
        <w:tab/>
      </w:r>
      <w:r w:rsidR="00154563" w:rsidRPr="00154563">
        <w:rPr>
          <w:b/>
        </w:rPr>
        <w:t>KUNNALLISVAALIPANEELI</w:t>
      </w:r>
      <w:r w:rsidR="00154563">
        <w:rPr>
          <w:b/>
        </w:rPr>
        <w:br/>
      </w:r>
      <w:r w:rsidR="00154563">
        <w:rPr>
          <w:b/>
        </w:rPr>
        <w:tab/>
      </w:r>
      <w:r w:rsidR="00154563" w:rsidRPr="00154563">
        <w:rPr>
          <w:bCs/>
        </w:rPr>
        <w:t>Kokouksessaan 13.1.2025 nuorisovaltuusto päätti järjestää kunnallisvaalipaneelin.</w:t>
      </w:r>
      <w:r w:rsidR="003466B8">
        <w:rPr>
          <w:bCs/>
        </w:rPr>
        <w:t xml:space="preserve"> 24.1.2025 PJ perusti työryhmän tilaisuutta suunnittelemaan. Päivitetään työryhmän tilanne. </w:t>
      </w:r>
    </w:p>
    <w:p w14:paraId="45D5ACD2" w14:textId="61882616" w:rsidR="004D7733" w:rsidRDefault="004D7733" w:rsidP="004D7733">
      <w:pPr>
        <w:ind w:left="1300" w:hanging="1300"/>
        <w:rPr>
          <w:bCs/>
        </w:rPr>
      </w:pPr>
      <w:r>
        <w:rPr>
          <w:bCs/>
        </w:rPr>
        <w:t>1</w:t>
      </w:r>
      <w:r w:rsidR="00D156D8">
        <w:rPr>
          <w:bCs/>
        </w:rPr>
        <w:t>2</w:t>
      </w:r>
      <w:r>
        <w:rPr>
          <w:bCs/>
        </w:rPr>
        <w:t>.</w:t>
      </w:r>
      <w:r>
        <w:rPr>
          <w:bCs/>
        </w:rPr>
        <w:tab/>
      </w:r>
      <w:r w:rsidRPr="004D7733">
        <w:rPr>
          <w:b/>
        </w:rPr>
        <w:t>LAPSIPARLAMENTIN TUTORIT 26.2.2025</w:t>
      </w:r>
      <w:r>
        <w:rPr>
          <w:bCs/>
        </w:rPr>
        <w:br/>
        <w:t>Seuraavaan lapsiparlamentin tapaamiseen keskiviikkona 26.2.2025 kaivattaisiin pari tutoria. Teemoina mm. kansainvälisyys, eli mikäli aihe kiinnostaa, ilmoittautukaa.</w:t>
      </w:r>
      <w:r w:rsidR="000A28A0">
        <w:rPr>
          <w:bCs/>
        </w:rPr>
        <w:br/>
        <w:t>Päätös: Juho Rintakoski ja Daniel Santoo ilmoittautuivat vapaaehtoisiksi. Paikalle klo 8.30. Ruokailu Eteläisellä koululla klo 12.00.</w:t>
      </w:r>
    </w:p>
    <w:p w14:paraId="74F39599" w14:textId="78FF897E" w:rsidR="006832BF" w:rsidRDefault="00182A6E" w:rsidP="00697ED5">
      <w:pPr>
        <w:ind w:left="1300" w:hanging="1300"/>
      </w:pPr>
      <w:r>
        <w:rPr>
          <w:bCs/>
        </w:rPr>
        <w:t>1</w:t>
      </w:r>
      <w:r w:rsidR="00D156D8">
        <w:rPr>
          <w:bCs/>
        </w:rPr>
        <w:t>3</w:t>
      </w:r>
      <w:r>
        <w:rPr>
          <w:bCs/>
        </w:rPr>
        <w:t>.</w:t>
      </w:r>
      <w:r w:rsidR="00347C6E">
        <w:rPr>
          <w:bCs/>
        </w:rPr>
        <w:tab/>
      </w:r>
      <w:r w:rsidR="006832BF">
        <w:tab/>
      </w:r>
      <w:r w:rsidR="006832BF" w:rsidRPr="006832BF">
        <w:rPr>
          <w:b/>
          <w:bCs/>
        </w:rPr>
        <w:t>UUSIEN JÄSENTEN HYVÄKSYMINEN</w:t>
      </w:r>
    </w:p>
    <w:p w14:paraId="49D1E927" w14:textId="77777777" w:rsidR="000A28A0" w:rsidRDefault="000A28A0" w:rsidP="00697ED5">
      <w:pPr>
        <w:ind w:left="1300" w:hanging="1300"/>
      </w:pPr>
    </w:p>
    <w:p w14:paraId="7B0D90EF" w14:textId="77777777" w:rsidR="000A28A0" w:rsidRDefault="000A28A0" w:rsidP="00697ED5">
      <w:pPr>
        <w:ind w:left="1300" w:hanging="1300"/>
      </w:pPr>
    </w:p>
    <w:p w14:paraId="491F79CF" w14:textId="77777777" w:rsidR="000A28A0" w:rsidRDefault="000A28A0" w:rsidP="00697ED5">
      <w:pPr>
        <w:ind w:left="1300" w:hanging="1300"/>
      </w:pPr>
    </w:p>
    <w:p w14:paraId="3224F553" w14:textId="527E0F58" w:rsidR="00347C6E" w:rsidRDefault="006832BF" w:rsidP="00697ED5">
      <w:pPr>
        <w:ind w:left="1300" w:hanging="1300"/>
        <w:rPr>
          <w:b/>
        </w:rPr>
      </w:pPr>
      <w:r>
        <w:t>1</w:t>
      </w:r>
      <w:r w:rsidR="00D156D8">
        <w:t>4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</w:p>
    <w:p w14:paraId="5BD62085" w14:textId="77777777" w:rsidR="00347C6E" w:rsidRPr="002B092F" w:rsidRDefault="00347C6E" w:rsidP="002B092F">
      <w:pPr>
        <w:pStyle w:val="Luettelokappale"/>
        <w:numPr>
          <w:ilvl w:val="0"/>
          <w:numId w:val="28"/>
        </w:numPr>
        <w:rPr>
          <w:b/>
        </w:rPr>
      </w:pPr>
      <w:r w:rsidRPr="002B092F">
        <w:rPr>
          <w:b/>
        </w:rPr>
        <w:t>Verokortit 2025</w:t>
      </w:r>
    </w:p>
    <w:p w14:paraId="17E64294" w14:textId="2B586D52" w:rsidR="00CA66F9" w:rsidRPr="00347C6E" w:rsidRDefault="00347C6E" w:rsidP="002E483A">
      <w:pPr>
        <w:pStyle w:val="Luettelokappale"/>
        <w:numPr>
          <w:ilvl w:val="1"/>
          <w:numId w:val="27"/>
        </w:numPr>
        <w:ind w:left="2160"/>
        <w:rPr>
          <w:b/>
        </w:rPr>
      </w:pPr>
      <w:hyperlink r:id="rId8" w:anchor="verokortti2025" w:history="1">
        <w:r w:rsidRPr="00347C6E">
          <w:rPr>
            <w:rStyle w:val="Hyperlinkki"/>
            <w:bCs/>
          </w:rPr>
          <w:t>https://www.vero.fi/henkiloasiakkaat/verokortti-ja-veroilmoitus/verokortti/verokortti-2025/#verokortti2025</w:t>
        </w:r>
      </w:hyperlink>
      <w:r w:rsidRPr="00347C6E">
        <w:rPr>
          <w:bCs/>
        </w:rPr>
        <w:t xml:space="preserve"> </w:t>
      </w:r>
      <w:r w:rsidRPr="00347C6E">
        <w:rPr>
          <w:b/>
        </w:rPr>
        <w:tab/>
      </w:r>
    </w:p>
    <w:p w14:paraId="6D93A907" w14:textId="04BC21FB" w:rsidR="001176F6" w:rsidRDefault="004A0560" w:rsidP="001176F6">
      <w:pPr>
        <w:ind w:left="1300" w:hanging="1300"/>
      </w:pPr>
      <w:r>
        <w:t>1</w:t>
      </w:r>
      <w:r w:rsidR="00D156D8">
        <w:t>5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3466B8">
        <w:t>10</w:t>
      </w:r>
      <w:r w:rsidR="00BA18DB">
        <w:t>.</w:t>
      </w:r>
      <w:r w:rsidR="003466B8">
        <w:t>2</w:t>
      </w:r>
      <w:r w:rsidR="00185402">
        <w:t>.202</w:t>
      </w:r>
      <w:r w:rsidR="00A266D5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</w:t>
      </w:r>
      <w:r w:rsidR="007C6D3D">
        <w:t xml:space="preserve"> kokoustila </w:t>
      </w:r>
      <w:r w:rsidR="003466B8">
        <w:t>Asema</w:t>
      </w:r>
      <w:r w:rsidR="007C6D3D">
        <w:t xml:space="preserve">, Eteläinen Asemakatu </w:t>
      </w:r>
      <w:r w:rsidR="003466B8">
        <w:t>2</w:t>
      </w:r>
      <w:r w:rsidR="007C6D3D">
        <w:t>.</w:t>
      </w:r>
    </w:p>
    <w:p w14:paraId="1038FB7C" w14:textId="77777777" w:rsidR="000C67BC" w:rsidRDefault="001176F6" w:rsidP="001176F6">
      <w:pPr>
        <w:ind w:left="1300" w:hanging="1300"/>
      </w:pPr>
      <w:r>
        <w:t>1</w:t>
      </w:r>
      <w:r w:rsidR="00D156D8">
        <w:t>6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300C33">
        <w:rPr>
          <w:b/>
        </w:rPr>
        <w:br/>
      </w:r>
      <w:r w:rsidR="00300C33" w:rsidRPr="00300C33">
        <w:rPr>
          <w:bCs/>
        </w:rPr>
        <w:t>Puheenjohtaja päätti kokouksen klo</w:t>
      </w:r>
      <w:r w:rsidR="00300C33">
        <w:rPr>
          <w:b/>
        </w:rPr>
        <w:t xml:space="preserve"> </w:t>
      </w:r>
      <w:r w:rsidR="008A5100">
        <w:t>19.21.</w:t>
      </w:r>
      <w:r w:rsidR="001F4110">
        <w:tab/>
      </w:r>
    </w:p>
    <w:p w14:paraId="30AC99A6" w14:textId="77777777" w:rsidR="000C67BC" w:rsidRDefault="000C67BC" w:rsidP="001176F6">
      <w:pPr>
        <w:ind w:left="1300" w:hanging="1300"/>
      </w:pPr>
    </w:p>
    <w:p w14:paraId="5D951FC5" w14:textId="77777777" w:rsidR="000C67BC" w:rsidRDefault="000C67BC" w:rsidP="001176F6">
      <w:pPr>
        <w:ind w:left="1300" w:hanging="1300"/>
      </w:pPr>
      <w:r>
        <w:t>Pöytäkirjan vakuudeksi Riihimäellä 27.1.2025</w:t>
      </w:r>
    </w:p>
    <w:p w14:paraId="79A9BDE3" w14:textId="77777777" w:rsidR="000C67BC" w:rsidRDefault="000C67BC" w:rsidP="001176F6">
      <w:pPr>
        <w:ind w:left="1300" w:hanging="1300"/>
      </w:pPr>
    </w:p>
    <w:p w14:paraId="4C73CF64" w14:textId="77777777" w:rsidR="000C67BC" w:rsidRDefault="000C67BC" w:rsidP="001176F6">
      <w:pPr>
        <w:ind w:left="1300" w:hanging="1300"/>
      </w:pPr>
    </w:p>
    <w:p w14:paraId="7F4140C1" w14:textId="77777777" w:rsidR="000C67BC" w:rsidRDefault="000C67BC" w:rsidP="001176F6">
      <w:pPr>
        <w:ind w:left="1300" w:hanging="1300"/>
      </w:pPr>
      <w:r>
        <w:t xml:space="preserve">Iris Kekki </w:t>
      </w:r>
      <w:r>
        <w:tab/>
      </w:r>
      <w:r>
        <w:tab/>
      </w:r>
      <w:r>
        <w:tab/>
      </w:r>
      <w:r>
        <w:tab/>
      </w:r>
      <w:r>
        <w:tab/>
      </w:r>
      <w:r>
        <w:tab/>
        <w:t>Heikki Leväniemi</w:t>
      </w:r>
    </w:p>
    <w:p w14:paraId="68071FCC" w14:textId="77777777" w:rsidR="000C67BC" w:rsidRDefault="000C67BC" w:rsidP="001176F6">
      <w:pPr>
        <w:ind w:left="1300" w:hanging="1300"/>
      </w:pPr>
      <w:r>
        <w:t>Puheenjohtaja</w:t>
      </w:r>
      <w:r>
        <w:tab/>
      </w:r>
      <w:r>
        <w:tab/>
      </w:r>
      <w:r>
        <w:tab/>
      </w:r>
      <w:r>
        <w:tab/>
        <w:t>Sihteeri</w:t>
      </w:r>
    </w:p>
    <w:p w14:paraId="7CAC8DF0" w14:textId="77777777" w:rsidR="000C67BC" w:rsidRDefault="000C67BC" w:rsidP="001176F6">
      <w:pPr>
        <w:ind w:left="1300" w:hanging="1300"/>
      </w:pPr>
    </w:p>
    <w:p w14:paraId="392F1494" w14:textId="77777777" w:rsidR="000C67BC" w:rsidRDefault="000C67BC" w:rsidP="001176F6">
      <w:pPr>
        <w:ind w:left="1300" w:hanging="1300"/>
      </w:pPr>
    </w:p>
    <w:p w14:paraId="0CC0BEFD" w14:textId="77777777" w:rsidR="000C67BC" w:rsidRDefault="000C67BC" w:rsidP="001176F6">
      <w:pPr>
        <w:ind w:left="1300" w:hanging="1300"/>
      </w:pPr>
      <w:r>
        <w:t>Okko Lausmaa</w:t>
      </w:r>
      <w:r>
        <w:tab/>
      </w:r>
      <w:r>
        <w:tab/>
      </w:r>
      <w:r>
        <w:tab/>
      </w:r>
      <w:r>
        <w:tab/>
        <w:t>Jenny Kankaantähti</w:t>
      </w:r>
    </w:p>
    <w:p w14:paraId="6128A7E0" w14:textId="77777777" w:rsidR="000C67BC" w:rsidRDefault="000C67BC" w:rsidP="001176F6">
      <w:pPr>
        <w:ind w:left="1300" w:hanging="1300"/>
      </w:pPr>
      <w:r>
        <w:t>Pöytäkirjantarkastaja</w:t>
      </w:r>
      <w:r>
        <w:tab/>
      </w:r>
      <w:r>
        <w:tab/>
      </w:r>
      <w:r>
        <w:tab/>
      </w:r>
      <w:r>
        <w:tab/>
        <w:t>Pöytäkirjantarkastaja</w:t>
      </w:r>
    </w:p>
    <w:p w14:paraId="47AD63C0" w14:textId="77777777" w:rsidR="000C67BC" w:rsidRDefault="000C67BC" w:rsidP="001176F6">
      <w:pPr>
        <w:ind w:left="1300" w:hanging="1300"/>
      </w:pPr>
    </w:p>
    <w:p w14:paraId="4E29E41D" w14:textId="77777777" w:rsidR="000C67BC" w:rsidRDefault="000C67B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br w:type="page"/>
      </w:r>
    </w:p>
    <w:p w14:paraId="18E40573" w14:textId="387303FF" w:rsidR="000C67BC" w:rsidRDefault="000C67BC" w:rsidP="001176F6">
      <w:pPr>
        <w:ind w:left="1300" w:hanging="1300"/>
      </w:pPr>
      <w:r>
        <w:lastRenderedPageBreak/>
        <w:t>Riihimäen nuorisovaltuuston kokous 27.11.2025</w:t>
      </w:r>
      <w:r>
        <w:tab/>
      </w:r>
      <w:r w:rsidRPr="000C67BC">
        <w:rPr>
          <w:b/>
          <w:bCs/>
        </w:rPr>
        <w:t>LIITE 1</w:t>
      </w:r>
    </w:p>
    <w:p w14:paraId="77A14F30" w14:textId="77777777" w:rsidR="000C67BC" w:rsidRDefault="000C67BC" w:rsidP="001176F6">
      <w:pPr>
        <w:ind w:left="1300" w:hanging="1300"/>
      </w:pPr>
      <w:r>
        <w:t>Osallistujalista</w:t>
      </w:r>
    </w:p>
    <w:p w14:paraId="6819E98C" w14:textId="77777777" w:rsidR="000C67BC" w:rsidRDefault="000C67BC" w:rsidP="001176F6">
      <w:pPr>
        <w:ind w:left="1300" w:hanging="1300"/>
      </w:pPr>
    </w:p>
    <w:p w14:paraId="33CAAAD4" w14:textId="77777777" w:rsidR="000C67BC" w:rsidRDefault="000C67BC" w:rsidP="001176F6">
      <w:pPr>
        <w:ind w:left="1300" w:hanging="1300"/>
      </w:pPr>
      <w:r>
        <w:t>Kankaantähti Jenny</w:t>
      </w:r>
    </w:p>
    <w:p w14:paraId="52A8161D" w14:textId="77777777" w:rsidR="000C67BC" w:rsidRDefault="000C67BC" w:rsidP="001176F6">
      <w:pPr>
        <w:ind w:left="1300" w:hanging="1300"/>
      </w:pPr>
      <w:r>
        <w:t>Kekki Iris (Kokouksen puheenjohtaja)</w:t>
      </w:r>
    </w:p>
    <w:p w14:paraId="520E1B96" w14:textId="77777777" w:rsidR="000C67BC" w:rsidRDefault="000C67BC" w:rsidP="001176F6">
      <w:pPr>
        <w:ind w:left="1300" w:hanging="1300"/>
      </w:pPr>
      <w:r>
        <w:t>Lausmaa Okko</w:t>
      </w:r>
    </w:p>
    <w:p w14:paraId="6FD9F206" w14:textId="77777777" w:rsidR="000C67BC" w:rsidRDefault="000C67BC" w:rsidP="001176F6">
      <w:pPr>
        <w:ind w:left="1300" w:hanging="1300"/>
      </w:pPr>
      <w:r>
        <w:t>Pasanen Riikka</w:t>
      </w:r>
    </w:p>
    <w:p w14:paraId="21C1B574" w14:textId="77777777" w:rsidR="000C67BC" w:rsidRDefault="000C67BC" w:rsidP="001176F6">
      <w:pPr>
        <w:ind w:left="1300" w:hanging="1300"/>
      </w:pPr>
      <w:r>
        <w:t>Purhonen Jonne</w:t>
      </w:r>
    </w:p>
    <w:p w14:paraId="30BC9412" w14:textId="77777777" w:rsidR="000C67BC" w:rsidRDefault="000C67BC" w:rsidP="001176F6">
      <w:pPr>
        <w:ind w:left="1300" w:hanging="1300"/>
      </w:pPr>
      <w:r>
        <w:t>Rintakoski Juho</w:t>
      </w:r>
    </w:p>
    <w:p w14:paraId="4A045E39" w14:textId="77777777" w:rsidR="000C67BC" w:rsidRDefault="000C67BC" w:rsidP="001176F6">
      <w:pPr>
        <w:ind w:left="1300" w:hanging="1300"/>
      </w:pPr>
      <w:r>
        <w:t>Santoo Daniel</w:t>
      </w:r>
    </w:p>
    <w:p w14:paraId="6797ADCC" w14:textId="77777777" w:rsidR="00043551" w:rsidRDefault="000C67BC" w:rsidP="001176F6">
      <w:pPr>
        <w:ind w:left="1300" w:hanging="1300"/>
      </w:pPr>
      <w:r>
        <w:t>Sovio Lemmi</w:t>
      </w:r>
      <w:r w:rsidR="001F4110">
        <w:tab/>
      </w:r>
    </w:p>
    <w:p w14:paraId="52972E32" w14:textId="77777777" w:rsidR="00043551" w:rsidRDefault="00043551" w:rsidP="001176F6">
      <w:pPr>
        <w:ind w:left="1300" w:hanging="1300"/>
      </w:pPr>
    </w:p>
    <w:p w14:paraId="371974B7" w14:textId="77777777" w:rsidR="00043551" w:rsidRDefault="00043551" w:rsidP="001176F6">
      <w:pPr>
        <w:ind w:left="1300" w:hanging="1300"/>
      </w:pPr>
      <w:r>
        <w:t>Nuorisopalveluiden työntekijä(t)</w:t>
      </w:r>
    </w:p>
    <w:p w14:paraId="653C4FAD" w14:textId="021FFA88" w:rsidR="001F4110" w:rsidRDefault="00043551" w:rsidP="001176F6">
      <w:pPr>
        <w:ind w:left="1300" w:hanging="1300"/>
      </w:pPr>
      <w:r>
        <w:t>Leväniemi Heikki (Kokouksen sihteeri)</w:t>
      </w:r>
      <w:r w:rsidR="001F4110">
        <w:tab/>
      </w:r>
      <w:r w:rsidR="001F4110">
        <w:tab/>
      </w:r>
      <w:r w:rsidR="001F4110">
        <w:tab/>
        <w:t xml:space="preserve"> </w:t>
      </w:r>
    </w:p>
    <w:sectPr w:rsidR="001F4110" w:rsidSect="00657524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8D24" w14:textId="77777777" w:rsidR="00681376" w:rsidRDefault="00681376" w:rsidP="006C6586">
      <w:pPr>
        <w:spacing w:after="0" w:line="240" w:lineRule="auto"/>
      </w:pPr>
      <w:r>
        <w:separator/>
      </w:r>
    </w:p>
  </w:endnote>
  <w:endnote w:type="continuationSeparator" w:id="0">
    <w:p w14:paraId="3FD6B3D6" w14:textId="77777777" w:rsidR="00681376" w:rsidRDefault="00681376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894FB2C4-1E11-4556-8CC9-5CA622E5A908}"/>
    <w:embedBold r:id="rId2" w:fontKey="{35C55773-1E44-4150-8FE4-D15F5132F248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E81F" w14:textId="77777777" w:rsidR="00681376" w:rsidRDefault="00681376" w:rsidP="006C6586">
      <w:pPr>
        <w:spacing w:after="0" w:line="240" w:lineRule="auto"/>
      </w:pPr>
      <w:r>
        <w:separator/>
      </w:r>
    </w:p>
  </w:footnote>
  <w:footnote w:type="continuationSeparator" w:id="0">
    <w:p w14:paraId="160184C3" w14:textId="77777777" w:rsidR="00681376" w:rsidRDefault="00681376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6CA5"/>
    <w:multiLevelType w:val="hybridMultilevel"/>
    <w:tmpl w:val="8C541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96EBB"/>
    <w:multiLevelType w:val="hybridMultilevel"/>
    <w:tmpl w:val="9B1CF37C"/>
    <w:lvl w:ilvl="0" w:tplc="C9C4208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0A260A1D"/>
    <w:multiLevelType w:val="hybridMultilevel"/>
    <w:tmpl w:val="0FE4FB6E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673BD"/>
    <w:multiLevelType w:val="hybridMultilevel"/>
    <w:tmpl w:val="B81817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20BF2"/>
    <w:multiLevelType w:val="hybridMultilevel"/>
    <w:tmpl w:val="E5CA0B3A"/>
    <w:lvl w:ilvl="0" w:tplc="C9C4208C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322427">
    <w:abstractNumId w:val="26"/>
  </w:num>
  <w:num w:numId="2" w16cid:durableId="602803698">
    <w:abstractNumId w:val="15"/>
  </w:num>
  <w:num w:numId="3" w16cid:durableId="397753500">
    <w:abstractNumId w:val="23"/>
  </w:num>
  <w:num w:numId="4" w16cid:durableId="3502553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7"/>
  </w:num>
  <w:num w:numId="6" w16cid:durableId="1881623864">
    <w:abstractNumId w:val="25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2"/>
  </w:num>
  <w:num w:numId="18" w16cid:durableId="1302539608">
    <w:abstractNumId w:val="18"/>
  </w:num>
  <w:num w:numId="19" w16cid:durableId="2073036380">
    <w:abstractNumId w:val="21"/>
  </w:num>
  <w:num w:numId="20" w16cid:durableId="504631787">
    <w:abstractNumId w:val="19"/>
  </w:num>
  <w:num w:numId="21" w16cid:durableId="222789567">
    <w:abstractNumId w:val="16"/>
  </w:num>
  <w:num w:numId="22" w16cid:durableId="1795441153">
    <w:abstractNumId w:val="13"/>
  </w:num>
  <w:num w:numId="23" w16cid:durableId="1471361748">
    <w:abstractNumId w:val="22"/>
  </w:num>
  <w:num w:numId="24" w16cid:durableId="626350920">
    <w:abstractNumId w:val="20"/>
  </w:num>
  <w:num w:numId="25" w16cid:durableId="706763401">
    <w:abstractNumId w:val="10"/>
  </w:num>
  <w:num w:numId="26" w16cid:durableId="69280953">
    <w:abstractNumId w:val="14"/>
  </w:num>
  <w:num w:numId="27" w16cid:durableId="646318647">
    <w:abstractNumId w:val="11"/>
  </w:num>
  <w:num w:numId="28" w16cid:durableId="335769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3551"/>
    <w:rsid w:val="000452AC"/>
    <w:rsid w:val="00055DB0"/>
    <w:rsid w:val="00061170"/>
    <w:rsid w:val="00075B57"/>
    <w:rsid w:val="000A0D61"/>
    <w:rsid w:val="000A0F54"/>
    <w:rsid w:val="000A11C3"/>
    <w:rsid w:val="000A28A0"/>
    <w:rsid w:val="000A453B"/>
    <w:rsid w:val="000B34C5"/>
    <w:rsid w:val="000B44D6"/>
    <w:rsid w:val="000C67BC"/>
    <w:rsid w:val="000E1A74"/>
    <w:rsid w:val="000E3FAE"/>
    <w:rsid w:val="00104D09"/>
    <w:rsid w:val="00112D83"/>
    <w:rsid w:val="0011493F"/>
    <w:rsid w:val="001176F6"/>
    <w:rsid w:val="00117ACF"/>
    <w:rsid w:val="00122248"/>
    <w:rsid w:val="00123D41"/>
    <w:rsid w:val="001243DC"/>
    <w:rsid w:val="001325BD"/>
    <w:rsid w:val="00134C59"/>
    <w:rsid w:val="00137FF3"/>
    <w:rsid w:val="00140371"/>
    <w:rsid w:val="00147BDF"/>
    <w:rsid w:val="0015300A"/>
    <w:rsid w:val="00154563"/>
    <w:rsid w:val="00166752"/>
    <w:rsid w:val="00182A6E"/>
    <w:rsid w:val="00182D80"/>
    <w:rsid w:val="00185402"/>
    <w:rsid w:val="001C0D2A"/>
    <w:rsid w:val="001D2B48"/>
    <w:rsid w:val="001E1CDC"/>
    <w:rsid w:val="001F4110"/>
    <w:rsid w:val="001F4823"/>
    <w:rsid w:val="00202A8B"/>
    <w:rsid w:val="00223ABA"/>
    <w:rsid w:val="00247C1D"/>
    <w:rsid w:val="00252C7B"/>
    <w:rsid w:val="002664E0"/>
    <w:rsid w:val="00267BCF"/>
    <w:rsid w:val="00270DBB"/>
    <w:rsid w:val="002726BB"/>
    <w:rsid w:val="002742D6"/>
    <w:rsid w:val="002835BD"/>
    <w:rsid w:val="00283BF9"/>
    <w:rsid w:val="00285659"/>
    <w:rsid w:val="00286040"/>
    <w:rsid w:val="00294B06"/>
    <w:rsid w:val="002B092F"/>
    <w:rsid w:val="002B2FE6"/>
    <w:rsid w:val="002C78C9"/>
    <w:rsid w:val="002D2E5C"/>
    <w:rsid w:val="00300C33"/>
    <w:rsid w:val="0030277A"/>
    <w:rsid w:val="003165D7"/>
    <w:rsid w:val="003466B8"/>
    <w:rsid w:val="00347C6E"/>
    <w:rsid w:val="00351C8D"/>
    <w:rsid w:val="0035455C"/>
    <w:rsid w:val="00386211"/>
    <w:rsid w:val="00386593"/>
    <w:rsid w:val="003908BD"/>
    <w:rsid w:val="003A5483"/>
    <w:rsid w:val="003B01C4"/>
    <w:rsid w:val="003C071E"/>
    <w:rsid w:val="003C28E6"/>
    <w:rsid w:val="003C414C"/>
    <w:rsid w:val="003C4D96"/>
    <w:rsid w:val="003D0A5D"/>
    <w:rsid w:val="003E3CD6"/>
    <w:rsid w:val="003F528D"/>
    <w:rsid w:val="003F69BE"/>
    <w:rsid w:val="00407030"/>
    <w:rsid w:val="00410FB7"/>
    <w:rsid w:val="0044704C"/>
    <w:rsid w:val="0045065D"/>
    <w:rsid w:val="0045531D"/>
    <w:rsid w:val="00461BD2"/>
    <w:rsid w:val="00466AEE"/>
    <w:rsid w:val="00470A6E"/>
    <w:rsid w:val="0047285B"/>
    <w:rsid w:val="00483EAB"/>
    <w:rsid w:val="00494C84"/>
    <w:rsid w:val="004A0560"/>
    <w:rsid w:val="004A703A"/>
    <w:rsid w:val="004B16C0"/>
    <w:rsid w:val="004C74C9"/>
    <w:rsid w:val="004C7AC0"/>
    <w:rsid w:val="004D7733"/>
    <w:rsid w:val="004D7A03"/>
    <w:rsid w:val="004F74C6"/>
    <w:rsid w:val="005134E0"/>
    <w:rsid w:val="00524799"/>
    <w:rsid w:val="0052667B"/>
    <w:rsid w:val="005338E3"/>
    <w:rsid w:val="005363F3"/>
    <w:rsid w:val="005549C2"/>
    <w:rsid w:val="00556B57"/>
    <w:rsid w:val="00564654"/>
    <w:rsid w:val="00565ADE"/>
    <w:rsid w:val="00570781"/>
    <w:rsid w:val="00582066"/>
    <w:rsid w:val="0058506E"/>
    <w:rsid w:val="005E11B2"/>
    <w:rsid w:val="00606C60"/>
    <w:rsid w:val="006105BE"/>
    <w:rsid w:val="006152F3"/>
    <w:rsid w:val="006275B1"/>
    <w:rsid w:val="00634B52"/>
    <w:rsid w:val="00640B6F"/>
    <w:rsid w:val="00655A46"/>
    <w:rsid w:val="00656A23"/>
    <w:rsid w:val="00657524"/>
    <w:rsid w:val="00681376"/>
    <w:rsid w:val="006832BF"/>
    <w:rsid w:val="00697ED5"/>
    <w:rsid w:val="006B2DC9"/>
    <w:rsid w:val="006C006F"/>
    <w:rsid w:val="006C6586"/>
    <w:rsid w:val="006F34B3"/>
    <w:rsid w:val="00703E16"/>
    <w:rsid w:val="00710AD9"/>
    <w:rsid w:val="007235ED"/>
    <w:rsid w:val="007420DC"/>
    <w:rsid w:val="00752507"/>
    <w:rsid w:val="00753046"/>
    <w:rsid w:val="00782164"/>
    <w:rsid w:val="00793210"/>
    <w:rsid w:val="00793C00"/>
    <w:rsid w:val="00797A78"/>
    <w:rsid w:val="007A6625"/>
    <w:rsid w:val="007B0FB7"/>
    <w:rsid w:val="007B3277"/>
    <w:rsid w:val="007C6D3D"/>
    <w:rsid w:val="007E64E8"/>
    <w:rsid w:val="00804EEE"/>
    <w:rsid w:val="0080631C"/>
    <w:rsid w:val="00827B1C"/>
    <w:rsid w:val="00837EDB"/>
    <w:rsid w:val="00861864"/>
    <w:rsid w:val="008633E5"/>
    <w:rsid w:val="00866929"/>
    <w:rsid w:val="0087273A"/>
    <w:rsid w:val="008800DA"/>
    <w:rsid w:val="0088563B"/>
    <w:rsid w:val="00890626"/>
    <w:rsid w:val="008A5100"/>
    <w:rsid w:val="008A59CC"/>
    <w:rsid w:val="008B3C0A"/>
    <w:rsid w:val="008C38C4"/>
    <w:rsid w:val="008F3E9C"/>
    <w:rsid w:val="008F4EA1"/>
    <w:rsid w:val="009009E6"/>
    <w:rsid w:val="0090391A"/>
    <w:rsid w:val="0090676C"/>
    <w:rsid w:val="009360EE"/>
    <w:rsid w:val="00940F5A"/>
    <w:rsid w:val="00942A53"/>
    <w:rsid w:val="009939E6"/>
    <w:rsid w:val="009964FD"/>
    <w:rsid w:val="009B2286"/>
    <w:rsid w:val="009B26BA"/>
    <w:rsid w:val="009C0B05"/>
    <w:rsid w:val="009C31A4"/>
    <w:rsid w:val="009C6E96"/>
    <w:rsid w:val="009D1172"/>
    <w:rsid w:val="00A0255E"/>
    <w:rsid w:val="00A10F15"/>
    <w:rsid w:val="00A22BE5"/>
    <w:rsid w:val="00A22E2E"/>
    <w:rsid w:val="00A266D5"/>
    <w:rsid w:val="00A317BE"/>
    <w:rsid w:val="00A403EF"/>
    <w:rsid w:val="00A807B6"/>
    <w:rsid w:val="00A81AB2"/>
    <w:rsid w:val="00AC3334"/>
    <w:rsid w:val="00AD254F"/>
    <w:rsid w:val="00AD7D50"/>
    <w:rsid w:val="00AF5F92"/>
    <w:rsid w:val="00B02622"/>
    <w:rsid w:val="00B1698F"/>
    <w:rsid w:val="00B265AD"/>
    <w:rsid w:val="00B5323F"/>
    <w:rsid w:val="00B62939"/>
    <w:rsid w:val="00B80876"/>
    <w:rsid w:val="00BA18DB"/>
    <w:rsid w:val="00BA1CDB"/>
    <w:rsid w:val="00BB4940"/>
    <w:rsid w:val="00BE5B08"/>
    <w:rsid w:val="00BF0E1F"/>
    <w:rsid w:val="00BF0E8C"/>
    <w:rsid w:val="00BF161C"/>
    <w:rsid w:val="00BF4438"/>
    <w:rsid w:val="00C054EC"/>
    <w:rsid w:val="00C06BBF"/>
    <w:rsid w:val="00C226C6"/>
    <w:rsid w:val="00C50E31"/>
    <w:rsid w:val="00C53A22"/>
    <w:rsid w:val="00CA66F9"/>
    <w:rsid w:val="00CD3D64"/>
    <w:rsid w:val="00CE63E5"/>
    <w:rsid w:val="00D156D8"/>
    <w:rsid w:val="00D20849"/>
    <w:rsid w:val="00D3794B"/>
    <w:rsid w:val="00D67041"/>
    <w:rsid w:val="00DB0202"/>
    <w:rsid w:val="00DB77F6"/>
    <w:rsid w:val="00DD0901"/>
    <w:rsid w:val="00DD0B15"/>
    <w:rsid w:val="00DD3B9A"/>
    <w:rsid w:val="00DD695F"/>
    <w:rsid w:val="00E011B4"/>
    <w:rsid w:val="00E011DA"/>
    <w:rsid w:val="00E07D16"/>
    <w:rsid w:val="00E2360E"/>
    <w:rsid w:val="00E641B6"/>
    <w:rsid w:val="00E7599F"/>
    <w:rsid w:val="00E7600D"/>
    <w:rsid w:val="00E87967"/>
    <w:rsid w:val="00E94D27"/>
    <w:rsid w:val="00EA040D"/>
    <w:rsid w:val="00EB34CF"/>
    <w:rsid w:val="00EC262E"/>
    <w:rsid w:val="00EC5185"/>
    <w:rsid w:val="00EC5642"/>
    <w:rsid w:val="00EE57D8"/>
    <w:rsid w:val="00F06493"/>
    <w:rsid w:val="00F10477"/>
    <w:rsid w:val="00F261C2"/>
    <w:rsid w:val="00F26411"/>
    <w:rsid w:val="00F332B5"/>
    <w:rsid w:val="00F440C8"/>
    <w:rsid w:val="00F57FB4"/>
    <w:rsid w:val="00F61029"/>
    <w:rsid w:val="00F83C12"/>
    <w:rsid w:val="00F94445"/>
    <w:rsid w:val="00F975B5"/>
    <w:rsid w:val="00FA17F6"/>
    <w:rsid w:val="00FB5C05"/>
    <w:rsid w:val="00FC4AF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.fi/henkiloasiakkaat/verokortti-ja-veroilmoitus/verokortti/verokortti-202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9</TotalTime>
  <Pages>4</Pages>
  <Words>433</Words>
  <Characters>3515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6</cp:revision>
  <cp:lastPrinted>2024-10-04T13:36:00Z</cp:lastPrinted>
  <dcterms:created xsi:type="dcterms:W3CDTF">2025-01-27T17:25:00Z</dcterms:created>
  <dcterms:modified xsi:type="dcterms:W3CDTF">2025-01-29T11:59:00Z</dcterms:modified>
</cp:coreProperties>
</file>