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4FB1" w14:textId="77777777" w:rsidR="00EE57D8" w:rsidRDefault="00CE5FC8" w:rsidP="00EE57D8">
      <w:bookmarkStart w:id="0" w:name="_Toc74900498"/>
      <w:r>
        <w:t>Riihimäen kaupunki</w:t>
      </w:r>
      <w:r>
        <w:tab/>
      </w:r>
      <w:r>
        <w:tab/>
      </w:r>
      <w:r>
        <w:tab/>
      </w:r>
      <w:r w:rsidR="00DD0B15">
        <w:rPr>
          <w:b/>
        </w:rPr>
        <w:t>ESITYSLISTA</w:t>
      </w:r>
      <w:r>
        <w:tab/>
      </w:r>
    </w:p>
    <w:p w14:paraId="17352D84" w14:textId="77777777" w:rsidR="00EE57D8" w:rsidRDefault="00CE5FC8" w:rsidP="00EE57D8">
      <w:r>
        <w:t xml:space="preserve">Sivistyksen ja </w:t>
      </w:r>
      <w:r w:rsidR="00A22BE5">
        <w:t>hyvinvoinnin</w:t>
      </w:r>
      <w:r>
        <w:t xml:space="preserve"> toimialue</w:t>
      </w:r>
      <w:r>
        <w:tab/>
      </w:r>
      <w:r>
        <w:tab/>
      </w:r>
    </w:p>
    <w:p w14:paraId="6E1FF03A" w14:textId="77777777" w:rsidR="00A22BE5" w:rsidRDefault="00CE5FC8" w:rsidP="00EE57D8">
      <w:r>
        <w:t>Nuorisopalvelut</w:t>
      </w:r>
    </w:p>
    <w:p w14:paraId="5A4FC1A7" w14:textId="77777777" w:rsidR="00A22BE5" w:rsidRDefault="00CE5FC8" w:rsidP="00EE57D8">
      <w:r>
        <w:t>N</w:t>
      </w:r>
      <w:r w:rsidR="00EE57D8">
        <w:t>uorisovaltuusto</w:t>
      </w:r>
      <w:r>
        <w:br/>
      </w:r>
    </w:p>
    <w:p w14:paraId="40C502C1" w14:textId="77777777" w:rsidR="00EE57D8" w:rsidRPr="00A22BE5" w:rsidRDefault="00CE5FC8" w:rsidP="00EE57D8">
      <w:pPr>
        <w:rPr>
          <w:b/>
          <w:bCs/>
        </w:rPr>
      </w:pPr>
      <w:r w:rsidRPr="00A22BE5">
        <w:rPr>
          <w:b/>
          <w:bCs/>
        </w:rPr>
        <w:t xml:space="preserve">NUORISOVALTUUSTON </w:t>
      </w:r>
      <w:r w:rsidR="00BF4438">
        <w:rPr>
          <w:b/>
          <w:bCs/>
        </w:rPr>
        <w:t>K</w:t>
      </w:r>
      <w:r w:rsidRPr="00A22BE5">
        <w:rPr>
          <w:b/>
          <w:bCs/>
        </w:rPr>
        <w:t>OKOUS</w:t>
      </w:r>
    </w:p>
    <w:p w14:paraId="61076CD8" w14:textId="381DE785" w:rsidR="00EE57D8" w:rsidRDefault="00CE5FC8" w:rsidP="00EE57D8">
      <w:r>
        <w:t>Aika</w:t>
      </w:r>
      <w:r>
        <w:tab/>
        <w:t xml:space="preserve">Maanantai </w:t>
      </w:r>
      <w:r w:rsidR="00DB77F6">
        <w:t>1</w:t>
      </w:r>
      <w:r w:rsidR="003A5483">
        <w:t>3</w:t>
      </w:r>
      <w:r w:rsidR="00940F5A">
        <w:t>.1</w:t>
      </w:r>
      <w:r w:rsidR="008B3C0A">
        <w:t>.</w:t>
      </w:r>
      <w:r>
        <w:t>202</w:t>
      </w:r>
      <w:r w:rsidR="003A5483">
        <w:t>5</w:t>
      </w:r>
      <w:r>
        <w:t xml:space="preserve"> </w:t>
      </w:r>
      <w:r w:rsidR="00A22BE5">
        <w:t xml:space="preserve">klo </w:t>
      </w:r>
      <w:r w:rsidR="00940F5A">
        <w:t>18.0</w:t>
      </w:r>
      <w:r w:rsidR="00E978CC">
        <w:t xml:space="preserve">5 </w:t>
      </w:r>
      <w:r w:rsidR="003E0985">
        <w:t>–</w:t>
      </w:r>
      <w:r w:rsidR="00E978CC">
        <w:t xml:space="preserve"> </w:t>
      </w:r>
      <w:r w:rsidR="003E0985">
        <w:t>19.27</w:t>
      </w:r>
    </w:p>
    <w:p w14:paraId="74E7864A" w14:textId="77777777" w:rsidR="00017771" w:rsidRDefault="00CE5FC8" w:rsidP="00EE57D8">
      <w:r>
        <w:t xml:space="preserve">Paikka </w:t>
      </w:r>
      <w:r>
        <w:tab/>
      </w:r>
      <w:r w:rsidR="00A22BE5">
        <w:t>K</w:t>
      </w:r>
      <w:r>
        <w:t xml:space="preserve">okoustila </w:t>
      </w:r>
      <w:r w:rsidR="00182A6E">
        <w:t>Voim</w:t>
      </w:r>
      <w:r w:rsidR="008B3C0A">
        <w:t>a</w:t>
      </w:r>
      <w:r w:rsidR="000A0F54">
        <w:t xml:space="preserve">, </w:t>
      </w:r>
      <w:r>
        <w:t xml:space="preserve">Eteläinen Asemakatu </w:t>
      </w:r>
      <w:r w:rsidR="00182A6E">
        <w:t>4</w:t>
      </w:r>
      <w:r>
        <w:br/>
      </w:r>
      <w:r>
        <w:tab/>
      </w:r>
    </w:p>
    <w:p w14:paraId="7117AD55" w14:textId="7C913E99" w:rsidR="00EE57D8" w:rsidRDefault="00CE5FC8" w:rsidP="00EE57D8">
      <w:r w:rsidRPr="00BF0E8C">
        <w:t>1.</w:t>
      </w:r>
      <w:r>
        <w:tab/>
      </w:r>
      <w:r w:rsidRPr="003908BD">
        <w:rPr>
          <w:b/>
        </w:rPr>
        <w:t>KOKOUKSEN AVAUS</w:t>
      </w:r>
      <w:r w:rsidR="00E978CC">
        <w:rPr>
          <w:b/>
        </w:rPr>
        <w:br/>
      </w:r>
      <w:r w:rsidR="00E978CC">
        <w:rPr>
          <w:b/>
        </w:rPr>
        <w:tab/>
      </w:r>
      <w:r w:rsidR="00E978CC" w:rsidRPr="00E978CC">
        <w:rPr>
          <w:bCs/>
        </w:rPr>
        <w:t xml:space="preserve">Puheenjohtaja avasi kokouksen </w:t>
      </w:r>
      <w:r w:rsidR="00B25C84" w:rsidRPr="00E978CC">
        <w:rPr>
          <w:bCs/>
        </w:rPr>
        <w:t>18.05</w:t>
      </w:r>
      <w:r w:rsidR="00E978CC" w:rsidRPr="00E978CC">
        <w:rPr>
          <w:bCs/>
        </w:rPr>
        <w:t>.</w:t>
      </w:r>
    </w:p>
    <w:p w14:paraId="346177D0" w14:textId="215475B9" w:rsidR="00EE57D8" w:rsidRDefault="00CE5FC8" w:rsidP="00017771">
      <w:pPr>
        <w:ind w:left="1300" w:hanging="1300"/>
      </w:pPr>
      <w:r>
        <w:t>2.</w:t>
      </w:r>
      <w:r>
        <w:tab/>
      </w:r>
      <w:r w:rsidRPr="003908BD">
        <w:rPr>
          <w:b/>
        </w:rPr>
        <w:t>LAILLISUUDEN JA PÄÄTÖSVALTAISUUDEN TOTEAMINEN</w:t>
      </w:r>
      <w:r w:rsidR="00BB4940">
        <w:br/>
      </w:r>
      <w:r w:rsidR="006275B1">
        <w:t xml:space="preserve">Ollakseen päätösvaltainen (eli kokouksen päätökset sitovat nuorisovaltuustoa), kokouksissa pitää olla puheenjohtajan lisäksi paikalla </w:t>
      </w:r>
      <w:r w:rsidR="00A22BE5">
        <w:t>5</w:t>
      </w:r>
      <w:r w:rsidR="006275B1">
        <w:t xml:space="preserve"> nuorisovaltuuston jäsentä.</w:t>
      </w:r>
      <w:r w:rsidR="00134C59">
        <w:t xml:space="preserve"> </w:t>
      </w:r>
      <w:r w:rsidR="006275B1">
        <w:t>Ellei näin ole, kokous voidaan pitää ja asioista keskustella mutta päätöksiä ei voida tehdä.</w:t>
      </w:r>
      <w:r w:rsidR="00017771">
        <w:br/>
      </w:r>
      <w:r w:rsidR="006275B1">
        <w:t>Kokouksen sihteeri pitää jokaisen kokouksen alussa nimenhuudon, jolla todetaan läsnäolijat.</w:t>
      </w:r>
      <w:r>
        <w:tab/>
      </w:r>
      <w:r w:rsidR="00E978CC">
        <w:br/>
        <w:t>Päätös: Nimenhuudossa oli paikalla 11 nuorisovaltuutettua. Todettiin kokous lailliseksi ja päätösvaltaiseksi</w:t>
      </w:r>
      <w:r w:rsidR="003E0985">
        <w:t xml:space="preserve">. Nimilista liitteenä. </w:t>
      </w:r>
      <w:r w:rsidR="003E0985" w:rsidRPr="00E640C4">
        <w:rPr>
          <w:b/>
          <w:bCs/>
        </w:rPr>
        <w:t>LIITE 1.</w:t>
      </w:r>
    </w:p>
    <w:p w14:paraId="0B935775" w14:textId="49C2E1EB" w:rsidR="00B25C84" w:rsidRDefault="00CE5FC8" w:rsidP="00017771">
      <w:pPr>
        <w:ind w:left="1300" w:hanging="1300"/>
      </w:pPr>
      <w:r>
        <w:t>3.</w:t>
      </w:r>
      <w:r>
        <w:tab/>
      </w:r>
      <w:r w:rsidRPr="003908BD">
        <w:rPr>
          <w:b/>
        </w:rPr>
        <w:t>PÖYTÄKIRJANTARKASTAJIEN VALINTA</w:t>
      </w:r>
      <w:r w:rsidR="00BB4940">
        <w:br/>
      </w:r>
      <w:r>
        <w:t xml:space="preserve">Tarvittaessa pöytäkirjantarkastajat toimivat myös ääntenlaskijoina. </w:t>
      </w:r>
      <w:r w:rsidR="005134E0">
        <w:t>Ä</w:t>
      </w:r>
      <w:r>
        <w:t>äntenlaskijoiksi valitaan nimilistalta aina kaksi seuraavaa jäsentä. Jos valittava ei ole paikalla, siirrytään listalla seuraavaan nimeen.</w:t>
      </w:r>
      <w:r w:rsidR="00017771">
        <w:br/>
      </w:r>
      <w:r>
        <w:t>Esitys:</w:t>
      </w:r>
      <w:r w:rsidR="00BB4940">
        <w:t xml:space="preserve"> Valitaan pöytäkirjantarkastajiksi</w:t>
      </w:r>
      <w:r w:rsidR="00A22BE5">
        <w:t xml:space="preserve"> </w:t>
      </w:r>
      <w:r w:rsidR="003A5483">
        <w:t xml:space="preserve">Mikael Aalto ja </w:t>
      </w:r>
      <w:r w:rsidR="00B25C84">
        <w:t>Jasmin Kankaantähti</w:t>
      </w:r>
      <w:r w:rsidR="008B3C0A">
        <w:t>.</w:t>
      </w:r>
      <w:r w:rsidR="00B25C84">
        <w:tab/>
        <w:t>Päätös: Esityksen mukainen</w:t>
      </w:r>
      <w:r w:rsidR="003E0985">
        <w:t>.</w:t>
      </w:r>
    </w:p>
    <w:p w14:paraId="5DCFA867" w14:textId="681AB8C5" w:rsidR="005134E0" w:rsidRDefault="00CE5FC8" w:rsidP="00BB4940">
      <w:pPr>
        <w:ind w:left="1300" w:hanging="1300"/>
      </w:pPr>
      <w:r>
        <w:t>4.</w:t>
      </w:r>
      <w:r>
        <w:tab/>
      </w:r>
      <w:r w:rsidRPr="003908BD">
        <w:rPr>
          <w:b/>
        </w:rPr>
        <w:t>TYÖJÄRJESTYKSEN HYVÄKSYMINEN</w:t>
      </w:r>
      <w:r w:rsidR="00BB4940">
        <w:br/>
      </w:r>
      <w:r w:rsidR="00BB4940" w:rsidRPr="00BB4940">
        <w:t xml:space="preserve">Tässä kohdassa voidaan esittää lisäyksiä </w:t>
      </w:r>
      <w:r w:rsidR="00BB4940">
        <w:t xml:space="preserve">kokouksessa </w:t>
      </w:r>
      <w:r w:rsidR="00BB4940" w:rsidRPr="00BB4940">
        <w:t xml:space="preserve">käsiteltäviin asioihin. Ne voidaan </w:t>
      </w:r>
      <w:r w:rsidR="00BB4940">
        <w:t xml:space="preserve">joko </w:t>
      </w:r>
      <w:r w:rsidR="00BB4940" w:rsidRPr="00BB4940">
        <w:t xml:space="preserve">lisätä omiksi kohdikseen tai käsitellä </w:t>
      </w:r>
      <w:r w:rsidR="00017771">
        <w:t xml:space="preserve">(ei siis tehdä päätöksiä) </w:t>
      </w:r>
      <w:r w:rsidR="00BB4940" w:rsidRPr="00BB4940">
        <w:t>kohdassa Muut esille tulevat asiat (META).</w:t>
      </w:r>
      <w:r w:rsidR="00BB4940">
        <w:br/>
        <w:t>Esitys: Hyväksytään esityslista kokouksen työjärjestykseksi.</w:t>
      </w:r>
      <w:r w:rsidR="00B25C84">
        <w:br/>
        <w:t>Päätös: Esityksen mukainen.</w:t>
      </w:r>
    </w:p>
    <w:p w14:paraId="080D81AA" w14:textId="77777777" w:rsidR="00B25C84" w:rsidRDefault="00B25C84" w:rsidP="00410FB7"/>
    <w:p w14:paraId="2D738638" w14:textId="77777777" w:rsidR="00B25C84" w:rsidRDefault="00B25C84" w:rsidP="00410FB7"/>
    <w:p w14:paraId="0A93906B" w14:textId="77777777" w:rsidR="00B25C84" w:rsidRDefault="00B25C84" w:rsidP="00410FB7"/>
    <w:p w14:paraId="027C69FD" w14:textId="43F0DE79" w:rsidR="00410FB7" w:rsidRPr="00EB34CF" w:rsidRDefault="00CE5FC8" w:rsidP="00410FB7">
      <w:pPr>
        <w:rPr>
          <w:b/>
        </w:rPr>
      </w:pPr>
      <w:r>
        <w:t>5.</w:t>
      </w:r>
      <w:r>
        <w:tab/>
      </w:r>
      <w:r w:rsidRPr="0045531D">
        <w:rPr>
          <w:b/>
          <w:bCs/>
        </w:rPr>
        <w:t>KAUPUNGINVALTUUSTON JA LAUTAKUNTAEDUSTAJIEN</w:t>
      </w:r>
      <w:r w:rsidRPr="00EB34CF">
        <w:rPr>
          <w:b/>
        </w:rPr>
        <w:t xml:space="preserve"> PUHEENVUOROT</w:t>
      </w:r>
    </w:p>
    <w:p w14:paraId="79FAB7F8" w14:textId="77777777" w:rsidR="00410FB7" w:rsidRDefault="00CE5FC8" w:rsidP="00410FB7">
      <w:pPr>
        <w:pStyle w:val="Luettelokappale"/>
        <w:numPr>
          <w:ilvl w:val="0"/>
          <w:numId w:val="20"/>
        </w:numPr>
      </w:pPr>
      <w:r>
        <w:t>Kaupunginvaltuusto</w:t>
      </w:r>
    </w:p>
    <w:p w14:paraId="2270939E" w14:textId="77777777" w:rsidR="00410FB7" w:rsidRDefault="00CE5FC8" w:rsidP="00410FB7">
      <w:pPr>
        <w:pStyle w:val="Luettelokappale"/>
        <w:numPr>
          <w:ilvl w:val="0"/>
          <w:numId w:val="20"/>
        </w:numPr>
      </w:pPr>
      <w:r>
        <w:t>Sivistyksen ja hyvinvoinnin lautakunta</w:t>
      </w:r>
    </w:p>
    <w:p w14:paraId="53DBDBCE" w14:textId="77777777" w:rsidR="00410FB7" w:rsidRDefault="00CE5FC8" w:rsidP="00410FB7">
      <w:pPr>
        <w:pStyle w:val="Luettelokappale"/>
        <w:numPr>
          <w:ilvl w:val="0"/>
          <w:numId w:val="20"/>
        </w:numPr>
      </w:pPr>
      <w:r>
        <w:t>Elinvoimalautakunta</w:t>
      </w:r>
    </w:p>
    <w:p w14:paraId="65963B69" w14:textId="54C0CC6A" w:rsidR="00B25C84" w:rsidRDefault="00B25C84" w:rsidP="00B25C84">
      <w:pPr>
        <w:pStyle w:val="Luettelokappale"/>
        <w:numPr>
          <w:ilvl w:val="1"/>
          <w:numId w:val="20"/>
        </w:numPr>
      </w:pPr>
      <w:r>
        <w:t>Ei nuoria koskevia asioita.</w:t>
      </w:r>
    </w:p>
    <w:p w14:paraId="4DBC6806" w14:textId="2F5EA85E" w:rsidR="00B25C84" w:rsidRDefault="00CE5FC8" w:rsidP="00B25C84">
      <w:pPr>
        <w:pStyle w:val="Luettelokappale"/>
        <w:numPr>
          <w:ilvl w:val="0"/>
          <w:numId w:val="20"/>
        </w:numPr>
      </w:pPr>
      <w:r>
        <w:t>Tekninen lautakunta</w:t>
      </w:r>
    </w:p>
    <w:p w14:paraId="053EE2AB" w14:textId="77777777" w:rsidR="008B3C0A" w:rsidRDefault="00CE5FC8" w:rsidP="008B3C0A">
      <w:pPr>
        <w:rPr>
          <w:b/>
          <w:bCs/>
        </w:rPr>
      </w:pPr>
      <w:r>
        <w:t>6.</w:t>
      </w:r>
      <w:r>
        <w:tab/>
      </w:r>
      <w:r w:rsidRPr="008B3C0A">
        <w:rPr>
          <w:b/>
          <w:bCs/>
        </w:rPr>
        <w:t>OPPILAS- JA OPISKELIJAKUNTIEN KUULUMISET</w:t>
      </w:r>
    </w:p>
    <w:p w14:paraId="588A78E9" w14:textId="77777777" w:rsidR="008B3C0A" w:rsidRDefault="00CE5FC8" w:rsidP="008B3C0A">
      <w:r w:rsidRPr="008B3C0A">
        <w:t>7</w:t>
      </w:r>
      <w:r>
        <w:rPr>
          <w:b/>
          <w:bCs/>
        </w:rPr>
        <w:t>.</w:t>
      </w:r>
      <w:r>
        <w:rPr>
          <w:b/>
          <w:bCs/>
        </w:rPr>
        <w:tab/>
      </w:r>
      <w:r w:rsidRPr="008B3C0A">
        <w:rPr>
          <w:b/>
          <w:bCs/>
        </w:rPr>
        <w:t>NUVA RY:N HÄMEEN PIIRIN KUULUMISET</w:t>
      </w:r>
    </w:p>
    <w:p w14:paraId="534D64BA" w14:textId="77777777" w:rsidR="004A0560" w:rsidRDefault="00CE5FC8" w:rsidP="004A0560">
      <w:pPr>
        <w:rPr>
          <w:b/>
        </w:rPr>
      </w:pPr>
      <w:r>
        <w:t>8.</w:t>
      </w:r>
      <w:r>
        <w:tab/>
      </w:r>
      <w:r w:rsidRPr="00EB34CF">
        <w:rPr>
          <w:b/>
        </w:rPr>
        <w:t>KUULUMISET ERI SIDOSRYHMIEN KOKOUKSISTA</w:t>
      </w:r>
    </w:p>
    <w:p w14:paraId="5B1E047E" w14:textId="4A0CCF6E" w:rsidR="003A5483" w:rsidRPr="00E640C4" w:rsidRDefault="00CE5FC8" w:rsidP="003E0985">
      <w:pPr>
        <w:ind w:left="1300" w:hanging="1300"/>
        <w:rPr>
          <w:b/>
        </w:rPr>
      </w:pPr>
      <w:r w:rsidRPr="007C6D3D">
        <w:rPr>
          <w:bCs/>
        </w:rPr>
        <w:t>9.</w:t>
      </w:r>
      <w:r>
        <w:rPr>
          <w:b/>
        </w:rPr>
        <w:tab/>
        <w:t>TOIMINTAKERTOMUS 2024</w:t>
      </w:r>
      <w:r w:rsidR="00C01282">
        <w:rPr>
          <w:b/>
        </w:rPr>
        <w:br/>
      </w:r>
      <w:r w:rsidR="00C01282">
        <w:rPr>
          <w:b/>
        </w:rPr>
        <w:tab/>
      </w:r>
      <w:r w:rsidR="00C01282" w:rsidRPr="00C01282">
        <w:rPr>
          <w:bCs/>
        </w:rPr>
        <w:t>Toimintakertomus hyväksyttiin ilman muutoksia.</w:t>
      </w:r>
      <w:r w:rsidR="003E0985">
        <w:rPr>
          <w:bCs/>
        </w:rPr>
        <w:t xml:space="preserve"> Toimintakertomus liitteenä. </w:t>
      </w:r>
      <w:r w:rsidR="003E0985" w:rsidRPr="00E640C4">
        <w:rPr>
          <w:b/>
        </w:rPr>
        <w:t>LIITE 2.</w:t>
      </w:r>
    </w:p>
    <w:p w14:paraId="299F3635" w14:textId="0E58D503" w:rsidR="003A5483" w:rsidRDefault="00CE5FC8" w:rsidP="00E978CC">
      <w:pPr>
        <w:ind w:left="1300" w:hanging="1300"/>
        <w:rPr>
          <w:b/>
        </w:rPr>
      </w:pPr>
      <w:r w:rsidRPr="007C6D3D">
        <w:rPr>
          <w:bCs/>
        </w:rPr>
        <w:t>10.</w:t>
      </w:r>
      <w:r>
        <w:rPr>
          <w:b/>
        </w:rPr>
        <w:tab/>
        <w:t>TOIMINTASUUNNITELMA 2025</w:t>
      </w:r>
      <w:r w:rsidR="00E978CC">
        <w:rPr>
          <w:b/>
        </w:rPr>
        <w:br/>
      </w:r>
      <w:r w:rsidR="00E978CC">
        <w:rPr>
          <w:b/>
        </w:rPr>
        <w:tab/>
      </w:r>
      <w:r w:rsidR="00E978CC" w:rsidRPr="00E978CC">
        <w:rPr>
          <w:bCs/>
        </w:rPr>
        <w:t xml:space="preserve">Toimintasuunnitelma liitteenä. </w:t>
      </w:r>
      <w:r w:rsidR="00E640C4" w:rsidRPr="00E640C4">
        <w:rPr>
          <w:b/>
        </w:rPr>
        <w:t>LIITE 3.</w:t>
      </w:r>
      <w:r w:rsidR="00E640C4">
        <w:rPr>
          <w:bCs/>
        </w:rPr>
        <w:t xml:space="preserve"> </w:t>
      </w:r>
      <w:r w:rsidR="00E978CC" w:rsidRPr="00E978CC">
        <w:rPr>
          <w:bCs/>
        </w:rPr>
        <w:t>Kunnallisvaalipaneelin järjestämistä varten kootaan työryhmä. Työryhmään ilmoittautuivat Iris Kekki (kokoonkutsuja), Juho Rintakoski, Jenny Kankaantähti, Riikka Pasanen, Okko Lausmaa, Petra Hämäläinen, Pyry Parikka ja Mikael Aalto.</w:t>
      </w:r>
    </w:p>
    <w:p w14:paraId="5BEF6053" w14:textId="77777777" w:rsidR="003A5483" w:rsidRDefault="00CE5FC8" w:rsidP="00182A6E">
      <w:pPr>
        <w:ind w:left="1300" w:hanging="1300"/>
      </w:pPr>
      <w:r>
        <w:rPr>
          <w:bCs/>
        </w:rPr>
        <w:t>11</w:t>
      </w:r>
      <w:r w:rsidR="0090391A" w:rsidRPr="0090391A">
        <w:rPr>
          <w:bCs/>
        </w:rPr>
        <w:t>.</w:t>
      </w:r>
      <w:r w:rsidR="0090391A">
        <w:rPr>
          <w:b/>
        </w:rPr>
        <w:tab/>
      </w:r>
      <w:r w:rsidR="0090391A">
        <w:tab/>
      </w:r>
      <w:r w:rsidR="000E3FAE" w:rsidRPr="000E3FAE">
        <w:rPr>
          <w:b/>
          <w:bCs/>
        </w:rPr>
        <w:t>DEMOKRATIA-HANKKEEN PÄÄTÖSTILAISUUS</w:t>
      </w:r>
      <w:r>
        <w:rPr>
          <w:b/>
          <w:bCs/>
        </w:rPr>
        <w:br/>
      </w:r>
      <w:r w:rsidRPr="003A5483">
        <w:t>Lyhyt raportti tilaisuuden kulusta.</w:t>
      </w:r>
    </w:p>
    <w:p w14:paraId="11E1C352" w14:textId="4A11BAC6" w:rsidR="003F28E5" w:rsidRDefault="00CE5FC8" w:rsidP="00697ED5">
      <w:pPr>
        <w:ind w:left="1300" w:hanging="1300"/>
        <w:rPr>
          <w:bCs/>
        </w:rPr>
      </w:pPr>
      <w:r>
        <w:t>1</w:t>
      </w:r>
      <w:r w:rsidR="003A5483">
        <w:t>2</w:t>
      </w:r>
      <w:r w:rsidR="00EE57D8">
        <w:t>.</w:t>
      </w:r>
      <w:r w:rsidR="00EE57D8">
        <w:tab/>
      </w:r>
      <w:r w:rsidR="00A10F15">
        <w:tab/>
      </w:r>
      <w:r w:rsidR="003908BD" w:rsidRPr="00A10F15">
        <w:rPr>
          <w:b/>
        </w:rPr>
        <w:t>NUORISOVALTUUSTON TALOUS</w:t>
      </w:r>
      <w:r w:rsidR="00E7600D">
        <w:rPr>
          <w:b/>
        </w:rPr>
        <w:br/>
      </w:r>
      <w:r w:rsidR="00E7600D" w:rsidRPr="00E7600D">
        <w:rPr>
          <w:bCs/>
        </w:rPr>
        <w:t xml:space="preserve">Nuorisovaltuusto pysyi budjetissa, </w:t>
      </w:r>
      <w:r w:rsidR="00E7600D">
        <w:rPr>
          <w:bCs/>
        </w:rPr>
        <w:t>kokonais</w:t>
      </w:r>
      <w:r w:rsidR="00E7600D" w:rsidRPr="00E7600D">
        <w:rPr>
          <w:bCs/>
        </w:rPr>
        <w:t>ylitys</w:t>
      </w:r>
      <w:r w:rsidR="00E7600D">
        <w:rPr>
          <w:bCs/>
        </w:rPr>
        <w:t xml:space="preserve"> oli</w:t>
      </w:r>
      <w:r w:rsidR="00E7600D" w:rsidRPr="00E7600D">
        <w:rPr>
          <w:bCs/>
        </w:rPr>
        <w:t xml:space="preserve"> vajaa 2</w:t>
      </w:r>
      <w:r w:rsidR="00E7600D">
        <w:rPr>
          <w:bCs/>
        </w:rPr>
        <w:t xml:space="preserve"> </w:t>
      </w:r>
      <w:r w:rsidR="00E7600D" w:rsidRPr="00E7600D">
        <w:rPr>
          <w:bCs/>
        </w:rPr>
        <w:t>%. Ylityksiä ei kuitenkaan saisi tulla</w:t>
      </w:r>
      <w:r w:rsidR="00E7600D">
        <w:rPr>
          <w:bCs/>
        </w:rPr>
        <w:t xml:space="preserve">, joten pieniä säästötoimenpiteitä on tehtävä. </w:t>
      </w:r>
      <w:r w:rsidR="00E7600D">
        <w:rPr>
          <w:bCs/>
        </w:rPr>
        <w:br/>
        <w:t xml:space="preserve">Sivistysjohtajan ohjeistus oli, että nuvan kokouksien määrää </w:t>
      </w:r>
      <w:r w:rsidR="00347C6E">
        <w:rPr>
          <w:bCs/>
        </w:rPr>
        <w:t xml:space="preserve">koko vuoden aikana </w:t>
      </w:r>
      <w:r w:rsidR="00E7600D">
        <w:rPr>
          <w:bCs/>
        </w:rPr>
        <w:t>vähennetään neljällä. Vähennys on pieni eikä vaikuta nuvan toimintaan vuoden aikana mitenkään.</w:t>
      </w:r>
      <w:r w:rsidR="00E7600D">
        <w:rPr>
          <w:bCs/>
        </w:rPr>
        <w:br/>
        <w:t>Tilannetta seurataan aktiivisesti ja mikäli tarvetta tulee, tarkastellaan asiaa</w:t>
      </w:r>
      <w:r w:rsidR="00347C6E">
        <w:rPr>
          <w:bCs/>
        </w:rPr>
        <w:t xml:space="preserve"> sitten</w:t>
      </w:r>
      <w:r w:rsidR="00E7600D">
        <w:rPr>
          <w:bCs/>
        </w:rPr>
        <w:t xml:space="preserve"> uude</w:t>
      </w:r>
      <w:r w:rsidR="00347C6E">
        <w:rPr>
          <w:bCs/>
        </w:rPr>
        <w:t>lleen</w:t>
      </w:r>
      <w:r w:rsidR="00E7600D">
        <w:rPr>
          <w:bCs/>
        </w:rPr>
        <w:t>.</w:t>
      </w:r>
      <w:r w:rsidR="00347C6E">
        <w:rPr>
          <w:bCs/>
        </w:rPr>
        <w:br/>
        <w:t xml:space="preserve">Jatkossa, mikäli osallistutaan sellaiseen koulutukseen tai vastaavaan, jossa ei ole </w:t>
      </w:r>
      <w:r w:rsidR="00347C6E" w:rsidRPr="00134C59">
        <w:rPr>
          <w:bCs/>
          <w:u w:val="single"/>
        </w:rPr>
        <w:t>ohjelmaan merkittyä</w:t>
      </w:r>
      <w:r w:rsidR="00347C6E">
        <w:rPr>
          <w:bCs/>
        </w:rPr>
        <w:t xml:space="preserve"> ruokailua (esim. liittokokous), maksetaan nuvalaisille </w:t>
      </w:r>
      <w:r w:rsidR="009360EE" w:rsidRPr="009360EE">
        <w:rPr>
          <w:bCs/>
        </w:rPr>
        <w:t>ateriakorvaus</w:t>
      </w:r>
      <w:r w:rsidR="00347C6E">
        <w:rPr>
          <w:bCs/>
        </w:rPr>
        <w:t xml:space="preserve"> 26,50 €. Mikäli </w:t>
      </w:r>
      <w:r>
        <w:rPr>
          <w:bCs/>
        </w:rPr>
        <w:t xml:space="preserve">ohjelmassa on yksi ruokailu, maksetaan </w:t>
      </w:r>
      <w:r w:rsidR="009360EE">
        <w:rPr>
          <w:bCs/>
        </w:rPr>
        <w:t>korvausta</w:t>
      </w:r>
      <w:r>
        <w:rPr>
          <w:bCs/>
        </w:rPr>
        <w:t xml:space="preserve"> 13,25 €. Kuitteja ei jatkossa tarvitse toimittaa.</w:t>
      </w:r>
      <w:r>
        <w:rPr>
          <w:bCs/>
        </w:rPr>
        <w:br/>
      </w:r>
      <w:r>
        <w:rPr>
          <w:bCs/>
        </w:rPr>
        <w:lastRenderedPageBreak/>
        <w:t>Esitys: Vähennetään vuosittaisten kokousten määrää neljällä. Päivitetään kokousten päivämäärät</w:t>
      </w:r>
      <w:r w:rsidR="004F5366">
        <w:rPr>
          <w:bCs/>
        </w:rPr>
        <w:t>.</w:t>
      </w:r>
      <w:r w:rsidR="003F28E5">
        <w:rPr>
          <w:bCs/>
        </w:rPr>
        <w:br/>
        <w:t>Päätös: Jätetään kokousmäärän vähentäminen pöydälle, kunnes saamme sivistysjohtajan henkilökohtaisesti kokoukseen perustelemaan esitystä.</w:t>
      </w:r>
    </w:p>
    <w:p w14:paraId="401E6383" w14:textId="4FEC6A49" w:rsidR="006832BF" w:rsidRDefault="00CE5FC8" w:rsidP="00697ED5">
      <w:pPr>
        <w:ind w:left="1300" w:hanging="1300"/>
        <w:rPr>
          <w:b/>
          <w:bCs/>
        </w:rPr>
      </w:pPr>
      <w:r>
        <w:rPr>
          <w:bCs/>
        </w:rPr>
        <w:t>1</w:t>
      </w:r>
      <w:r w:rsidR="0044704C">
        <w:rPr>
          <w:bCs/>
        </w:rPr>
        <w:t>3</w:t>
      </w:r>
      <w:r>
        <w:rPr>
          <w:bCs/>
        </w:rPr>
        <w:t>.</w:t>
      </w:r>
      <w:r w:rsidR="00347C6E">
        <w:rPr>
          <w:bCs/>
        </w:rPr>
        <w:tab/>
      </w:r>
      <w:r>
        <w:tab/>
      </w:r>
      <w:r w:rsidRPr="006832BF">
        <w:rPr>
          <w:b/>
          <w:bCs/>
        </w:rPr>
        <w:t>UUSIEN JÄSENTEN HYVÄKSYMINEN</w:t>
      </w:r>
      <w:r w:rsidR="003F28E5">
        <w:rPr>
          <w:b/>
          <w:bCs/>
        </w:rPr>
        <w:br/>
      </w:r>
      <w:r w:rsidR="003F28E5" w:rsidRPr="003F28E5">
        <w:t>Nuorisovaltuusto päätti yksimielisesti hyväksyä Leevi Palmusen nuorisovaltuuston jäseneksi.</w:t>
      </w:r>
    </w:p>
    <w:p w14:paraId="5413ABE3" w14:textId="77777777" w:rsidR="00E640C4" w:rsidRDefault="00BD0F04" w:rsidP="00697ED5">
      <w:pPr>
        <w:ind w:left="1300" w:hanging="1300"/>
      </w:pPr>
      <w:r>
        <w:rPr>
          <w:bCs/>
        </w:rPr>
        <w:t>14.</w:t>
      </w:r>
      <w:r>
        <w:t xml:space="preserve"> </w:t>
      </w:r>
      <w:r>
        <w:tab/>
      </w:r>
      <w:r w:rsidRPr="00BD0F04">
        <w:rPr>
          <w:b/>
          <w:bCs/>
        </w:rPr>
        <w:t>LAUSUNTOPYYNTÖ RIIHIMÄEN YLEISKAAVA 205</w:t>
      </w:r>
      <w:r w:rsidR="00532E8C">
        <w:rPr>
          <w:b/>
          <w:bCs/>
        </w:rPr>
        <w:t>0</w:t>
      </w:r>
      <w:r w:rsidR="00532E8C">
        <w:rPr>
          <w:b/>
          <w:bCs/>
        </w:rPr>
        <w:br/>
      </w:r>
      <w:r w:rsidR="00E640C4">
        <w:t xml:space="preserve">Lausuntopyyntö liitteenä. </w:t>
      </w:r>
      <w:r w:rsidR="00E640C4" w:rsidRPr="00E640C4">
        <w:rPr>
          <w:b/>
          <w:bCs/>
        </w:rPr>
        <w:t>LIITE 4</w:t>
      </w:r>
    </w:p>
    <w:p w14:paraId="3C3AA950" w14:textId="11B5FA63" w:rsidR="00BD0F04" w:rsidRPr="00BD0F04" w:rsidRDefault="00E640C4" w:rsidP="00697ED5">
      <w:pPr>
        <w:ind w:left="1300" w:hanging="1300"/>
        <w:rPr>
          <w:b/>
          <w:bCs/>
        </w:rPr>
      </w:pPr>
      <w:r>
        <w:tab/>
      </w:r>
      <w:r w:rsidR="00532E8C" w:rsidRPr="00532E8C">
        <w:t>Nuorisovaltuusto ei näe tarpeelliseksi antaa lausuntoa asiasta.</w:t>
      </w:r>
    </w:p>
    <w:p w14:paraId="68DC6158" w14:textId="5D906291" w:rsidR="00347C6E" w:rsidRDefault="00CE5FC8" w:rsidP="00697ED5">
      <w:pPr>
        <w:ind w:left="1300" w:hanging="1300"/>
        <w:rPr>
          <w:b/>
        </w:rPr>
      </w:pPr>
      <w:r>
        <w:t>1</w:t>
      </w:r>
      <w:r w:rsidR="00C02561">
        <w:t>5</w:t>
      </w:r>
      <w:r w:rsidR="00A10F15">
        <w:t xml:space="preserve">. </w:t>
      </w:r>
      <w:r w:rsidR="00A10F15">
        <w:tab/>
      </w:r>
      <w:r w:rsidR="00EE57D8">
        <w:tab/>
      </w:r>
      <w:r w:rsidR="00EE57D8" w:rsidRPr="00EB34CF">
        <w:rPr>
          <w:b/>
        </w:rPr>
        <w:t>MUUT ESILLE TULEVAT ASIAT</w:t>
      </w:r>
    </w:p>
    <w:p w14:paraId="698F551E" w14:textId="77777777" w:rsidR="00347C6E" w:rsidRPr="002B092F" w:rsidRDefault="00CE5FC8" w:rsidP="002B092F">
      <w:pPr>
        <w:pStyle w:val="Luettelokappale"/>
        <w:numPr>
          <w:ilvl w:val="0"/>
          <w:numId w:val="28"/>
        </w:numPr>
        <w:rPr>
          <w:b/>
        </w:rPr>
      </w:pPr>
      <w:r w:rsidRPr="002B092F">
        <w:rPr>
          <w:b/>
        </w:rPr>
        <w:t>Verokortit 2025</w:t>
      </w:r>
    </w:p>
    <w:p w14:paraId="3AC14C2C" w14:textId="77777777" w:rsidR="00CA66F9" w:rsidRPr="00347C6E" w:rsidRDefault="00CA66F9" w:rsidP="002E483A">
      <w:pPr>
        <w:pStyle w:val="Luettelokappale"/>
        <w:numPr>
          <w:ilvl w:val="1"/>
          <w:numId w:val="27"/>
        </w:numPr>
        <w:ind w:left="2160"/>
        <w:rPr>
          <w:b/>
        </w:rPr>
      </w:pPr>
      <w:hyperlink r:id="rId8" w:anchor="verokortti2025" w:history="1">
        <w:r w:rsidRPr="00347C6E">
          <w:rPr>
            <w:rStyle w:val="Hyperlinkki"/>
            <w:bCs/>
          </w:rPr>
          <w:t>https://www.vero.fi/henkiloasiakkaat/verokortti-ja-veroilmoitus/verokortti/verokortti-2025/#verokortti2025</w:t>
        </w:r>
      </w:hyperlink>
      <w:r w:rsidRPr="00347C6E">
        <w:rPr>
          <w:bCs/>
        </w:rPr>
        <w:t xml:space="preserve"> </w:t>
      </w:r>
      <w:r w:rsidRPr="00347C6E">
        <w:rPr>
          <w:b/>
        </w:rPr>
        <w:tab/>
      </w:r>
    </w:p>
    <w:p w14:paraId="2493F985" w14:textId="4748051A" w:rsidR="001176F6" w:rsidRDefault="00CE5FC8" w:rsidP="001176F6">
      <w:pPr>
        <w:ind w:left="1300" w:hanging="1300"/>
      </w:pPr>
      <w:r>
        <w:t>1</w:t>
      </w:r>
      <w:r w:rsidR="00C02561">
        <w:t>6</w:t>
      </w:r>
      <w:r w:rsidR="000B44D6">
        <w:t>.</w:t>
      </w:r>
      <w:r w:rsidR="00EE57D8">
        <w:tab/>
      </w:r>
      <w:r w:rsidR="00697ED5">
        <w:tab/>
      </w:r>
      <w:r w:rsidR="00EE57D8" w:rsidRPr="00697ED5">
        <w:rPr>
          <w:b/>
        </w:rPr>
        <w:t>SEURAAVAN KOKOUKSEN PÄIVÄMÄÄRÄ</w:t>
      </w:r>
      <w:r w:rsidR="00185402">
        <w:rPr>
          <w:b/>
        </w:rPr>
        <w:br/>
      </w:r>
      <w:r w:rsidR="00185402">
        <w:t xml:space="preserve">Seuraava kokous pidetään maanantaina </w:t>
      </w:r>
      <w:r>
        <w:t>2</w:t>
      </w:r>
      <w:r w:rsidR="00A266D5">
        <w:t>7</w:t>
      </w:r>
      <w:r w:rsidR="00BA18DB">
        <w:t>.1</w:t>
      </w:r>
      <w:r w:rsidR="00185402">
        <w:t>.202</w:t>
      </w:r>
      <w:r w:rsidR="00A266D5">
        <w:t>5</w:t>
      </w:r>
      <w:r w:rsidR="00185402">
        <w:t xml:space="preserve"> klo 1</w:t>
      </w:r>
      <w:r w:rsidR="00940F5A">
        <w:t>8.00</w:t>
      </w:r>
      <w:r w:rsidR="00185402">
        <w:t xml:space="preserve"> alkaen. Kokouspaikka</w:t>
      </w:r>
      <w:r w:rsidR="007C6D3D">
        <w:t xml:space="preserve"> kokoustila Voima, Eteläinen Asemakatu 4.</w:t>
      </w:r>
    </w:p>
    <w:p w14:paraId="5AE83FE9" w14:textId="77777777" w:rsidR="003E0985" w:rsidRDefault="00CE5FC8" w:rsidP="001176F6">
      <w:pPr>
        <w:ind w:left="1300" w:hanging="1300"/>
        <w:rPr>
          <w:bCs/>
        </w:rPr>
      </w:pPr>
      <w:r>
        <w:t>1</w:t>
      </w:r>
      <w:r w:rsidR="00C02561">
        <w:t>7</w:t>
      </w:r>
      <w:r w:rsidR="00EE57D8">
        <w:t>.</w:t>
      </w:r>
      <w:r w:rsidR="00EE57D8">
        <w:tab/>
      </w:r>
      <w:r w:rsidR="00EE57D8" w:rsidRPr="00697ED5">
        <w:rPr>
          <w:b/>
        </w:rPr>
        <w:t>KOKOUKSEN PÄÄTTÄMINEN</w:t>
      </w:r>
      <w:bookmarkEnd w:id="0"/>
      <w:r w:rsidR="00532E8C">
        <w:rPr>
          <w:b/>
        </w:rPr>
        <w:br/>
      </w:r>
      <w:r w:rsidR="00532E8C" w:rsidRPr="00532E8C">
        <w:rPr>
          <w:bCs/>
        </w:rPr>
        <w:t>Puheenjohtaja päätti kokouksen klo 19.27.</w:t>
      </w:r>
    </w:p>
    <w:p w14:paraId="43AF29BD" w14:textId="77777777" w:rsidR="00CE5FC8" w:rsidRDefault="00CE5FC8" w:rsidP="001176F6">
      <w:pPr>
        <w:ind w:left="1300" w:hanging="1300"/>
        <w:rPr>
          <w:bCs/>
        </w:rPr>
      </w:pPr>
    </w:p>
    <w:p w14:paraId="237D20C2" w14:textId="0E47B6F2" w:rsidR="00CE5FC8" w:rsidRDefault="00CE5FC8" w:rsidP="001176F6">
      <w:pPr>
        <w:ind w:left="1300" w:hanging="1300"/>
        <w:rPr>
          <w:bCs/>
        </w:rPr>
      </w:pPr>
      <w:r>
        <w:rPr>
          <w:bCs/>
        </w:rPr>
        <w:t>Pöytäkirjan vakuudeksi Riihimäellä 21.1.2025</w:t>
      </w:r>
    </w:p>
    <w:p w14:paraId="35186E06" w14:textId="77777777" w:rsidR="00CE5FC8" w:rsidRDefault="00CE5FC8" w:rsidP="001176F6">
      <w:pPr>
        <w:ind w:left="1300" w:hanging="1300"/>
        <w:rPr>
          <w:bCs/>
        </w:rPr>
      </w:pPr>
    </w:p>
    <w:p w14:paraId="42A08A21" w14:textId="53F8EACC" w:rsidR="00CE5FC8" w:rsidRDefault="00CE5FC8" w:rsidP="001176F6">
      <w:pPr>
        <w:ind w:left="1300" w:hanging="1300"/>
        <w:rPr>
          <w:bCs/>
        </w:rPr>
      </w:pPr>
      <w:r>
        <w:rPr>
          <w:bCs/>
        </w:rPr>
        <w:t>Iris Kekki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Heikki Leväniemi</w:t>
      </w:r>
    </w:p>
    <w:p w14:paraId="35A04E3A" w14:textId="507E1370" w:rsidR="00CE5FC8" w:rsidRDefault="00CE5FC8" w:rsidP="001176F6">
      <w:pPr>
        <w:ind w:left="1300" w:hanging="1300"/>
        <w:rPr>
          <w:bCs/>
        </w:rPr>
      </w:pPr>
      <w:r>
        <w:rPr>
          <w:bCs/>
        </w:rPr>
        <w:t>Puheenjohtaja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Sihteeri</w:t>
      </w:r>
    </w:p>
    <w:p w14:paraId="4E4299BC" w14:textId="77777777" w:rsidR="00CE5FC8" w:rsidRDefault="00CE5FC8" w:rsidP="001176F6">
      <w:pPr>
        <w:ind w:left="1300" w:hanging="1300"/>
        <w:rPr>
          <w:bCs/>
        </w:rPr>
      </w:pPr>
    </w:p>
    <w:p w14:paraId="5216F6AA" w14:textId="77777777" w:rsidR="00CE5FC8" w:rsidRDefault="00CE5FC8" w:rsidP="001176F6">
      <w:pPr>
        <w:ind w:left="1300" w:hanging="1300"/>
        <w:rPr>
          <w:bCs/>
        </w:rPr>
      </w:pPr>
    </w:p>
    <w:p w14:paraId="1BE9F688" w14:textId="372B6D6C" w:rsidR="00CE5FC8" w:rsidRDefault="00CE5FC8" w:rsidP="001176F6">
      <w:pPr>
        <w:ind w:left="1300" w:hanging="1300"/>
        <w:rPr>
          <w:bCs/>
        </w:rPr>
      </w:pPr>
      <w:r>
        <w:rPr>
          <w:bCs/>
        </w:rPr>
        <w:t>Mikael Aalto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Jasmin Kankaantähti</w:t>
      </w:r>
    </w:p>
    <w:p w14:paraId="69853C31" w14:textId="77777777" w:rsidR="003E0985" w:rsidRDefault="003E0985" w:rsidP="001176F6">
      <w:pPr>
        <w:ind w:left="1300" w:hanging="1300"/>
        <w:rPr>
          <w:b/>
        </w:rPr>
      </w:pPr>
    </w:p>
    <w:p w14:paraId="6FA00098" w14:textId="77777777" w:rsidR="003E0985" w:rsidRDefault="003E098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rPr>
          <w:b/>
        </w:rPr>
      </w:pPr>
      <w:r>
        <w:rPr>
          <w:b/>
        </w:rPr>
        <w:br w:type="page"/>
      </w:r>
    </w:p>
    <w:p w14:paraId="716F8012" w14:textId="66C5F51F" w:rsidR="00CE5FC8" w:rsidRPr="00CE5FC8" w:rsidRDefault="00CE5FC8" w:rsidP="001176F6">
      <w:pPr>
        <w:ind w:left="1300" w:hanging="1300"/>
        <w:rPr>
          <w:b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E5FC8">
        <w:rPr>
          <w:b/>
        </w:rPr>
        <w:t>LIITE 1</w:t>
      </w:r>
    </w:p>
    <w:p w14:paraId="5CF2C0CF" w14:textId="27012184" w:rsidR="003E0985" w:rsidRPr="003E0985" w:rsidRDefault="003E0985" w:rsidP="001176F6">
      <w:pPr>
        <w:ind w:left="1300" w:hanging="1300"/>
        <w:rPr>
          <w:bCs/>
        </w:rPr>
      </w:pPr>
      <w:r w:rsidRPr="003E0985">
        <w:rPr>
          <w:bCs/>
        </w:rPr>
        <w:t>Riihimäen nuorisovaltuuston kokous 13.1.2025</w:t>
      </w:r>
    </w:p>
    <w:p w14:paraId="347C0CD5" w14:textId="77777777" w:rsidR="003E0985" w:rsidRDefault="003E0985" w:rsidP="001176F6">
      <w:pPr>
        <w:ind w:left="1300" w:hanging="1300"/>
        <w:rPr>
          <w:bCs/>
        </w:rPr>
      </w:pPr>
      <w:r w:rsidRPr="003E0985">
        <w:rPr>
          <w:bCs/>
        </w:rPr>
        <w:t>Osallistujalista</w:t>
      </w:r>
    </w:p>
    <w:p w14:paraId="698264E7" w14:textId="77777777" w:rsidR="003E0985" w:rsidRDefault="003E0985" w:rsidP="001176F6">
      <w:pPr>
        <w:ind w:left="1300" w:hanging="1300"/>
        <w:rPr>
          <w:bCs/>
        </w:rPr>
      </w:pPr>
      <w:r>
        <w:rPr>
          <w:bCs/>
        </w:rPr>
        <w:t>Aalto Mikael</w:t>
      </w:r>
    </w:p>
    <w:p w14:paraId="6E1E4C00" w14:textId="77777777" w:rsidR="003E0985" w:rsidRDefault="003E0985" w:rsidP="001176F6">
      <w:pPr>
        <w:ind w:left="1300" w:hanging="1300"/>
        <w:rPr>
          <w:bCs/>
        </w:rPr>
      </w:pPr>
      <w:r>
        <w:rPr>
          <w:bCs/>
        </w:rPr>
        <w:t>Hämäläinen Petra</w:t>
      </w:r>
    </w:p>
    <w:p w14:paraId="577AFC24" w14:textId="77777777" w:rsidR="003E0985" w:rsidRDefault="003E0985" w:rsidP="001176F6">
      <w:pPr>
        <w:ind w:left="1300" w:hanging="1300"/>
        <w:rPr>
          <w:bCs/>
        </w:rPr>
      </w:pPr>
      <w:r>
        <w:rPr>
          <w:bCs/>
        </w:rPr>
        <w:t>Kankaantähti Jasmin</w:t>
      </w:r>
    </w:p>
    <w:p w14:paraId="1D283186" w14:textId="77777777" w:rsidR="003E0985" w:rsidRDefault="003E0985" w:rsidP="001176F6">
      <w:pPr>
        <w:ind w:left="1300" w:hanging="1300"/>
        <w:rPr>
          <w:bCs/>
        </w:rPr>
      </w:pPr>
      <w:r>
        <w:rPr>
          <w:bCs/>
        </w:rPr>
        <w:t>Kankaantähti Jenny</w:t>
      </w:r>
    </w:p>
    <w:p w14:paraId="485B30D6" w14:textId="77777777" w:rsidR="003E0985" w:rsidRDefault="003E0985" w:rsidP="001176F6">
      <w:pPr>
        <w:ind w:left="1300" w:hanging="1300"/>
        <w:rPr>
          <w:bCs/>
        </w:rPr>
      </w:pPr>
      <w:r>
        <w:rPr>
          <w:bCs/>
        </w:rPr>
        <w:t>Kekki Iris (Kokouksen puheenjohtaja)</w:t>
      </w:r>
    </w:p>
    <w:p w14:paraId="2362E1FA" w14:textId="77777777" w:rsidR="003E0985" w:rsidRDefault="003E0985" w:rsidP="001176F6">
      <w:pPr>
        <w:ind w:left="1300" w:hanging="1300"/>
        <w:rPr>
          <w:bCs/>
        </w:rPr>
      </w:pPr>
      <w:r>
        <w:rPr>
          <w:bCs/>
        </w:rPr>
        <w:t>Lausmaa Okko</w:t>
      </w:r>
    </w:p>
    <w:p w14:paraId="70C9BFD8" w14:textId="77777777" w:rsidR="003E0985" w:rsidRDefault="003E0985" w:rsidP="001176F6">
      <w:pPr>
        <w:ind w:left="1300" w:hanging="1300"/>
        <w:rPr>
          <w:bCs/>
        </w:rPr>
      </w:pPr>
      <w:r>
        <w:rPr>
          <w:bCs/>
        </w:rPr>
        <w:t>Parikka Pyry</w:t>
      </w:r>
    </w:p>
    <w:p w14:paraId="42880CBB" w14:textId="77777777" w:rsidR="003E0985" w:rsidRDefault="003E0985" w:rsidP="001176F6">
      <w:pPr>
        <w:ind w:left="1300" w:hanging="1300"/>
        <w:rPr>
          <w:bCs/>
        </w:rPr>
      </w:pPr>
      <w:r>
        <w:rPr>
          <w:bCs/>
        </w:rPr>
        <w:t>Pasanen Riikka</w:t>
      </w:r>
    </w:p>
    <w:p w14:paraId="2ACF3E53" w14:textId="77777777" w:rsidR="003E0985" w:rsidRDefault="003E0985" w:rsidP="001176F6">
      <w:pPr>
        <w:ind w:left="1300" w:hanging="1300"/>
        <w:rPr>
          <w:bCs/>
        </w:rPr>
      </w:pPr>
      <w:r>
        <w:rPr>
          <w:bCs/>
        </w:rPr>
        <w:t>Rintakoski Juho</w:t>
      </w:r>
    </w:p>
    <w:p w14:paraId="39EB28F0" w14:textId="77777777" w:rsidR="003E0985" w:rsidRDefault="003E0985" w:rsidP="001176F6">
      <w:pPr>
        <w:ind w:left="1300" w:hanging="1300"/>
        <w:rPr>
          <w:bCs/>
        </w:rPr>
      </w:pPr>
      <w:r>
        <w:rPr>
          <w:bCs/>
        </w:rPr>
        <w:t>Santoo Daniel</w:t>
      </w:r>
    </w:p>
    <w:p w14:paraId="50B9A125" w14:textId="77777777" w:rsidR="003E0985" w:rsidRDefault="003E0985" w:rsidP="001176F6">
      <w:pPr>
        <w:ind w:left="1300" w:hanging="1300"/>
        <w:rPr>
          <w:bCs/>
        </w:rPr>
      </w:pPr>
      <w:r>
        <w:rPr>
          <w:bCs/>
        </w:rPr>
        <w:t>Tölmälä Leo</w:t>
      </w:r>
    </w:p>
    <w:p w14:paraId="37AB9DFA" w14:textId="77777777" w:rsidR="003E0985" w:rsidRDefault="003E0985" w:rsidP="001176F6">
      <w:pPr>
        <w:ind w:left="1300" w:hanging="1300"/>
        <w:rPr>
          <w:bCs/>
        </w:rPr>
      </w:pPr>
    </w:p>
    <w:p w14:paraId="7ECDDB7C" w14:textId="77777777" w:rsidR="003E0985" w:rsidRDefault="003E0985" w:rsidP="001176F6">
      <w:pPr>
        <w:ind w:left="1300" w:hanging="1300"/>
        <w:rPr>
          <w:bCs/>
        </w:rPr>
      </w:pPr>
      <w:r>
        <w:rPr>
          <w:bCs/>
        </w:rPr>
        <w:t>Nuorisopalveluiden työntekijä(t)</w:t>
      </w:r>
    </w:p>
    <w:p w14:paraId="25486BB7" w14:textId="77777777" w:rsidR="003E0985" w:rsidRDefault="003E0985" w:rsidP="001176F6">
      <w:pPr>
        <w:ind w:left="1300" w:hanging="1300"/>
        <w:rPr>
          <w:bCs/>
        </w:rPr>
      </w:pPr>
      <w:r>
        <w:rPr>
          <w:bCs/>
        </w:rPr>
        <w:t>Leväniemi Heikki (Kokouksen sihteeri)</w:t>
      </w:r>
    </w:p>
    <w:p w14:paraId="0316A231" w14:textId="77777777" w:rsidR="003E0985" w:rsidRDefault="003E0985" w:rsidP="001176F6">
      <w:pPr>
        <w:ind w:left="1300" w:hanging="1300"/>
        <w:rPr>
          <w:bCs/>
        </w:rPr>
      </w:pPr>
    </w:p>
    <w:p w14:paraId="317C1190" w14:textId="77777777" w:rsidR="003E0985" w:rsidRDefault="003E0985" w:rsidP="001176F6">
      <w:pPr>
        <w:ind w:left="1300" w:hanging="1300"/>
        <w:rPr>
          <w:bCs/>
        </w:rPr>
      </w:pPr>
      <w:r>
        <w:rPr>
          <w:bCs/>
        </w:rPr>
        <w:t>Muut osallistujat</w:t>
      </w:r>
    </w:p>
    <w:p w14:paraId="40D92F8C" w14:textId="77777777" w:rsidR="00CE5FC8" w:rsidRDefault="003E0985" w:rsidP="001176F6">
      <w:pPr>
        <w:ind w:left="1300" w:hanging="1300"/>
        <w:rPr>
          <w:bCs/>
        </w:rPr>
      </w:pPr>
      <w:r>
        <w:rPr>
          <w:bCs/>
        </w:rPr>
        <w:t xml:space="preserve">Palmunen Leevi </w:t>
      </w:r>
    </w:p>
    <w:p w14:paraId="504202C4" w14:textId="77777777" w:rsidR="00CE5FC8" w:rsidRDefault="00CE5FC8" w:rsidP="001176F6">
      <w:pPr>
        <w:ind w:left="1300" w:hanging="1300"/>
        <w:rPr>
          <w:bCs/>
        </w:rPr>
      </w:pPr>
    </w:p>
    <w:p w14:paraId="7C92EE5F" w14:textId="04F004B1" w:rsidR="00E640C4" w:rsidRDefault="00CE5F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rPr>
          <w:bCs/>
        </w:rPr>
      </w:pPr>
      <w:r>
        <w:rPr>
          <w:bCs/>
        </w:rPr>
        <w:br w:type="page"/>
      </w:r>
    </w:p>
    <w:p w14:paraId="58DFE3B8" w14:textId="5F4E0E1E" w:rsidR="00E640C4" w:rsidRDefault="00E640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rPr>
          <w:b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640C4">
        <w:rPr>
          <w:b/>
        </w:rPr>
        <w:t>LIITE 2</w:t>
      </w:r>
    </w:p>
    <w:p w14:paraId="7AC6E131" w14:textId="77777777" w:rsidR="00E640C4" w:rsidRDefault="00E640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rPr>
          <w:bCs/>
        </w:rPr>
      </w:pPr>
      <w:r w:rsidRPr="00E640C4">
        <w:rPr>
          <w:bCs/>
        </w:rPr>
        <w:t xml:space="preserve">Johdanto: Riihimäen nuorisovaltuusto aloitti kautensa 5.2.2024 järjestäytymiskokouksella. </w:t>
      </w:r>
    </w:p>
    <w:p w14:paraId="0D7A337F" w14:textId="77777777" w:rsidR="00E640C4" w:rsidRDefault="00E640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rPr>
          <w:bCs/>
        </w:rPr>
      </w:pPr>
      <w:r w:rsidRPr="00E640C4">
        <w:rPr>
          <w:bCs/>
        </w:rPr>
        <w:t xml:space="preserve">Puheenjohtajaksi valittiin Iris Kekki, varapuheenjohtajaksi Okko Lausmaa ja toiseksi varapuheenjohtajaksi Jasmin Kankaantähti. </w:t>
      </w:r>
    </w:p>
    <w:p w14:paraId="0581ED26" w14:textId="77777777" w:rsidR="00E640C4" w:rsidRDefault="00E640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rPr>
          <w:bCs/>
        </w:rPr>
      </w:pPr>
      <w:r w:rsidRPr="00E640C4">
        <w:rPr>
          <w:bCs/>
        </w:rPr>
        <w:t xml:space="preserve">Tapahtumat: Riihimäen nuorisovaltuusto järjesti vuonna 2024 eurovaalipaneelin sekä nuorten ja päättäjien keskustelutilaisuuden. Keskustelutilaisuuden teemoja olivat päihteet sekä digitaaliset laitteet koulussa. Nuorisovaltuusto järjesti ohjelmaa myös Riihimäki </w:t>
      </w:r>
      <w:proofErr w:type="spellStart"/>
      <w:r w:rsidRPr="00E640C4">
        <w:rPr>
          <w:bCs/>
        </w:rPr>
        <w:t>pride</w:t>
      </w:r>
      <w:proofErr w:type="spellEnd"/>
      <w:r w:rsidRPr="00E640C4">
        <w:rPr>
          <w:bCs/>
        </w:rPr>
        <w:t xml:space="preserve"> –tapahtumassa ja taiteiden yössä. </w:t>
      </w:r>
    </w:p>
    <w:p w14:paraId="3FDFA963" w14:textId="77777777" w:rsidR="00E640C4" w:rsidRDefault="00E640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rPr>
          <w:bCs/>
        </w:rPr>
      </w:pPr>
      <w:proofErr w:type="spellStart"/>
      <w:r w:rsidRPr="00E640C4">
        <w:rPr>
          <w:bCs/>
        </w:rPr>
        <w:t>Nuva</w:t>
      </w:r>
      <w:proofErr w:type="spellEnd"/>
      <w:r w:rsidRPr="00E640C4">
        <w:rPr>
          <w:bCs/>
        </w:rPr>
        <w:t xml:space="preserve"> ry: Riihimäen nuorisovaltuusto osallistui moniin Suomen nuorisovaltuustojen liiton järjestämiin tapahtumiin. Nuorisovaltuustoa kävi kouluttamassa </w:t>
      </w:r>
      <w:proofErr w:type="spellStart"/>
      <w:r w:rsidRPr="00E640C4">
        <w:rPr>
          <w:bCs/>
        </w:rPr>
        <w:t>Nuva</w:t>
      </w:r>
      <w:proofErr w:type="spellEnd"/>
      <w:r w:rsidRPr="00E640C4">
        <w:rPr>
          <w:bCs/>
        </w:rPr>
        <w:t xml:space="preserve"> ry:n kouluttaja. </w:t>
      </w:r>
    </w:p>
    <w:p w14:paraId="6BC62954" w14:textId="77777777" w:rsidR="00E640C4" w:rsidRDefault="00E640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rPr>
          <w:bCs/>
        </w:rPr>
      </w:pPr>
      <w:r w:rsidRPr="00E640C4">
        <w:rPr>
          <w:bCs/>
        </w:rPr>
        <w:t xml:space="preserve">Muuta: Nuorisovaltuusto toimi aktiivisesti lautakunnissa ja kaupungin valtuustossa. Lisäksi nuorisovaltuusto näkyi sosiaalisessa ja perinteisessä mediassa. </w:t>
      </w:r>
    </w:p>
    <w:p w14:paraId="6A9DD4E6" w14:textId="027208BF" w:rsidR="00E640C4" w:rsidRPr="00E640C4" w:rsidRDefault="00E640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rPr>
          <w:bCs/>
        </w:rPr>
      </w:pPr>
      <w:r w:rsidRPr="00E640C4">
        <w:rPr>
          <w:bCs/>
        </w:rPr>
        <w:t>Koonti: Nuorisovaltuusto oli kaiken kaikkiaan hyvin aktiivinen niin kokouksissa kuin niiden ulkopuolellakin.</w:t>
      </w:r>
    </w:p>
    <w:p w14:paraId="67EE05DD" w14:textId="19A8F0A4" w:rsidR="00E640C4" w:rsidRDefault="00E640C4" w:rsidP="00E640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left" w:pos="217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66C1ED6" w14:textId="6B5ED155" w:rsidR="00CE5FC8" w:rsidRDefault="00E640C4" w:rsidP="00E640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rPr>
          <w:b/>
          <w:sz w:val="28"/>
          <w:szCs w:val="28"/>
        </w:rPr>
      </w:pPr>
      <w:r w:rsidRPr="00E640C4">
        <w:br w:type="page"/>
      </w: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 w:rsidR="00CE5FC8">
        <w:rPr>
          <w:b/>
          <w:sz w:val="28"/>
          <w:szCs w:val="28"/>
        </w:rPr>
        <w:tab/>
      </w:r>
      <w:r w:rsidR="00CE5FC8">
        <w:rPr>
          <w:b/>
          <w:sz w:val="28"/>
          <w:szCs w:val="28"/>
        </w:rPr>
        <w:tab/>
      </w:r>
      <w:r w:rsidR="00CE5FC8">
        <w:rPr>
          <w:b/>
          <w:sz w:val="28"/>
          <w:szCs w:val="28"/>
        </w:rPr>
        <w:tab/>
      </w:r>
      <w:r w:rsidR="00CE5FC8">
        <w:rPr>
          <w:b/>
          <w:sz w:val="28"/>
          <w:szCs w:val="28"/>
        </w:rPr>
        <w:tab/>
      </w:r>
      <w:r w:rsidR="00CE5FC8">
        <w:rPr>
          <w:b/>
          <w:sz w:val="28"/>
          <w:szCs w:val="28"/>
        </w:rPr>
        <w:tab/>
      </w:r>
      <w:r w:rsidR="00CE5FC8" w:rsidRPr="00CE5FC8">
        <w:rPr>
          <w:b/>
        </w:rPr>
        <w:t xml:space="preserve">LIITE </w:t>
      </w:r>
      <w:r>
        <w:rPr>
          <w:b/>
        </w:rPr>
        <w:t>3</w:t>
      </w:r>
    </w:p>
    <w:p w14:paraId="396E588A" w14:textId="4B13ECB1" w:rsidR="00CE5FC8" w:rsidRPr="00CE5FC8" w:rsidRDefault="00CE5FC8" w:rsidP="00CE5FC8">
      <w:pPr>
        <w:ind w:left="1300" w:hanging="1300"/>
        <w:rPr>
          <w:b/>
          <w:sz w:val="28"/>
          <w:szCs w:val="28"/>
        </w:rPr>
      </w:pPr>
      <w:r w:rsidRPr="00CE5FC8">
        <w:rPr>
          <w:b/>
          <w:sz w:val="28"/>
          <w:szCs w:val="28"/>
        </w:rPr>
        <w:t>Riihimäen nuorisovaltuuston toimintasuunnitelma vuodelle 2025</w:t>
      </w:r>
    </w:p>
    <w:p w14:paraId="59478AE9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Vuonna 2025 Riihimäen nuorisovaltuusto pyrkii parantamaan toimintaansa monella eri</w:t>
      </w:r>
    </w:p>
    <w:p w14:paraId="28A8F240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tavalla. Jäsenet osallistuvat parhaansa mukaan kokouksiin, joita pidetään</w:t>
      </w:r>
    </w:p>
    <w:p w14:paraId="74624069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pääsääntöisesti kahden viikon välein. Heinäkuussa ei pidetä kokousta. Myös muiden</w:t>
      </w:r>
    </w:p>
    <w:p w14:paraId="784E0110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toimielinten kokouksissa on aina paikalla nuorisovaltuuston edustaja. Nuorisovaltuusto</w:t>
      </w:r>
    </w:p>
    <w:p w14:paraId="638BCC01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toteuttaa itse- ja vertaisarvioinnit tasaisin väliajoin.</w:t>
      </w:r>
    </w:p>
    <w:p w14:paraId="051E32AF" w14:textId="77777777" w:rsidR="00CE5FC8" w:rsidRPr="00CE5FC8" w:rsidRDefault="00CE5FC8" w:rsidP="00CE5FC8">
      <w:pPr>
        <w:ind w:left="1300" w:hanging="1300"/>
        <w:rPr>
          <w:b/>
        </w:rPr>
      </w:pPr>
      <w:r w:rsidRPr="00CE5FC8">
        <w:rPr>
          <w:b/>
        </w:rPr>
        <w:t>Tapahtumat</w:t>
      </w:r>
    </w:p>
    <w:p w14:paraId="728B21C3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Nuorisovaltuusto järjestää keväisin ja syksyisin nuorten ja päättäjien</w:t>
      </w:r>
    </w:p>
    <w:p w14:paraId="5E9B2CE6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keskustelutilaisuuden. Mahdollisuuksien mukaan järjestämme myös muita</w:t>
      </w:r>
    </w:p>
    <w:p w14:paraId="02166586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tapahtumia. Muihin mahdollisiin tapahtumiin etsitään yhteistyökumppaneita,</w:t>
      </w:r>
    </w:p>
    <w:p w14:paraId="304183B9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mikäli niitä järjestetään. Nuorisovaltuusto osallistuu aktiivisesti kaupungin</w:t>
      </w:r>
    </w:p>
    <w:p w14:paraId="5C6712F8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järjestämiin tapahtumiin. Nuorisovaltuuston jäsenet osallistuvat</w:t>
      </w:r>
    </w:p>
    <w:p w14:paraId="794F9EDD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Nuorisovaltuustojen liiton tapahtumiin mahdollisuuksien mukaan.</w:t>
      </w:r>
    </w:p>
    <w:p w14:paraId="7E8E7E44" w14:textId="77777777" w:rsidR="00CE5FC8" w:rsidRPr="00CE5FC8" w:rsidRDefault="00CE5FC8" w:rsidP="00CE5FC8">
      <w:pPr>
        <w:ind w:left="1300" w:hanging="1300"/>
        <w:rPr>
          <w:b/>
        </w:rPr>
      </w:pPr>
      <w:r w:rsidRPr="00CE5FC8">
        <w:rPr>
          <w:b/>
        </w:rPr>
        <w:t>Viestintä</w:t>
      </w:r>
    </w:p>
    <w:p w14:paraId="3B8EEBD1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Nuorisovaltuuston viestinnästä vastaa viestintävastaava. Nuorisovaltuuston</w:t>
      </w:r>
    </w:p>
    <w:p w14:paraId="74F9872A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pääasiallinen viestintäkanava on Instagram. Instagramiin päivitetään jokaisesta</w:t>
      </w:r>
    </w:p>
    <w:p w14:paraId="23C35916" w14:textId="0857A84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kokouksesta kokoustiedote, jossa mainitaan kokouksen tärkeimmät asiat.</w:t>
      </w:r>
    </w:p>
    <w:p w14:paraId="183D5A2A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Nuorisovaltuuston toiminnasta tiedotetaan aktiivisesti sosiaalisessa mediassa.</w:t>
      </w:r>
    </w:p>
    <w:p w14:paraId="04B8C771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 xml:space="preserve">Tiedottamista lisätään etenkin </w:t>
      </w:r>
      <w:proofErr w:type="spellStart"/>
      <w:r w:rsidRPr="00CE5FC8">
        <w:rPr>
          <w:bCs/>
        </w:rPr>
        <w:t>TikTok:issa</w:t>
      </w:r>
      <w:proofErr w:type="spellEnd"/>
      <w:r w:rsidRPr="00CE5FC8">
        <w:rPr>
          <w:bCs/>
        </w:rPr>
        <w:t>. Julkaisut ovat selkeitä ja</w:t>
      </w:r>
    </w:p>
    <w:p w14:paraId="3FC7E6C9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saavutettavissa olevia kaikille. Tiedotusta ja viestintää tullaan suuntaamaan</w:t>
      </w:r>
    </w:p>
    <w:p w14:paraId="72ED715A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kaudella 2025 erityisesti nuorisovaltuuston ulkopuolisille toimijoille.</w:t>
      </w:r>
    </w:p>
    <w:p w14:paraId="1A227CB6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Nuorisovaltuusto tiedottaa myös paikallismediaa toiminnastaan</w:t>
      </w:r>
    </w:p>
    <w:p w14:paraId="38172510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mahdollisuuksien mukaan.</w:t>
      </w:r>
    </w:p>
    <w:p w14:paraId="6AF5B392" w14:textId="77777777" w:rsidR="00CE5FC8" w:rsidRPr="00CE5FC8" w:rsidRDefault="00CE5FC8" w:rsidP="00CE5FC8">
      <w:pPr>
        <w:ind w:left="1300" w:hanging="1300"/>
        <w:rPr>
          <w:b/>
        </w:rPr>
      </w:pPr>
      <w:r w:rsidRPr="00CE5FC8">
        <w:rPr>
          <w:b/>
        </w:rPr>
        <w:t>Nuvatietoisuus</w:t>
      </w:r>
    </w:p>
    <w:p w14:paraId="6EF6E34B" w14:textId="086A484F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Nuorisovaltuusto lisää nuvatietoisuutta Riihimäellä vahvistamalla yhteistyötä</w:t>
      </w:r>
    </w:p>
    <w:p w14:paraId="107AACCF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esimerkiksi järjestämällä koulujen oppilaskunnille koulutusta tai tapahtumia</w:t>
      </w:r>
    </w:p>
    <w:p w14:paraId="4D443EB7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koululaisille. Lisäksi nuorisovaltuusto pyrkii vahvistamaan yhteistyötä koulujen</w:t>
      </w:r>
    </w:p>
    <w:p w14:paraId="4E26D130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lastRenderedPageBreak/>
        <w:t>opiskelijakuntien kanssa. Oppilaskuntien lisäksi nuorisovaltuusto tapaa</w:t>
      </w:r>
    </w:p>
    <w:p w14:paraId="42340F0E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kaupungin päättäjiä aktiivisesti esimerkiksi yhteisillä tapahtumilla (nuvakahvit,</w:t>
      </w:r>
    </w:p>
    <w:p w14:paraId="62326626" w14:textId="3C66B3FE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nuoret vs. päättäjät). #nuvatietoisuus</w:t>
      </w:r>
    </w:p>
    <w:p w14:paraId="4285A662" w14:textId="77777777" w:rsidR="00CE5FC8" w:rsidRPr="00CE5FC8" w:rsidRDefault="00CE5FC8" w:rsidP="00CE5FC8">
      <w:pPr>
        <w:ind w:left="1300" w:hanging="1300"/>
        <w:rPr>
          <w:b/>
        </w:rPr>
      </w:pPr>
      <w:r w:rsidRPr="00CE5FC8">
        <w:rPr>
          <w:b/>
        </w:rPr>
        <w:t>Aloitteet</w:t>
      </w:r>
    </w:p>
    <w:p w14:paraId="1C4CCAA1" w14:textId="064C5C4A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Nuorisovaltuusto käyttää aktiivisesti aloiteoikeuttaan Riihimäen</w:t>
      </w:r>
    </w:p>
    <w:p w14:paraId="490651D6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kaupunginvaltuustossa.</w:t>
      </w:r>
    </w:p>
    <w:p w14:paraId="127E664C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rFonts w:ascii="Times New Roman" w:hAnsi="Times New Roman" w:cs="Times New Roman"/>
          <w:bCs/>
        </w:rPr>
        <w:t>●</w:t>
      </w:r>
      <w:r w:rsidRPr="00CE5FC8">
        <w:rPr>
          <w:bCs/>
        </w:rPr>
        <w:t xml:space="preserve"> Aloite kokouspalkkioiden maksamisen siirtymisest</w:t>
      </w:r>
      <w:r w:rsidRPr="00CE5FC8">
        <w:rPr>
          <w:rFonts w:cs="Open Sans"/>
          <w:bCs/>
        </w:rPr>
        <w:t>ä</w:t>
      </w:r>
      <w:r w:rsidRPr="00CE5FC8">
        <w:rPr>
          <w:bCs/>
        </w:rPr>
        <w:t xml:space="preserve"> kaupungille</w:t>
      </w:r>
    </w:p>
    <w:p w14:paraId="16272623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rFonts w:ascii="Times New Roman" w:hAnsi="Times New Roman" w:cs="Times New Roman"/>
          <w:bCs/>
        </w:rPr>
        <w:t>●</w:t>
      </w:r>
      <w:r w:rsidRPr="00CE5FC8">
        <w:rPr>
          <w:bCs/>
        </w:rPr>
        <w:t xml:space="preserve"> Aloite lis</w:t>
      </w:r>
      <w:r w:rsidRPr="00CE5FC8">
        <w:rPr>
          <w:rFonts w:cs="Open Sans"/>
          <w:bCs/>
        </w:rPr>
        <w:t>ä</w:t>
      </w:r>
      <w:r w:rsidRPr="00CE5FC8">
        <w:rPr>
          <w:bCs/>
        </w:rPr>
        <w:t>resursseista nuorisopalveluihin</w:t>
      </w:r>
    </w:p>
    <w:p w14:paraId="76EECCDA" w14:textId="77777777" w:rsidR="00CE5FC8" w:rsidRPr="00CE5FC8" w:rsidRDefault="00CE5FC8" w:rsidP="00CE5FC8">
      <w:pPr>
        <w:ind w:left="1300" w:hanging="1300"/>
        <w:rPr>
          <w:b/>
        </w:rPr>
      </w:pPr>
      <w:r w:rsidRPr="00CE5FC8">
        <w:rPr>
          <w:b/>
        </w:rPr>
        <w:t>Kokouspalkkiot ja budjetti</w:t>
      </w:r>
    </w:p>
    <w:p w14:paraId="4235B39E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Nuorisovaltuusto tekee aloitteen kokouspalkkioiden maksamisen siirtymisestä</w:t>
      </w:r>
    </w:p>
    <w:p w14:paraId="213887F2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kaupungille. Mikäli aloite ei mene läpi, vaatii nuorisovaltuusto isompaa budjettia.</w:t>
      </w:r>
    </w:p>
    <w:p w14:paraId="10C416B3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Jommankumman onnistuessa kokouspalkkioita nostetaan kauden aikana.</w:t>
      </w:r>
    </w:p>
    <w:p w14:paraId="4DA784F4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Lautakuntatyöskentely</w:t>
      </w:r>
    </w:p>
    <w:p w14:paraId="2EA459C3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Lautakunnissa, joissa lautakuntakummit eivät ole aktiivisia tehdään tarvittavat</w:t>
      </w:r>
    </w:p>
    <w:p w14:paraId="72144E80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 xml:space="preserve">toimenpiteet heidän </w:t>
      </w:r>
      <w:proofErr w:type="gramStart"/>
      <w:r w:rsidRPr="00CE5FC8">
        <w:rPr>
          <w:bCs/>
        </w:rPr>
        <w:t>aktivoimiseksi</w:t>
      </w:r>
      <w:proofErr w:type="gramEnd"/>
      <w:r w:rsidRPr="00CE5FC8">
        <w:rPr>
          <w:bCs/>
        </w:rPr>
        <w:t>.</w:t>
      </w:r>
    </w:p>
    <w:p w14:paraId="10147B57" w14:textId="77777777" w:rsidR="00CE5FC8" w:rsidRPr="00CE5FC8" w:rsidRDefault="00CE5FC8" w:rsidP="00CE5FC8">
      <w:pPr>
        <w:ind w:left="1300" w:hanging="1300"/>
        <w:rPr>
          <w:b/>
        </w:rPr>
      </w:pPr>
      <w:r w:rsidRPr="00CE5FC8">
        <w:rPr>
          <w:b/>
        </w:rPr>
        <w:t>Vaalit</w:t>
      </w:r>
    </w:p>
    <w:p w14:paraId="7CCC6F60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Nuorisovaltuusto lisää tietoisuutta kunta- ja aluevaaleista nuorten keskuudessa</w:t>
      </w:r>
    </w:p>
    <w:p w14:paraId="49D9AD9C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kautensa aikana. Nuorisovaltuusto järjestää keväällä yläasteilla nuorisoalan nuorten</w:t>
      </w:r>
    </w:p>
    <w:p w14:paraId="3EE61DB4" w14:textId="77777777" w:rsidR="00CE5FC8" w:rsidRPr="00CE5FC8" w:rsidRDefault="00CE5FC8" w:rsidP="00CE5FC8">
      <w:pPr>
        <w:ind w:left="1300" w:hanging="1300"/>
        <w:rPr>
          <w:bCs/>
        </w:rPr>
      </w:pPr>
      <w:r w:rsidRPr="00CE5FC8">
        <w:rPr>
          <w:bCs/>
        </w:rPr>
        <w:t>vaalit. Nuorisovaltuuston tavoitteena on nostaa äänestysprosenttia kussakin vaalissa.</w:t>
      </w:r>
    </w:p>
    <w:p w14:paraId="5BD82C5F" w14:textId="52980E51" w:rsidR="00C50E31" w:rsidRPr="00CE5FC8" w:rsidRDefault="00CE5FC8" w:rsidP="00CE5FC8">
      <w:pPr>
        <w:ind w:left="1300" w:hanging="1300"/>
        <w:rPr>
          <w:bCs/>
        </w:rPr>
        <w:sectPr w:rsidR="00C50E31" w:rsidRPr="00CE5FC8" w:rsidSect="00657524">
          <w:headerReference w:type="even" r:id="rId9"/>
          <w:headerReference w:type="default" r:id="rId10"/>
          <w:footerReference w:type="default" r:id="rId11"/>
          <w:pgSz w:w="11906" w:h="16838"/>
          <w:pgMar w:top="567" w:right="567" w:bottom="567" w:left="1134" w:header="567" w:footer="567" w:gutter="0"/>
          <w:cols w:space="708"/>
          <w:docGrid w:linePitch="360"/>
        </w:sectPr>
      </w:pPr>
      <w:r w:rsidRPr="00CE5FC8">
        <w:rPr>
          <w:bCs/>
        </w:rPr>
        <w:t>Riihimäen nuorisovaltuusto järjestää kuntavaalipaneelin</w:t>
      </w:r>
      <w:r>
        <w:rPr>
          <w:bCs/>
        </w:rPr>
        <w:t>.</w:t>
      </w:r>
      <w:r w:rsidR="00532E8C" w:rsidRPr="00CE5FC8">
        <w:rPr>
          <w:bCs/>
        </w:rPr>
        <w:br/>
      </w:r>
    </w:p>
    <w:p w14:paraId="0F2B162D" w14:textId="279EAB10" w:rsidR="008633E5" w:rsidRPr="00CE5FC8" w:rsidRDefault="00CE5FC8" w:rsidP="008633E5">
      <w:pPr>
        <w:spacing w:after="0" w:line="240" w:lineRule="auto"/>
        <w:ind w:right="360"/>
        <w:rPr>
          <w:rFonts w:eastAsia="Times New Roman" w:cs="Open Sans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E5FC8">
        <w:rPr>
          <w:rFonts w:eastAsia="Times New Roman" w:cs="Open Sans"/>
        </w:rPr>
        <w:t xml:space="preserve">LIITE </w:t>
      </w:r>
      <w:r w:rsidR="00E640C4">
        <w:rPr>
          <w:rFonts w:eastAsia="Times New Roman" w:cs="Open Sans"/>
        </w:rPr>
        <w:t>4</w:t>
      </w:r>
    </w:p>
    <w:p w14:paraId="2C18712B" w14:textId="77777777" w:rsidR="00CE5FC8" w:rsidRDefault="00CE5FC8" w:rsidP="004801C7">
      <w:pPr>
        <w:pStyle w:val="Otsikko1"/>
        <w:spacing w:before="240" w:after="0" w:line="312" w:lineRule="auto"/>
        <w:rPr>
          <w:caps/>
          <w:color w:val="EB054B"/>
        </w:rPr>
      </w:pPr>
    </w:p>
    <w:p w14:paraId="02FE71C7" w14:textId="5359838C" w:rsidR="00F83C12" w:rsidRPr="006C6586" w:rsidRDefault="00CE5FC8" w:rsidP="004801C7">
      <w:pPr>
        <w:pStyle w:val="Otsikko1"/>
        <w:spacing w:before="240" w:after="0" w:line="312" w:lineRule="auto"/>
        <w:rPr>
          <w:caps/>
          <w:color w:val="EB054B"/>
        </w:rPr>
      </w:pPr>
      <w:r>
        <w:rPr>
          <w:caps/>
          <w:color w:val="EB054B"/>
        </w:rPr>
        <w:t xml:space="preserve">lausuntopyyntö, </w:t>
      </w:r>
      <w:r w:rsidR="005362D1">
        <w:rPr>
          <w:caps/>
          <w:color w:val="EB054B"/>
        </w:rPr>
        <w:t>RIIHIMÄEN YLEISKAAVA 2050</w:t>
      </w:r>
      <w:r>
        <w:rPr>
          <w:caps/>
          <w:color w:val="EB054B"/>
        </w:rPr>
        <w:t xml:space="preserve"> yleiskaava</w:t>
      </w:r>
      <w:r w:rsidR="00933872">
        <w:rPr>
          <w:caps/>
          <w:color w:val="EB054B"/>
        </w:rPr>
        <w:t>EHDOTUS</w:t>
      </w:r>
    </w:p>
    <w:p w14:paraId="765F7FF5" w14:textId="77777777" w:rsidR="004718F7" w:rsidRPr="00816D89" w:rsidRDefault="004718F7" w:rsidP="00FC3F9E">
      <w:pPr>
        <w:spacing w:after="220" w:line="240" w:lineRule="auto"/>
        <w:ind w:left="2608"/>
        <w:rPr>
          <w:rFonts w:ascii="Arial" w:eastAsia="Arial" w:hAnsi="Arial" w:cs="Arial"/>
          <w:color w:val="002060"/>
          <w:sz w:val="22"/>
          <w:szCs w:val="22"/>
        </w:rPr>
      </w:pPr>
    </w:p>
    <w:p w14:paraId="48BCE1B4" w14:textId="77777777" w:rsidR="00FC3F9E" w:rsidRPr="006A323E" w:rsidRDefault="00CE5FC8" w:rsidP="00FC3F9E">
      <w:pPr>
        <w:spacing w:after="220" w:line="240" w:lineRule="auto"/>
        <w:ind w:left="2608"/>
        <w:rPr>
          <w:rFonts w:ascii="Arial" w:eastAsia="Arial" w:hAnsi="Arial" w:cs="Arial"/>
          <w:sz w:val="22"/>
          <w:szCs w:val="22"/>
        </w:rPr>
      </w:pPr>
      <w:r w:rsidRPr="006A323E">
        <w:rPr>
          <w:rFonts w:ascii="Arial" w:eastAsia="Arial" w:hAnsi="Arial" w:cs="Arial"/>
          <w:sz w:val="22"/>
          <w:szCs w:val="22"/>
        </w:rPr>
        <w:t xml:space="preserve">Riihimäen kaupunginhallitus on </w:t>
      </w:r>
      <w:r w:rsidR="00FA764F" w:rsidRPr="006A323E">
        <w:rPr>
          <w:rFonts w:ascii="Arial" w:eastAsia="Arial" w:hAnsi="Arial" w:cs="Arial"/>
          <w:sz w:val="22"/>
          <w:szCs w:val="22"/>
        </w:rPr>
        <w:t>2</w:t>
      </w:r>
      <w:r w:rsidRPr="006A323E">
        <w:rPr>
          <w:rFonts w:ascii="Arial" w:eastAsia="Arial" w:hAnsi="Arial" w:cs="Arial"/>
          <w:sz w:val="22"/>
          <w:szCs w:val="22"/>
        </w:rPr>
        <w:t>.12.202</w:t>
      </w:r>
      <w:r w:rsidR="00FA764F" w:rsidRPr="006A323E">
        <w:rPr>
          <w:rFonts w:ascii="Arial" w:eastAsia="Arial" w:hAnsi="Arial" w:cs="Arial"/>
          <w:sz w:val="22"/>
          <w:szCs w:val="22"/>
        </w:rPr>
        <w:t>4</w:t>
      </w:r>
      <w:r w:rsidRPr="006A323E">
        <w:rPr>
          <w:rFonts w:ascii="Arial" w:eastAsia="Arial" w:hAnsi="Arial" w:cs="Arial"/>
          <w:sz w:val="22"/>
          <w:szCs w:val="22"/>
        </w:rPr>
        <w:t xml:space="preserve"> päättänyt asettaa </w:t>
      </w:r>
      <w:r w:rsidR="00E43831" w:rsidRPr="006A323E">
        <w:rPr>
          <w:rFonts w:ascii="Arial" w:eastAsia="Arial" w:hAnsi="Arial" w:cs="Arial"/>
          <w:sz w:val="22"/>
          <w:szCs w:val="22"/>
        </w:rPr>
        <w:t>Riihimäen yleiskaava 2050</w:t>
      </w:r>
      <w:r w:rsidRPr="006A323E">
        <w:rPr>
          <w:rFonts w:ascii="Arial" w:eastAsia="Arial" w:hAnsi="Arial" w:cs="Arial"/>
          <w:sz w:val="22"/>
          <w:szCs w:val="22"/>
        </w:rPr>
        <w:t xml:space="preserve"> </w:t>
      </w:r>
      <w:r w:rsidR="00FA764F" w:rsidRPr="006A323E">
        <w:rPr>
          <w:rFonts w:ascii="Arial" w:eastAsia="Arial" w:hAnsi="Arial" w:cs="Arial"/>
          <w:sz w:val="22"/>
          <w:szCs w:val="22"/>
        </w:rPr>
        <w:t>ehdotus</w:t>
      </w:r>
      <w:r w:rsidRPr="006A323E">
        <w:rPr>
          <w:rFonts w:ascii="Arial" w:eastAsia="Arial" w:hAnsi="Arial" w:cs="Arial"/>
          <w:sz w:val="22"/>
          <w:szCs w:val="22"/>
        </w:rPr>
        <w:t xml:space="preserve">aineiston nähtäville maankäyttö- ja rakennusasetuksen </w:t>
      </w:r>
      <w:r w:rsidR="00FA764F" w:rsidRPr="006A323E">
        <w:rPr>
          <w:rFonts w:ascii="Arial" w:eastAsia="Arial" w:hAnsi="Arial" w:cs="Arial"/>
          <w:sz w:val="22"/>
          <w:szCs w:val="22"/>
        </w:rPr>
        <w:t>19</w:t>
      </w:r>
      <w:r w:rsidR="002759AB" w:rsidRPr="006A323E">
        <w:rPr>
          <w:rFonts w:ascii="Arial" w:eastAsia="Arial" w:hAnsi="Arial" w:cs="Arial"/>
          <w:sz w:val="22"/>
          <w:szCs w:val="22"/>
        </w:rPr>
        <w:t xml:space="preserve"> </w:t>
      </w:r>
      <w:r w:rsidRPr="006A323E">
        <w:rPr>
          <w:rFonts w:ascii="Arial" w:eastAsia="Arial" w:hAnsi="Arial" w:cs="Arial"/>
          <w:sz w:val="22"/>
          <w:szCs w:val="22"/>
        </w:rPr>
        <w:t xml:space="preserve">§:n perusteella. Kaava on julkisesti nähtävillä </w:t>
      </w:r>
      <w:r w:rsidR="008C00B0" w:rsidRPr="006A323E">
        <w:rPr>
          <w:rFonts w:ascii="Arial" w:eastAsia="Arial" w:hAnsi="Arial" w:cs="Arial"/>
          <w:sz w:val="22"/>
          <w:szCs w:val="22"/>
        </w:rPr>
        <w:t>1</w:t>
      </w:r>
      <w:r w:rsidR="00FA764F" w:rsidRPr="006A323E">
        <w:rPr>
          <w:rFonts w:ascii="Arial" w:eastAsia="Arial" w:hAnsi="Arial" w:cs="Arial"/>
          <w:sz w:val="22"/>
          <w:szCs w:val="22"/>
        </w:rPr>
        <w:t>6</w:t>
      </w:r>
      <w:r w:rsidRPr="006A323E">
        <w:rPr>
          <w:rFonts w:ascii="Arial" w:eastAsia="Arial" w:hAnsi="Arial" w:cs="Arial"/>
          <w:sz w:val="22"/>
          <w:szCs w:val="22"/>
        </w:rPr>
        <w:t>.1</w:t>
      </w:r>
      <w:r w:rsidR="00FA764F" w:rsidRPr="006A323E">
        <w:rPr>
          <w:rFonts w:ascii="Arial" w:eastAsia="Arial" w:hAnsi="Arial" w:cs="Arial"/>
          <w:sz w:val="22"/>
          <w:szCs w:val="22"/>
        </w:rPr>
        <w:t>2</w:t>
      </w:r>
      <w:r w:rsidRPr="006A323E">
        <w:rPr>
          <w:rFonts w:ascii="Arial" w:eastAsia="Arial" w:hAnsi="Arial" w:cs="Arial"/>
          <w:sz w:val="22"/>
          <w:szCs w:val="22"/>
        </w:rPr>
        <w:t>.</w:t>
      </w:r>
      <w:r w:rsidR="00FA764F" w:rsidRPr="006A323E">
        <w:rPr>
          <w:rFonts w:ascii="Arial" w:eastAsia="Arial" w:hAnsi="Arial" w:cs="Arial"/>
          <w:sz w:val="22"/>
          <w:szCs w:val="22"/>
        </w:rPr>
        <w:t>2024</w:t>
      </w:r>
      <w:r w:rsidRPr="006A323E">
        <w:rPr>
          <w:rFonts w:ascii="Arial" w:eastAsia="Arial" w:hAnsi="Arial" w:cs="Arial"/>
          <w:sz w:val="22"/>
          <w:szCs w:val="22"/>
        </w:rPr>
        <w:t xml:space="preserve"> - </w:t>
      </w:r>
      <w:r w:rsidR="00FA764F" w:rsidRPr="006A323E">
        <w:rPr>
          <w:rFonts w:ascii="Arial" w:eastAsia="Arial" w:hAnsi="Arial" w:cs="Arial"/>
          <w:sz w:val="22"/>
          <w:szCs w:val="22"/>
        </w:rPr>
        <w:t>3</w:t>
      </w:r>
      <w:r w:rsidR="00214C6F" w:rsidRPr="006A323E">
        <w:rPr>
          <w:rFonts w:ascii="Arial" w:eastAsia="Arial" w:hAnsi="Arial" w:cs="Arial"/>
          <w:sz w:val="22"/>
          <w:szCs w:val="22"/>
        </w:rPr>
        <w:t>1</w:t>
      </w:r>
      <w:r w:rsidRPr="006A323E">
        <w:rPr>
          <w:rFonts w:ascii="Arial" w:eastAsia="Arial" w:hAnsi="Arial" w:cs="Arial"/>
          <w:sz w:val="22"/>
          <w:szCs w:val="22"/>
        </w:rPr>
        <w:t>.</w:t>
      </w:r>
      <w:r w:rsidR="00FA764F" w:rsidRPr="006A323E">
        <w:rPr>
          <w:rFonts w:ascii="Arial" w:eastAsia="Arial" w:hAnsi="Arial" w:cs="Arial"/>
          <w:sz w:val="22"/>
          <w:szCs w:val="22"/>
        </w:rPr>
        <w:t>1</w:t>
      </w:r>
      <w:r w:rsidRPr="006A323E">
        <w:rPr>
          <w:rFonts w:ascii="Arial" w:eastAsia="Arial" w:hAnsi="Arial" w:cs="Arial"/>
          <w:sz w:val="22"/>
          <w:szCs w:val="22"/>
        </w:rPr>
        <w:t>.20</w:t>
      </w:r>
      <w:r w:rsidR="008C00B0" w:rsidRPr="006A323E">
        <w:rPr>
          <w:rFonts w:ascii="Arial" w:eastAsia="Arial" w:hAnsi="Arial" w:cs="Arial"/>
          <w:sz w:val="22"/>
          <w:szCs w:val="22"/>
        </w:rPr>
        <w:t>2</w:t>
      </w:r>
      <w:r w:rsidR="00FA764F" w:rsidRPr="006A323E">
        <w:rPr>
          <w:rFonts w:ascii="Arial" w:eastAsia="Arial" w:hAnsi="Arial" w:cs="Arial"/>
          <w:sz w:val="22"/>
          <w:szCs w:val="22"/>
        </w:rPr>
        <w:t>5</w:t>
      </w:r>
      <w:r w:rsidRPr="006A323E">
        <w:rPr>
          <w:rFonts w:ascii="Arial" w:eastAsia="Arial" w:hAnsi="Arial" w:cs="Arial"/>
          <w:sz w:val="22"/>
          <w:szCs w:val="22"/>
        </w:rPr>
        <w:t>.</w:t>
      </w:r>
    </w:p>
    <w:p w14:paraId="112B7F00" w14:textId="77777777" w:rsidR="00FC3F9E" w:rsidRPr="006A323E" w:rsidRDefault="00CE5FC8" w:rsidP="00FC3F9E">
      <w:pPr>
        <w:spacing w:after="0" w:line="240" w:lineRule="auto"/>
        <w:ind w:left="2608"/>
        <w:rPr>
          <w:rFonts w:ascii="Arial" w:eastAsia="Arial" w:hAnsi="Arial" w:cs="Arial"/>
          <w:sz w:val="22"/>
          <w:szCs w:val="22"/>
        </w:rPr>
      </w:pPr>
      <w:r w:rsidRPr="006A323E">
        <w:rPr>
          <w:rFonts w:ascii="Arial" w:eastAsia="Arial" w:hAnsi="Arial" w:cs="Arial"/>
          <w:sz w:val="22"/>
          <w:szCs w:val="22"/>
        </w:rPr>
        <w:t>Päätöspöytäkirja on kaupungin internet-sivuilla</w:t>
      </w:r>
    </w:p>
    <w:p w14:paraId="4CB3D6DA" w14:textId="77777777" w:rsidR="00125167" w:rsidRPr="006A323E" w:rsidRDefault="00125167" w:rsidP="00FC3F9E">
      <w:pPr>
        <w:spacing w:after="0" w:line="240" w:lineRule="auto"/>
        <w:ind w:left="2608"/>
        <w:rPr>
          <w:rFonts w:ascii="Arial" w:eastAsia="Arial" w:hAnsi="Arial" w:cs="Arial"/>
          <w:sz w:val="22"/>
          <w:szCs w:val="22"/>
        </w:rPr>
      </w:pPr>
      <w:hyperlink r:id="rId12" w:history="1">
        <w:r w:rsidRPr="006A323E">
          <w:rPr>
            <w:rFonts w:ascii="Arial" w:eastAsia="Arial" w:hAnsi="Arial" w:cs="Arial"/>
            <w:sz w:val="22"/>
            <w:szCs w:val="22"/>
            <w:u w:val="single"/>
          </w:rPr>
          <w:t>kaupunginhallituksen pöytäkirja 2.12.2024</w:t>
        </w:r>
      </w:hyperlink>
    </w:p>
    <w:p w14:paraId="2A463759" w14:textId="77777777" w:rsidR="00AD34CF" w:rsidRPr="006A323E" w:rsidRDefault="00AD34CF" w:rsidP="00FC3F9E">
      <w:pPr>
        <w:spacing w:after="0" w:line="240" w:lineRule="auto"/>
        <w:ind w:left="2608"/>
        <w:rPr>
          <w:rFonts w:ascii="Arial" w:eastAsia="Arial" w:hAnsi="Arial" w:cs="Arial"/>
          <w:sz w:val="22"/>
          <w:szCs w:val="22"/>
        </w:rPr>
      </w:pPr>
    </w:p>
    <w:p w14:paraId="62C6161D" w14:textId="77777777" w:rsidR="00EC46A1" w:rsidRPr="006A323E" w:rsidRDefault="00CE5FC8" w:rsidP="00EC46A1">
      <w:pPr>
        <w:spacing w:after="0" w:line="240" w:lineRule="auto"/>
        <w:ind w:left="2608"/>
        <w:rPr>
          <w:rFonts w:ascii="Arial" w:eastAsia="Arial" w:hAnsi="Arial" w:cs="Arial"/>
          <w:sz w:val="22"/>
          <w:szCs w:val="22"/>
        </w:rPr>
      </w:pPr>
      <w:r w:rsidRPr="006A323E">
        <w:rPr>
          <w:rFonts w:ascii="Arial" w:eastAsia="Arial" w:hAnsi="Arial" w:cs="Arial"/>
          <w:sz w:val="22"/>
          <w:szCs w:val="22"/>
        </w:rPr>
        <w:t xml:space="preserve">Nähtäville asetettavan </w:t>
      </w:r>
      <w:r w:rsidR="008024ED" w:rsidRPr="006A323E">
        <w:rPr>
          <w:rFonts w:ascii="Arial" w:eastAsia="Arial" w:hAnsi="Arial" w:cs="Arial"/>
          <w:sz w:val="22"/>
          <w:szCs w:val="22"/>
        </w:rPr>
        <w:t>ehdotus</w:t>
      </w:r>
      <w:r w:rsidR="001C683C" w:rsidRPr="006A323E">
        <w:rPr>
          <w:rFonts w:ascii="Arial" w:eastAsia="Arial" w:hAnsi="Arial" w:cs="Arial"/>
          <w:sz w:val="22"/>
          <w:szCs w:val="22"/>
        </w:rPr>
        <w:t>aineiston</w:t>
      </w:r>
      <w:r w:rsidRPr="006A323E">
        <w:rPr>
          <w:rFonts w:ascii="Arial" w:eastAsia="Arial" w:hAnsi="Arial" w:cs="Arial"/>
          <w:sz w:val="22"/>
          <w:szCs w:val="22"/>
        </w:rPr>
        <w:t xml:space="preserve"> muodostavat </w:t>
      </w:r>
      <w:bookmarkStart w:id="1" w:name="_Hlk176155468"/>
      <w:r w:rsidRPr="006A323E">
        <w:rPr>
          <w:rFonts w:ascii="Arial" w:eastAsia="Arial" w:hAnsi="Arial" w:cs="Arial"/>
          <w:sz w:val="22"/>
          <w:szCs w:val="22"/>
        </w:rPr>
        <w:t>kaavakartan ja sen määräysten lisäksi kaksi oikeusvaikutteista liitekarttaa</w:t>
      </w:r>
      <w:r w:rsidR="002B5904" w:rsidRPr="006A323E">
        <w:rPr>
          <w:rFonts w:ascii="Arial" w:eastAsia="Arial" w:hAnsi="Arial" w:cs="Arial"/>
          <w:sz w:val="22"/>
          <w:szCs w:val="22"/>
        </w:rPr>
        <w:t>. (</w:t>
      </w:r>
      <w:r w:rsidRPr="006A323E">
        <w:rPr>
          <w:rFonts w:ascii="Arial" w:eastAsia="Arial" w:hAnsi="Arial" w:cs="Arial"/>
          <w:sz w:val="22"/>
          <w:szCs w:val="22"/>
        </w:rPr>
        <w:t>1. Kulttuurihistoria ja 2. Luontoarvot</w:t>
      </w:r>
      <w:r w:rsidR="002B5904" w:rsidRPr="006A323E">
        <w:rPr>
          <w:rFonts w:ascii="Arial" w:eastAsia="Arial" w:hAnsi="Arial" w:cs="Arial"/>
          <w:sz w:val="22"/>
          <w:szCs w:val="22"/>
        </w:rPr>
        <w:t>)</w:t>
      </w:r>
      <w:r w:rsidRPr="006A323E">
        <w:rPr>
          <w:rFonts w:ascii="Arial" w:eastAsia="Arial" w:hAnsi="Arial" w:cs="Arial"/>
          <w:sz w:val="22"/>
          <w:szCs w:val="22"/>
        </w:rPr>
        <w:t xml:space="preserve">. </w:t>
      </w:r>
      <w:bookmarkEnd w:id="1"/>
      <w:r w:rsidRPr="006A323E">
        <w:rPr>
          <w:rFonts w:ascii="Arial" w:eastAsia="Arial" w:hAnsi="Arial" w:cs="Arial"/>
          <w:sz w:val="22"/>
          <w:szCs w:val="22"/>
        </w:rPr>
        <w:t>Yleiskaavakarttaa, kaavam</w:t>
      </w:r>
      <w:r w:rsidR="002F2B27" w:rsidRPr="006A323E">
        <w:rPr>
          <w:rFonts w:ascii="Arial" w:eastAsia="Arial" w:hAnsi="Arial" w:cs="Arial"/>
          <w:sz w:val="22"/>
          <w:szCs w:val="22"/>
        </w:rPr>
        <w:t>erkintöjä ja -m</w:t>
      </w:r>
      <w:r w:rsidRPr="006A323E">
        <w:rPr>
          <w:rFonts w:ascii="Arial" w:eastAsia="Arial" w:hAnsi="Arial" w:cs="Arial"/>
          <w:sz w:val="22"/>
          <w:szCs w:val="22"/>
        </w:rPr>
        <w:t>ääräyksiä ja kaavakartan liitekarttoja täydentävät yleiskaavan selostus ja sen liitteet.</w:t>
      </w:r>
    </w:p>
    <w:p w14:paraId="644B4CFF" w14:textId="77777777" w:rsidR="00EC46A1" w:rsidRPr="006A323E" w:rsidRDefault="00EC46A1" w:rsidP="00FC3F9E">
      <w:pPr>
        <w:spacing w:after="0" w:line="240" w:lineRule="auto"/>
        <w:ind w:left="2608"/>
        <w:rPr>
          <w:rFonts w:ascii="Arial" w:eastAsia="Arial" w:hAnsi="Arial" w:cs="Arial"/>
          <w:sz w:val="22"/>
          <w:szCs w:val="22"/>
        </w:rPr>
      </w:pPr>
    </w:p>
    <w:p w14:paraId="37D5B325" w14:textId="77777777" w:rsidR="00FC3F9E" w:rsidRPr="006A323E" w:rsidRDefault="00CE5FC8" w:rsidP="00FC3F9E">
      <w:pPr>
        <w:spacing w:after="0" w:line="240" w:lineRule="auto"/>
        <w:ind w:left="2608"/>
        <w:rPr>
          <w:rFonts w:ascii="Arial" w:eastAsia="Arial" w:hAnsi="Arial" w:cs="Arial"/>
          <w:sz w:val="22"/>
          <w:szCs w:val="22"/>
        </w:rPr>
      </w:pPr>
      <w:r w:rsidRPr="006A323E">
        <w:rPr>
          <w:rFonts w:ascii="Arial" w:eastAsia="Arial" w:hAnsi="Arial" w:cs="Arial"/>
          <w:sz w:val="22"/>
          <w:szCs w:val="22"/>
        </w:rPr>
        <w:t>Kaava</w:t>
      </w:r>
      <w:r w:rsidR="00CD73C5" w:rsidRPr="006A323E">
        <w:rPr>
          <w:rFonts w:ascii="Arial" w:eastAsia="Arial" w:hAnsi="Arial" w:cs="Arial"/>
          <w:sz w:val="22"/>
          <w:szCs w:val="22"/>
        </w:rPr>
        <w:t>ehdotuksen</w:t>
      </w:r>
      <w:r w:rsidRPr="006A323E">
        <w:rPr>
          <w:rFonts w:ascii="Arial" w:eastAsia="Arial" w:hAnsi="Arial" w:cs="Arial"/>
          <w:sz w:val="22"/>
          <w:szCs w:val="22"/>
        </w:rPr>
        <w:t xml:space="preserve"> materiaali </w:t>
      </w:r>
      <w:r w:rsidR="00DC4310" w:rsidRPr="006A323E">
        <w:rPr>
          <w:rFonts w:ascii="Arial" w:eastAsia="Arial" w:hAnsi="Arial" w:cs="Arial"/>
          <w:sz w:val="22"/>
          <w:szCs w:val="22"/>
        </w:rPr>
        <w:t xml:space="preserve">sekä tehdyt selvitykset </w:t>
      </w:r>
      <w:r w:rsidRPr="006A323E">
        <w:rPr>
          <w:rFonts w:ascii="Arial" w:eastAsia="Arial" w:hAnsi="Arial" w:cs="Arial"/>
          <w:sz w:val="22"/>
          <w:szCs w:val="22"/>
        </w:rPr>
        <w:t>o</w:t>
      </w:r>
      <w:r w:rsidR="00C44441" w:rsidRPr="006A323E">
        <w:rPr>
          <w:rFonts w:ascii="Arial" w:eastAsia="Arial" w:hAnsi="Arial" w:cs="Arial"/>
          <w:sz w:val="22"/>
          <w:szCs w:val="22"/>
        </w:rPr>
        <w:t>vat</w:t>
      </w:r>
      <w:r w:rsidRPr="006A323E">
        <w:rPr>
          <w:rFonts w:ascii="Arial" w:eastAsia="Arial" w:hAnsi="Arial" w:cs="Arial"/>
          <w:sz w:val="22"/>
          <w:szCs w:val="22"/>
        </w:rPr>
        <w:t xml:space="preserve"> nähtävillä Riihimäen Virasto-keskus Veturissa (Eteläinen Asemakatu 4) ilmoitustaululla sekä kaupungin</w:t>
      </w:r>
      <w:r w:rsidR="00A25FD8" w:rsidRPr="006A323E">
        <w:rPr>
          <w:rFonts w:ascii="Arial" w:eastAsia="Arial" w:hAnsi="Arial" w:cs="Arial"/>
          <w:sz w:val="22"/>
          <w:szCs w:val="22"/>
        </w:rPr>
        <w:t xml:space="preserve"> verkkosivuilla osoitteessa</w:t>
      </w:r>
      <w:r w:rsidRPr="006A323E">
        <w:rPr>
          <w:rFonts w:ascii="Arial" w:eastAsia="Arial" w:hAnsi="Arial" w:cs="Arial"/>
          <w:sz w:val="22"/>
          <w:szCs w:val="22"/>
        </w:rPr>
        <w:t xml:space="preserve"> </w:t>
      </w:r>
      <w:hyperlink r:id="rId13" w:history="1">
        <w:r w:rsidR="00A25FD8" w:rsidRPr="006A323E">
          <w:rPr>
            <w:rFonts w:ascii="Arial" w:eastAsia="Calibri" w:hAnsi="Arial" w:cs="Arial"/>
            <w:sz w:val="22"/>
            <w:szCs w:val="22"/>
            <w:u w:val="single"/>
          </w:rPr>
          <w:t>www.riihimaki.fi/yleiskaava2050</w:t>
        </w:r>
      </w:hyperlink>
      <w:r w:rsidR="00A25FD8" w:rsidRPr="006A323E">
        <w:rPr>
          <w:rFonts w:ascii="Arial" w:eastAsia="Calibri" w:hAnsi="Arial" w:cs="Arial"/>
          <w:sz w:val="22"/>
          <w:szCs w:val="22"/>
          <w:u w:val="single"/>
        </w:rPr>
        <w:t xml:space="preserve">. </w:t>
      </w:r>
    </w:p>
    <w:p w14:paraId="1C466A7C" w14:textId="77777777" w:rsidR="00FC3F9E" w:rsidRPr="006A323E" w:rsidRDefault="00FC3F9E" w:rsidP="00FC3F9E">
      <w:pPr>
        <w:spacing w:after="0" w:line="240" w:lineRule="auto"/>
        <w:ind w:left="2608"/>
        <w:rPr>
          <w:rFonts w:ascii="Arial" w:eastAsia="Arial" w:hAnsi="Arial" w:cs="Arial"/>
          <w:sz w:val="22"/>
          <w:szCs w:val="22"/>
        </w:rPr>
      </w:pPr>
    </w:p>
    <w:p w14:paraId="546FDAEE" w14:textId="77777777" w:rsidR="00060310" w:rsidRPr="006A323E" w:rsidRDefault="00CE5FC8" w:rsidP="00060310">
      <w:pPr>
        <w:spacing w:after="220" w:line="240" w:lineRule="auto"/>
        <w:ind w:left="2608"/>
        <w:rPr>
          <w:rFonts w:ascii="Arial" w:eastAsia="Arial" w:hAnsi="Arial" w:cs="Arial"/>
          <w:b/>
          <w:bCs/>
          <w:sz w:val="22"/>
          <w:szCs w:val="22"/>
        </w:rPr>
      </w:pPr>
      <w:r w:rsidRPr="006A323E">
        <w:rPr>
          <w:rFonts w:ascii="Arial" w:eastAsia="Arial" w:hAnsi="Arial" w:cs="Arial"/>
          <w:b/>
          <w:bCs/>
          <w:sz w:val="22"/>
          <w:szCs w:val="22"/>
        </w:rPr>
        <w:t xml:space="preserve">Pyydämme lausuntoanne </w:t>
      </w:r>
      <w:r w:rsidR="00E51CA9" w:rsidRPr="006A323E">
        <w:rPr>
          <w:rFonts w:ascii="Arial" w:eastAsia="Arial" w:hAnsi="Arial" w:cs="Arial"/>
          <w:b/>
          <w:bCs/>
          <w:sz w:val="22"/>
          <w:szCs w:val="22"/>
        </w:rPr>
        <w:t>1</w:t>
      </w:r>
      <w:r w:rsidR="006E7129" w:rsidRPr="006A323E">
        <w:rPr>
          <w:rFonts w:ascii="Arial" w:eastAsia="Arial" w:hAnsi="Arial" w:cs="Arial"/>
          <w:b/>
          <w:bCs/>
          <w:sz w:val="22"/>
          <w:szCs w:val="22"/>
        </w:rPr>
        <w:t>4</w:t>
      </w:r>
      <w:r w:rsidR="00E51CA9" w:rsidRPr="006A323E">
        <w:rPr>
          <w:rFonts w:ascii="Arial" w:eastAsia="Arial" w:hAnsi="Arial" w:cs="Arial"/>
          <w:b/>
          <w:bCs/>
          <w:sz w:val="22"/>
          <w:szCs w:val="22"/>
        </w:rPr>
        <w:t>.</w:t>
      </w:r>
      <w:r w:rsidR="00C30E9B" w:rsidRPr="006A323E">
        <w:rPr>
          <w:rFonts w:ascii="Arial" w:eastAsia="Arial" w:hAnsi="Arial" w:cs="Arial"/>
          <w:b/>
          <w:bCs/>
          <w:sz w:val="22"/>
          <w:szCs w:val="22"/>
        </w:rPr>
        <w:t>2</w:t>
      </w:r>
      <w:r w:rsidR="00E51CA9" w:rsidRPr="006A323E">
        <w:rPr>
          <w:rFonts w:ascii="Arial" w:eastAsia="Arial" w:hAnsi="Arial" w:cs="Arial"/>
          <w:b/>
          <w:bCs/>
          <w:sz w:val="22"/>
          <w:szCs w:val="22"/>
        </w:rPr>
        <w:t>.202</w:t>
      </w:r>
      <w:r w:rsidR="00C30E9B" w:rsidRPr="006A323E">
        <w:rPr>
          <w:rFonts w:ascii="Arial" w:eastAsia="Arial" w:hAnsi="Arial" w:cs="Arial"/>
          <w:b/>
          <w:bCs/>
          <w:sz w:val="22"/>
          <w:szCs w:val="22"/>
        </w:rPr>
        <w:t>5</w:t>
      </w:r>
      <w:r w:rsidRPr="006A323E">
        <w:rPr>
          <w:rFonts w:ascii="Arial" w:eastAsia="Arial" w:hAnsi="Arial" w:cs="Arial"/>
          <w:b/>
          <w:bCs/>
          <w:sz w:val="22"/>
          <w:szCs w:val="22"/>
        </w:rPr>
        <w:t xml:space="preserve"> mennessä osoitteeseen: </w:t>
      </w:r>
    </w:p>
    <w:p w14:paraId="622ECC07" w14:textId="77777777" w:rsidR="00060310" w:rsidRPr="006A323E" w:rsidRDefault="00CE5FC8" w:rsidP="00CA5D3E">
      <w:pPr>
        <w:spacing w:after="0" w:line="240" w:lineRule="auto"/>
        <w:ind w:left="2608"/>
        <w:rPr>
          <w:rFonts w:ascii="Arial" w:eastAsia="Arial" w:hAnsi="Arial" w:cs="Arial"/>
          <w:b/>
          <w:sz w:val="22"/>
          <w:szCs w:val="22"/>
        </w:rPr>
      </w:pPr>
      <w:r w:rsidRPr="006A323E">
        <w:rPr>
          <w:rFonts w:ascii="Arial" w:eastAsia="Arial" w:hAnsi="Arial" w:cs="Arial"/>
          <w:b/>
          <w:sz w:val="22"/>
          <w:szCs w:val="22"/>
        </w:rPr>
        <w:t>Riihimäen kaupunki</w:t>
      </w:r>
    </w:p>
    <w:p w14:paraId="38561424" w14:textId="77777777" w:rsidR="00060310" w:rsidRPr="006A323E" w:rsidRDefault="00CE5FC8" w:rsidP="00CA5D3E">
      <w:pPr>
        <w:spacing w:after="0" w:line="240" w:lineRule="auto"/>
        <w:ind w:left="2608"/>
        <w:rPr>
          <w:rFonts w:ascii="Arial" w:eastAsia="Arial" w:hAnsi="Arial" w:cs="Arial"/>
          <w:b/>
          <w:sz w:val="22"/>
          <w:szCs w:val="22"/>
        </w:rPr>
      </w:pPr>
      <w:r w:rsidRPr="006A323E">
        <w:rPr>
          <w:rFonts w:ascii="Arial" w:eastAsia="Arial" w:hAnsi="Arial" w:cs="Arial"/>
          <w:b/>
          <w:sz w:val="22"/>
          <w:szCs w:val="22"/>
        </w:rPr>
        <w:t>Kirjaamo</w:t>
      </w:r>
    </w:p>
    <w:p w14:paraId="594F7C9F" w14:textId="77777777" w:rsidR="00060310" w:rsidRPr="006A323E" w:rsidRDefault="00CE5FC8" w:rsidP="00CA5D3E">
      <w:pPr>
        <w:spacing w:after="0" w:line="240" w:lineRule="auto"/>
        <w:ind w:left="2608"/>
        <w:rPr>
          <w:rFonts w:ascii="Arial" w:eastAsia="Arial" w:hAnsi="Arial" w:cs="Arial"/>
          <w:b/>
          <w:sz w:val="22"/>
          <w:szCs w:val="22"/>
        </w:rPr>
      </w:pPr>
      <w:r w:rsidRPr="006A323E">
        <w:rPr>
          <w:rFonts w:ascii="Arial" w:eastAsia="Arial" w:hAnsi="Arial" w:cs="Arial"/>
          <w:b/>
          <w:sz w:val="22"/>
          <w:szCs w:val="22"/>
        </w:rPr>
        <w:t>PL 125</w:t>
      </w:r>
    </w:p>
    <w:p w14:paraId="596CCDE8" w14:textId="77777777" w:rsidR="00060310" w:rsidRPr="006A323E" w:rsidRDefault="00CE5FC8" w:rsidP="00CA5D3E">
      <w:pPr>
        <w:spacing w:after="0" w:line="240" w:lineRule="auto"/>
        <w:ind w:left="2608"/>
        <w:rPr>
          <w:rFonts w:ascii="Arial" w:eastAsia="Arial" w:hAnsi="Arial" w:cs="Arial"/>
          <w:b/>
          <w:sz w:val="22"/>
          <w:szCs w:val="22"/>
        </w:rPr>
      </w:pPr>
      <w:r w:rsidRPr="006A323E">
        <w:rPr>
          <w:rFonts w:ascii="Arial" w:eastAsia="Arial" w:hAnsi="Arial" w:cs="Arial"/>
          <w:b/>
          <w:sz w:val="22"/>
          <w:szCs w:val="22"/>
        </w:rPr>
        <w:t>11101 Riihimäki</w:t>
      </w:r>
    </w:p>
    <w:p w14:paraId="3E241792" w14:textId="77777777" w:rsidR="00F80179" w:rsidRPr="006A323E" w:rsidRDefault="00F80179" w:rsidP="00CA5D3E">
      <w:pPr>
        <w:spacing w:after="0" w:line="240" w:lineRule="auto"/>
        <w:ind w:left="2608"/>
        <w:rPr>
          <w:rFonts w:ascii="Arial" w:eastAsia="Arial" w:hAnsi="Arial" w:cs="Arial"/>
          <w:b/>
          <w:sz w:val="22"/>
          <w:szCs w:val="22"/>
        </w:rPr>
      </w:pPr>
    </w:p>
    <w:p w14:paraId="09A91129" w14:textId="77777777" w:rsidR="00060310" w:rsidRPr="006A323E" w:rsidRDefault="00CE5FC8" w:rsidP="00060310">
      <w:pPr>
        <w:spacing w:after="220" w:line="240" w:lineRule="auto"/>
        <w:ind w:left="2608"/>
        <w:rPr>
          <w:rFonts w:ascii="Arial" w:eastAsia="Arial" w:hAnsi="Arial" w:cs="Arial"/>
          <w:b/>
          <w:sz w:val="22"/>
          <w:szCs w:val="22"/>
        </w:rPr>
      </w:pPr>
      <w:r w:rsidRPr="006A323E">
        <w:rPr>
          <w:rFonts w:ascii="Arial" w:eastAsia="Arial" w:hAnsi="Arial" w:cs="Arial"/>
          <w:b/>
          <w:sz w:val="22"/>
          <w:szCs w:val="22"/>
        </w:rPr>
        <w:t xml:space="preserve">tai sähköpostitse: </w:t>
      </w:r>
      <w:hyperlink r:id="rId14" w:history="1">
        <w:r w:rsidR="00060310" w:rsidRPr="006A323E">
          <w:rPr>
            <w:rFonts w:ascii="Arial" w:eastAsia="Arial" w:hAnsi="Arial" w:cs="Arial"/>
            <w:b/>
            <w:sz w:val="22"/>
            <w:szCs w:val="22"/>
            <w:u w:val="single"/>
          </w:rPr>
          <w:t>kirjaamo@riihimaki.fi</w:t>
        </w:r>
      </w:hyperlink>
      <w:r w:rsidRPr="006A323E">
        <w:rPr>
          <w:rFonts w:ascii="Arial" w:eastAsia="Arial" w:hAnsi="Arial" w:cs="Arial"/>
          <w:b/>
          <w:sz w:val="22"/>
          <w:szCs w:val="22"/>
        </w:rPr>
        <w:t>.</w:t>
      </w:r>
    </w:p>
    <w:p w14:paraId="3604128F" w14:textId="77777777" w:rsidR="00FC3F9E" w:rsidRPr="006A323E" w:rsidRDefault="00CE5FC8" w:rsidP="00FC3F9E">
      <w:pPr>
        <w:spacing w:after="220" w:line="240" w:lineRule="auto"/>
        <w:ind w:left="2608"/>
        <w:rPr>
          <w:rFonts w:ascii="Arial" w:eastAsia="Arial" w:hAnsi="Arial" w:cs="Arial"/>
          <w:sz w:val="22"/>
          <w:szCs w:val="22"/>
        </w:rPr>
      </w:pPr>
      <w:r w:rsidRPr="006A323E">
        <w:rPr>
          <w:rFonts w:ascii="Arial" w:eastAsia="Arial" w:hAnsi="Arial" w:cs="Arial"/>
          <w:sz w:val="22"/>
          <w:szCs w:val="22"/>
        </w:rPr>
        <w:t>Mikäli lausuntoa ei määräajassa saada, tulkitaan tämä siten, ettei lausunnonantajalla ole huomautettavaa</w:t>
      </w:r>
      <w:r w:rsidR="00B616F0" w:rsidRPr="006A323E">
        <w:rPr>
          <w:rFonts w:ascii="Arial" w:eastAsia="Arial" w:hAnsi="Arial" w:cs="Arial"/>
          <w:sz w:val="22"/>
          <w:szCs w:val="22"/>
        </w:rPr>
        <w:t xml:space="preserve"> yleiskaava</w:t>
      </w:r>
      <w:r w:rsidR="00D903B1" w:rsidRPr="006A323E">
        <w:rPr>
          <w:rFonts w:ascii="Arial" w:eastAsia="Arial" w:hAnsi="Arial" w:cs="Arial"/>
          <w:sz w:val="22"/>
          <w:szCs w:val="22"/>
        </w:rPr>
        <w:t>ehdotuksesta</w:t>
      </w:r>
      <w:r w:rsidR="00B616F0" w:rsidRPr="006A323E">
        <w:rPr>
          <w:rFonts w:ascii="Arial" w:eastAsia="Arial" w:hAnsi="Arial" w:cs="Arial"/>
          <w:sz w:val="22"/>
          <w:szCs w:val="22"/>
        </w:rPr>
        <w:t>.</w:t>
      </w:r>
    </w:p>
    <w:p w14:paraId="5548C86C" w14:textId="77777777" w:rsidR="00B63BDB" w:rsidRPr="006A323E" w:rsidRDefault="00CE5FC8" w:rsidP="00FC3F9E">
      <w:pPr>
        <w:spacing w:after="220" w:line="240" w:lineRule="auto"/>
        <w:ind w:left="2608"/>
        <w:rPr>
          <w:rFonts w:ascii="Arial" w:eastAsia="Arial" w:hAnsi="Arial" w:cs="Arial"/>
          <w:strike/>
          <w:sz w:val="22"/>
          <w:szCs w:val="22"/>
        </w:rPr>
      </w:pPr>
      <w:r w:rsidRPr="006A323E">
        <w:rPr>
          <w:rFonts w:ascii="Arial" w:eastAsia="Arial" w:hAnsi="Arial" w:cs="Arial"/>
          <w:sz w:val="22"/>
          <w:szCs w:val="22"/>
        </w:rPr>
        <w:t xml:space="preserve">Tiedotustilaisuus lausunnonantajille pidetään </w:t>
      </w:r>
      <w:r w:rsidR="00C2151F" w:rsidRPr="006A323E">
        <w:rPr>
          <w:rFonts w:ascii="Arial" w:eastAsia="Arial" w:hAnsi="Arial" w:cs="Arial"/>
          <w:sz w:val="22"/>
          <w:szCs w:val="22"/>
        </w:rPr>
        <w:t>perjantaina</w:t>
      </w:r>
      <w:r w:rsidRPr="006A323E">
        <w:rPr>
          <w:rFonts w:ascii="Arial" w:eastAsia="Arial" w:hAnsi="Arial" w:cs="Arial"/>
          <w:sz w:val="22"/>
          <w:szCs w:val="22"/>
        </w:rPr>
        <w:t xml:space="preserve"> </w:t>
      </w:r>
      <w:r w:rsidR="00C2151F" w:rsidRPr="006A323E">
        <w:rPr>
          <w:rFonts w:ascii="Arial" w:eastAsia="Arial" w:hAnsi="Arial" w:cs="Arial"/>
          <w:sz w:val="22"/>
          <w:szCs w:val="22"/>
        </w:rPr>
        <w:t>10</w:t>
      </w:r>
      <w:r w:rsidRPr="006A323E">
        <w:rPr>
          <w:rFonts w:ascii="Arial" w:eastAsia="Arial" w:hAnsi="Arial" w:cs="Arial"/>
          <w:sz w:val="22"/>
          <w:szCs w:val="22"/>
        </w:rPr>
        <w:t>.1.202</w:t>
      </w:r>
      <w:r w:rsidR="00694EE4" w:rsidRPr="006A323E">
        <w:rPr>
          <w:rFonts w:ascii="Arial" w:eastAsia="Arial" w:hAnsi="Arial" w:cs="Arial"/>
          <w:sz w:val="22"/>
          <w:szCs w:val="22"/>
        </w:rPr>
        <w:t>5</w:t>
      </w:r>
      <w:r w:rsidRPr="006A323E">
        <w:rPr>
          <w:rFonts w:ascii="Arial" w:eastAsia="Arial" w:hAnsi="Arial" w:cs="Arial"/>
          <w:sz w:val="22"/>
          <w:szCs w:val="22"/>
        </w:rPr>
        <w:t xml:space="preserve"> klo </w:t>
      </w:r>
      <w:r w:rsidR="00C2151F" w:rsidRPr="006A323E">
        <w:rPr>
          <w:rFonts w:ascii="Arial" w:eastAsia="Arial" w:hAnsi="Arial" w:cs="Arial"/>
          <w:sz w:val="22"/>
          <w:szCs w:val="22"/>
        </w:rPr>
        <w:t>9.00</w:t>
      </w:r>
      <w:r w:rsidRPr="006A323E">
        <w:rPr>
          <w:rFonts w:ascii="Arial" w:eastAsia="Arial" w:hAnsi="Arial" w:cs="Arial"/>
          <w:sz w:val="22"/>
          <w:szCs w:val="22"/>
        </w:rPr>
        <w:t>–1</w:t>
      </w:r>
      <w:r w:rsidR="00C2151F" w:rsidRPr="006A323E">
        <w:rPr>
          <w:rFonts w:ascii="Arial" w:eastAsia="Arial" w:hAnsi="Arial" w:cs="Arial"/>
          <w:sz w:val="22"/>
          <w:szCs w:val="22"/>
        </w:rPr>
        <w:t>0</w:t>
      </w:r>
      <w:r w:rsidRPr="006A323E">
        <w:rPr>
          <w:rFonts w:ascii="Arial" w:eastAsia="Arial" w:hAnsi="Arial" w:cs="Arial"/>
          <w:sz w:val="22"/>
          <w:szCs w:val="22"/>
        </w:rPr>
        <w:t>.</w:t>
      </w:r>
      <w:r w:rsidR="00C2151F" w:rsidRPr="006A323E">
        <w:rPr>
          <w:rFonts w:ascii="Arial" w:eastAsia="Arial" w:hAnsi="Arial" w:cs="Arial"/>
          <w:sz w:val="22"/>
          <w:szCs w:val="22"/>
        </w:rPr>
        <w:t>3</w:t>
      </w:r>
      <w:r w:rsidRPr="006A323E">
        <w:rPr>
          <w:rFonts w:ascii="Arial" w:eastAsia="Arial" w:hAnsi="Arial" w:cs="Arial"/>
          <w:sz w:val="22"/>
          <w:szCs w:val="22"/>
        </w:rPr>
        <w:t>0</w:t>
      </w:r>
      <w:r w:rsidR="00E4281E" w:rsidRPr="006A323E"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 w:rsidR="00E4281E" w:rsidRPr="006A323E">
        <w:rPr>
          <w:rFonts w:ascii="Arial" w:eastAsia="Arial" w:hAnsi="Arial" w:cs="Arial"/>
          <w:sz w:val="22"/>
          <w:szCs w:val="22"/>
        </w:rPr>
        <w:t>Teams</w:t>
      </w:r>
      <w:proofErr w:type="spellEnd"/>
      <w:r w:rsidR="00E4281E" w:rsidRPr="006A323E">
        <w:rPr>
          <w:rFonts w:ascii="Arial" w:eastAsia="Arial" w:hAnsi="Arial" w:cs="Arial"/>
          <w:sz w:val="22"/>
          <w:szCs w:val="22"/>
        </w:rPr>
        <w:t>)</w:t>
      </w:r>
      <w:r w:rsidR="00181CDA" w:rsidRPr="006A323E">
        <w:rPr>
          <w:rFonts w:ascii="Arial" w:eastAsia="Arial" w:hAnsi="Arial" w:cs="Arial"/>
          <w:sz w:val="22"/>
          <w:szCs w:val="22"/>
        </w:rPr>
        <w:t xml:space="preserve"> </w:t>
      </w:r>
      <w:hyperlink r:id="rId15" w:tgtFrame="_blank" w:tooltip="Meeting join link" w:history="1">
        <w:r w:rsidR="00C2151F" w:rsidRPr="006A323E">
          <w:rPr>
            <w:rFonts w:ascii="Arial" w:eastAsia="Aptos" w:hAnsi="Arial" w:cs="Arial"/>
            <w:sz w:val="22"/>
            <w:szCs w:val="22"/>
            <w:u w:val="single"/>
          </w:rPr>
          <w:t>Liity kokoukseen napsauttamalla tästä</w:t>
        </w:r>
      </w:hyperlink>
    </w:p>
    <w:p w14:paraId="643DB438" w14:textId="77777777" w:rsidR="00B63BDB" w:rsidRPr="006A323E" w:rsidRDefault="00B63BDB" w:rsidP="00FC3F9E">
      <w:pPr>
        <w:spacing w:after="220" w:line="240" w:lineRule="auto"/>
        <w:ind w:left="2608"/>
        <w:rPr>
          <w:rFonts w:ascii="Arial" w:eastAsia="Arial" w:hAnsi="Arial" w:cs="Arial"/>
          <w:sz w:val="22"/>
          <w:szCs w:val="22"/>
        </w:rPr>
      </w:pPr>
    </w:p>
    <w:p w14:paraId="2E37B225" w14:textId="77777777" w:rsidR="00F80179" w:rsidRPr="006A323E" w:rsidRDefault="00CE5FC8" w:rsidP="00F80179">
      <w:pPr>
        <w:spacing w:after="0" w:line="240" w:lineRule="auto"/>
        <w:ind w:left="2608"/>
        <w:rPr>
          <w:rFonts w:ascii="Arial" w:eastAsia="Arial" w:hAnsi="Arial" w:cs="Arial"/>
          <w:sz w:val="22"/>
          <w:szCs w:val="22"/>
        </w:rPr>
      </w:pPr>
      <w:r w:rsidRPr="006A323E">
        <w:rPr>
          <w:rFonts w:ascii="Arial" w:eastAsia="Arial" w:hAnsi="Arial" w:cs="Arial"/>
          <w:sz w:val="22"/>
          <w:szCs w:val="22"/>
        </w:rPr>
        <w:t>RIIHIMÄEN KAUPUNKI</w:t>
      </w:r>
    </w:p>
    <w:p w14:paraId="29B9FB34" w14:textId="77777777" w:rsidR="00F80179" w:rsidRPr="006A323E" w:rsidRDefault="00CE5FC8" w:rsidP="00F80179">
      <w:pPr>
        <w:spacing w:after="0" w:line="240" w:lineRule="auto"/>
        <w:ind w:left="2608"/>
        <w:rPr>
          <w:rFonts w:ascii="Arial" w:eastAsia="Arial" w:hAnsi="Arial" w:cs="Arial"/>
          <w:sz w:val="22"/>
          <w:szCs w:val="22"/>
        </w:rPr>
      </w:pPr>
      <w:r w:rsidRPr="006A323E">
        <w:rPr>
          <w:rFonts w:ascii="Arial" w:eastAsia="Arial" w:hAnsi="Arial" w:cs="Arial"/>
          <w:sz w:val="22"/>
          <w:szCs w:val="22"/>
        </w:rPr>
        <w:t>Kaavoituksen vastuualue</w:t>
      </w:r>
    </w:p>
    <w:p w14:paraId="5EE6B17C" w14:textId="77777777" w:rsidR="00FC3F9E" w:rsidRPr="006A323E" w:rsidRDefault="00FC3F9E" w:rsidP="00FC3F9E">
      <w:pPr>
        <w:spacing w:after="0" w:line="240" w:lineRule="auto"/>
        <w:ind w:left="2608"/>
        <w:rPr>
          <w:rFonts w:ascii="Arial" w:eastAsia="Arial" w:hAnsi="Arial" w:cs="Arial"/>
          <w:sz w:val="22"/>
          <w:szCs w:val="22"/>
        </w:rPr>
      </w:pPr>
    </w:p>
    <w:p w14:paraId="5333D9B5" w14:textId="77777777" w:rsidR="00B63BDB" w:rsidRDefault="00B63BDB" w:rsidP="008F189C">
      <w:pPr>
        <w:spacing w:before="240" w:line="312" w:lineRule="auto"/>
        <w:ind w:left="567"/>
        <w:rPr>
          <w:rFonts w:cstheme="minorBidi"/>
          <w:sz w:val="20"/>
        </w:rPr>
      </w:pPr>
    </w:p>
    <w:p w14:paraId="0733D1AB" w14:textId="77777777" w:rsidR="00B63BDB" w:rsidRDefault="00B63BDB" w:rsidP="008F189C">
      <w:pPr>
        <w:spacing w:before="240" w:line="312" w:lineRule="auto"/>
        <w:ind w:left="567"/>
        <w:rPr>
          <w:rFonts w:cstheme="minorBidi"/>
          <w:sz w:val="20"/>
        </w:rPr>
      </w:pPr>
    </w:p>
    <w:p w14:paraId="69FF4996" w14:textId="77777777" w:rsidR="00B63BDB" w:rsidRDefault="00B63BDB" w:rsidP="008F189C">
      <w:pPr>
        <w:spacing w:before="240" w:line="312" w:lineRule="auto"/>
        <w:ind w:left="567"/>
        <w:rPr>
          <w:rFonts w:cstheme="minorBidi"/>
          <w:sz w:val="20"/>
        </w:rPr>
      </w:pPr>
    </w:p>
    <w:p w14:paraId="01B6EFBD" w14:textId="77777777" w:rsidR="00B63BDB" w:rsidRDefault="00B63BDB" w:rsidP="008F189C">
      <w:pPr>
        <w:spacing w:before="240" w:line="312" w:lineRule="auto"/>
        <w:ind w:left="567"/>
        <w:rPr>
          <w:rFonts w:cstheme="minorBidi"/>
          <w:sz w:val="20"/>
        </w:rPr>
      </w:pPr>
    </w:p>
    <w:p w14:paraId="6217DCE1" w14:textId="77777777" w:rsidR="00372846" w:rsidRPr="00560558" w:rsidRDefault="00CE5FC8" w:rsidP="008F189C">
      <w:pPr>
        <w:spacing w:before="240"/>
        <w:ind w:left="567"/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JAKELU</w:t>
      </w:r>
    </w:p>
    <w:p w14:paraId="48819EEC" w14:textId="77777777" w:rsidR="00450925" w:rsidRPr="00560558" w:rsidRDefault="00450925" w:rsidP="008F189C">
      <w:pPr>
        <w:spacing w:before="240"/>
        <w:ind w:left="567"/>
        <w:rPr>
          <w:rFonts w:ascii="Arial" w:hAnsi="Arial" w:cs="Arial"/>
          <w:sz w:val="22"/>
          <w:szCs w:val="22"/>
        </w:rPr>
      </w:pPr>
    </w:p>
    <w:p w14:paraId="2FBAA5E4" w14:textId="77777777" w:rsidR="00372846" w:rsidRPr="00560558" w:rsidRDefault="00CE5FC8" w:rsidP="003067F8">
      <w:pPr>
        <w:pStyle w:val="Luettelokappale"/>
        <w:numPr>
          <w:ilvl w:val="0"/>
          <w:numId w:val="29"/>
        </w:numPr>
        <w:rPr>
          <w:rFonts w:cstheme="minorBidi"/>
          <w:sz w:val="20"/>
        </w:rPr>
      </w:pPr>
      <w:r w:rsidRPr="00560558">
        <w:rPr>
          <w:rFonts w:ascii="Arial" w:hAnsi="Arial" w:cs="Arial"/>
          <w:sz w:val="22"/>
          <w:szCs w:val="22"/>
        </w:rPr>
        <w:t xml:space="preserve">Hämeen </w:t>
      </w:r>
      <w:r w:rsidR="0095635A" w:rsidRPr="00560558">
        <w:rPr>
          <w:rFonts w:ascii="Arial" w:hAnsi="Arial" w:cs="Arial"/>
          <w:sz w:val="22"/>
          <w:szCs w:val="22"/>
        </w:rPr>
        <w:t>ELY-keskus</w:t>
      </w:r>
    </w:p>
    <w:p w14:paraId="267AF3B9" w14:textId="77777777" w:rsidR="00372846" w:rsidRPr="00560558" w:rsidRDefault="00CE5FC8" w:rsidP="003067F8">
      <w:pPr>
        <w:pStyle w:val="Luettelokappal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Uudenmaan</w:t>
      </w:r>
      <w:r w:rsidR="00FA2CA2" w:rsidRPr="00560558">
        <w:rPr>
          <w:rFonts w:ascii="Arial" w:hAnsi="Arial" w:cs="Arial"/>
          <w:sz w:val="22"/>
          <w:szCs w:val="22"/>
        </w:rPr>
        <w:t xml:space="preserve"> ELY-keskus</w:t>
      </w:r>
    </w:p>
    <w:p w14:paraId="55E4B628" w14:textId="77777777" w:rsidR="00372846" w:rsidRPr="00560558" w:rsidRDefault="00CE5FC8" w:rsidP="003067F8">
      <w:pPr>
        <w:pStyle w:val="Luettelokappal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Hämeen liitto</w:t>
      </w:r>
    </w:p>
    <w:p w14:paraId="422CEDFA" w14:textId="77777777" w:rsidR="00372846" w:rsidRPr="00560558" w:rsidRDefault="00CE5FC8" w:rsidP="003067F8">
      <w:pPr>
        <w:pStyle w:val="Luettelokappal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 xml:space="preserve">Väylävirasto </w:t>
      </w:r>
    </w:p>
    <w:p w14:paraId="50B27AAB" w14:textId="77777777" w:rsidR="00372846" w:rsidRPr="00560558" w:rsidRDefault="00CE5FC8" w:rsidP="003067F8">
      <w:pPr>
        <w:pStyle w:val="Luettelokappal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Kanta-Hämeen alueellinen vastuumuseo, Hämeenlinnan kaupunginmuseo</w:t>
      </w:r>
    </w:p>
    <w:p w14:paraId="6A18CCB5" w14:textId="77777777" w:rsidR="00372846" w:rsidRPr="00560558" w:rsidRDefault="00CE5FC8" w:rsidP="007C5638">
      <w:pPr>
        <w:pStyle w:val="Luettelokappal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Turvallisuus- ja kemikaalivirasto (TUKES)</w:t>
      </w:r>
    </w:p>
    <w:p w14:paraId="54722CBF" w14:textId="77777777" w:rsidR="00372846" w:rsidRPr="00560558" w:rsidRDefault="00CE5FC8" w:rsidP="008C6D19">
      <w:pPr>
        <w:pStyle w:val="Luettelokappale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Kanta–Hämeen hyvinvointialue</w:t>
      </w:r>
    </w:p>
    <w:p w14:paraId="3B2B71EE" w14:textId="77777777" w:rsidR="008C6D19" w:rsidRPr="00560558" w:rsidRDefault="00CE5FC8" w:rsidP="008C6D19">
      <w:pPr>
        <w:pStyle w:val="Luettelokappale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 xml:space="preserve">Kanta-Hämeen pelastuslaitos </w:t>
      </w:r>
    </w:p>
    <w:p w14:paraId="0CBE8970" w14:textId="77777777" w:rsidR="00372846" w:rsidRPr="00560558" w:rsidRDefault="00CE5FC8" w:rsidP="006206FB">
      <w:pPr>
        <w:pStyle w:val="Luettelokappale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Senaatti-kiinteistöt</w:t>
      </w:r>
    </w:p>
    <w:p w14:paraId="04AB363A" w14:textId="77777777" w:rsidR="00372846" w:rsidRPr="00560558" w:rsidRDefault="00CE5FC8" w:rsidP="00D86546">
      <w:pPr>
        <w:pStyle w:val="Luettelokappale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Senaatin asema-alueet Oy</w:t>
      </w:r>
    </w:p>
    <w:p w14:paraId="374C0CD0" w14:textId="77777777" w:rsidR="00372846" w:rsidRPr="00560558" w:rsidRDefault="00CE5FC8" w:rsidP="00460106">
      <w:pPr>
        <w:pStyle w:val="Luettelokappale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Metsähallitus</w:t>
      </w:r>
    </w:p>
    <w:p w14:paraId="7B9454CF" w14:textId="77777777" w:rsidR="00366095" w:rsidRPr="00560558" w:rsidRDefault="00CE5FC8" w:rsidP="00460106">
      <w:pPr>
        <w:pStyle w:val="Luettelokappale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Maa- ja Metsätaloustuottajain Keskusliitto MTK ry</w:t>
      </w:r>
    </w:p>
    <w:p w14:paraId="048693D2" w14:textId="77777777" w:rsidR="00372846" w:rsidRPr="00560558" w:rsidRDefault="00CE5FC8" w:rsidP="00E76160">
      <w:pPr>
        <w:pStyle w:val="Luettelokappale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Puolustusvoim</w:t>
      </w:r>
      <w:r w:rsidR="00B5663B" w:rsidRPr="00560558">
        <w:rPr>
          <w:rFonts w:ascii="Arial" w:hAnsi="Arial" w:cs="Arial"/>
          <w:sz w:val="22"/>
          <w:szCs w:val="22"/>
        </w:rPr>
        <w:t>at,</w:t>
      </w:r>
      <w:r w:rsidRPr="00560558">
        <w:rPr>
          <w:rFonts w:ascii="Arial" w:hAnsi="Arial" w:cs="Arial"/>
          <w:sz w:val="22"/>
          <w:szCs w:val="22"/>
        </w:rPr>
        <w:t xml:space="preserve"> 2. logistiikkarykmentti</w:t>
      </w:r>
    </w:p>
    <w:p w14:paraId="39E19444" w14:textId="77777777" w:rsidR="00372846" w:rsidRPr="00560558" w:rsidRDefault="00CE5FC8" w:rsidP="00B10A86">
      <w:pPr>
        <w:pStyle w:val="Luettelokappale"/>
        <w:numPr>
          <w:ilvl w:val="0"/>
          <w:numId w:val="32"/>
        </w:numPr>
        <w:spacing w:after="0"/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Riihimäen Kaukolämpö Oy</w:t>
      </w:r>
    </w:p>
    <w:p w14:paraId="1E01B84A" w14:textId="77777777" w:rsidR="0085693C" w:rsidRPr="00560558" w:rsidRDefault="00CE5FC8" w:rsidP="00B10A86">
      <w:pPr>
        <w:pStyle w:val="Luettelokappale"/>
        <w:numPr>
          <w:ilvl w:val="0"/>
          <w:numId w:val="32"/>
        </w:numPr>
        <w:spacing w:after="0"/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Riihimäen Vesi</w:t>
      </w:r>
    </w:p>
    <w:p w14:paraId="4307C294" w14:textId="77777777" w:rsidR="00A91B19" w:rsidRPr="00560558" w:rsidRDefault="00CE5FC8" w:rsidP="00B10A86">
      <w:pPr>
        <w:pStyle w:val="Luettelokappale"/>
        <w:numPr>
          <w:ilvl w:val="0"/>
          <w:numId w:val="32"/>
        </w:numPr>
        <w:spacing w:after="0"/>
        <w:rPr>
          <w:rFonts w:ascii="Arial" w:hAnsi="Arial" w:cs="Arial"/>
          <w:sz w:val="22"/>
          <w:szCs w:val="22"/>
        </w:rPr>
      </w:pPr>
      <w:proofErr w:type="spellStart"/>
      <w:r w:rsidRPr="00560558">
        <w:rPr>
          <w:rFonts w:ascii="Arial" w:hAnsi="Arial" w:cs="Arial"/>
          <w:sz w:val="22"/>
          <w:szCs w:val="22"/>
        </w:rPr>
        <w:t>Gasgrid</w:t>
      </w:r>
      <w:proofErr w:type="spellEnd"/>
      <w:r w:rsidRPr="00560558">
        <w:rPr>
          <w:rFonts w:ascii="Arial" w:hAnsi="Arial" w:cs="Arial"/>
          <w:sz w:val="22"/>
          <w:szCs w:val="22"/>
        </w:rPr>
        <w:t xml:space="preserve"> Finland Oy</w:t>
      </w:r>
    </w:p>
    <w:p w14:paraId="1BC07D7C" w14:textId="77777777" w:rsidR="00676751" w:rsidRPr="00560558" w:rsidRDefault="00CE5FC8" w:rsidP="00B10A86">
      <w:pPr>
        <w:pStyle w:val="Luettelokappale"/>
        <w:numPr>
          <w:ilvl w:val="0"/>
          <w:numId w:val="32"/>
        </w:numPr>
        <w:spacing w:after="0"/>
        <w:rPr>
          <w:rFonts w:ascii="Arial" w:hAnsi="Arial" w:cs="Arial"/>
          <w:sz w:val="22"/>
          <w:szCs w:val="22"/>
        </w:rPr>
      </w:pPr>
      <w:proofErr w:type="spellStart"/>
      <w:r w:rsidRPr="00560558">
        <w:rPr>
          <w:rFonts w:ascii="Arial" w:hAnsi="Arial" w:cs="Arial"/>
          <w:sz w:val="22"/>
          <w:szCs w:val="22"/>
        </w:rPr>
        <w:t>Fingrid</w:t>
      </w:r>
      <w:proofErr w:type="spellEnd"/>
      <w:r w:rsidRPr="00560558">
        <w:rPr>
          <w:rFonts w:ascii="Arial" w:hAnsi="Arial" w:cs="Arial"/>
          <w:sz w:val="22"/>
          <w:szCs w:val="22"/>
        </w:rPr>
        <w:t xml:space="preserve"> Oyj</w:t>
      </w:r>
    </w:p>
    <w:p w14:paraId="429AD018" w14:textId="77777777" w:rsidR="00D87992" w:rsidRPr="00560558" w:rsidRDefault="00CE5FC8" w:rsidP="00B10A86">
      <w:pPr>
        <w:pStyle w:val="Luettelokappale"/>
        <w:numPr>
          <w:ilvl w:val="0"/>
          <w:numId w:val="32"/>
        </w:numPr>
        <w:spacing w:after="0"/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Fortum</w:t>
      </w:r>
    </w:p>
    <w:p w14:paraId="482DFE96" w14:textId="77777777" w:rsidR="00676751" w:rsidRPr="00560558" w:rsidRDefault="00CE5FC8" w:rsidP="00B10A86">
      <w:pPr>
        <w:pStyle w:val="Luettelokappale"/>
        <w:numPr>
          <w:ilvl w:val="0"/>
          <w:numId w:val="32"/>
        </w:numPr>
        <w:spacing w:after="0"/>
        <w:rPr>
          <w:rFonts w:ascii="Arial" w:hAnsi="Arial" w:cs="Arial"/>
          <w:sz w:val="22"/>
          <w:szCs w:val="22"/>
        </w:rPr>
      </w:pPr>
      <w:proofErr w:type="spellStart"/>
      <w:r w:rsidRPr="00560558">
        <w:rPr>
          <w:rFonts w:ascii="Arial" w:hAnsi="Arial" w:cs="Arial"/>
          <w:sz w:val="22"/>
          <w:szCs w:val="22"/>
        </w:rPr>
        <w:t>Caruna</w:t>
      </w:r>
      <w:proofErr w:type="spellEnd"/>
      <w:r w:rsidRPr="00560558">
        <w:rPr>
          <w:rFonts w:ascii="Arial" w:hAnsi="Arial" w:cs="Arial"/>
          <w:sz w:val="22"/>
          <w:szCs w:val="22"/>
        </w:rPr>
        <w:t xml:space="preserve"> Oy</w:t>
      </w:r>
    </w:p>
    <w:p w14:paraId="278CA07A" w14:textId="77777777" w:rsidR="004377AE" w:rsidRPr="00560558" w:rsidRDefault="00CE5FC8" w:rsidP="00B10A86">
      <w:pPr>
        <w:pStyle w:val="Luettelokappale"/>
        <w:numPr>
          <w:ilvl w:val="0"/>
          <w:numId w:val="32"/>
        </w:numPr>
        <w:spacing w:after="0"/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Hyvinkään Lämpövoima Oy</w:t>
      </w:r>
    </w:p>
    <w:p w14:paraId="58F535F2" w14:textId="77777777" w:rsidR="00372846" w:rsidRPr="00560558" w:rsidRDefault="00CE5FC8" w:rsidP="009621F4">
      <w:pPr>
        <w:pStyle w:val="Luettelokappale"/>
        <w:numPr>
          <w:ilvl w:val="0"/>
          <w:numId w:val="32"/>
        </w:numPr>
        <w:spacing w:after="0"/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Riihimäen Tilat ja Kehitys Oy</w:t>
      </w:r>
    </w:p>
    <w:p w14:paraId="522365A5" w14:textId="77777777" w:rsidR="001937FE" w:rsidRPr="00560558" w:rsidRDefault="00CE5FC8" w:rsidP="009A269F">
      <w:pPr>
        <w:pStyle w:val="Luettelokappale"/>
        <w:numPr>
          <w:ilvl w:val="0"/>
          <w:numId w:val="32"/>
        </w:numPr>
        <w:spacing w:after="0"/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tekninen</w:t>
      </w:r>
      <w:r w:rsidR="009A269F" w:rsidRPr="00560558">
        <w:rPr>
          <w:rFonts w:ascii="Arial" w:hAnsi="Arial" w:cs="Arial"/>
          <w:sz w:val="22"/>
          <w:szCs w:val="22"/>
        </w:rPr>
        <w:t xml:space="preserve"> lautakunta</w:t>
      </w:r>
    </w:p>
    <w:p w14:paraId="32FF57E3" w14:textId="77777777" w:rsidR="001937FE" w:rsidRPr="00560558" w:rsidRDefault="00CE5FC8" w:rsidP="009A269F">
      <w:pPr>
        <w:pStyle w:val="Luettelokappale"/>
        <w:numPr>
          <w:ilvl w:val="0"/>
          <w:numId w:val="32"/>
        </w:numPr>
        <w:spacing w:after="0"/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sivisty</w:t>
      </w:r>
      <w:r w:rsidR="009A269F" w:rsidRPr="00560558">
        <w:rPr>
          <w:rFonts w:ascii="Arial" w:hAnsi="Arial" w:cs="Arial"/>
          <w:sz w:val="22"/>
          <w:szCs w:val="22"/>
        </w:rPr>
        <w:t>ksen ja hyvinvoinnin lautakunta</w:t>
      </w:r>
    </w:p>
    <w:p w14:paraId="08DB7D5B" w14:textId="77777777" w:rsidR="001937FE" w:rsidRPr="00560558" w:rsidRDefault="00CE5FC8" w:rsidP="009A269F">
      <w:pPr>
        <w:pStyle w:val="Luettelokappale"/>
        <w:numPr>
          <w:ilvl w:val="0"/>
          <w:numId w:val="32"/>
        </w:numPr>
        <w:spacing w:after="0"/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elinvoima</w:t>
      </w:r>
      <w:r w:rsidR="009A269F" w:rsidRPr="00560558">
        <w:rPr>
          <w:rFonts w:ascii="Arial" w:hAnsi="Arial" w:cs="Arial"/>
          <w:sz w:val="22"/>
          <w:szCs w:val="22"/>
        </w:rPr>
        <w:t>lautakunta</w:t>
      </w:r>
    </w:p>
    <w:p w14:paraId="6764B006" w14:textId="77777777" w:rsidR="0010197B" w:rsidRPr="00560558" w:rsidRDefault="00CE5FC8" w:rsidP="0010197B">
      <w:pPr>
        <w:pStyle w:val="Luettelokappale"/>
        <w:numPr>
          <w:ilvl w:val="0"/>
          <w:numId w:val="33"/>
        </w:numPr>
        <w:spacing w:after="0"/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Nuorisovaltuusto</w:t>
      </w:r>
    </w:p>
    <w:p w14:paraId="1CC1B737" w14:textId="77777777" w:rsidR="0010197B" w:rsidRPr="00560558" w:rsidRDefault="00CE5FC8" w:rsidP="0010197B">
      <w:pPr>
        <w:pStyle w:val="Luettelokappale"/>
        <w:numPr>
          <w:ilvl w:val="0"/>
          <w:numId w:val="33"/>
        </w:numPr>
        <w:spacing w:after="0"/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Vammaisneuvosto</w:t>
      </w:r>
    </w:p>
    <w:p w14:paraId="4E9E7513" w14:textId="77777777" w:rsidR="0010197B" w:rsidRPr="00560558" w:rsidRDefault="00CE5FC8" w:rsidP="0010197B">
      <w:pPr>
        <w:pStyle w:val="Luettelokappale"/>
        <w:numPr>
          <w:ilvl w:val="0"/>
          <w:numId w:val="33"/>
        </w:numPr>
        <w:spacing w:after="0"/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Vanhusneuvosto</w:t>
      </w:r>
    </w:p>
    <w:p w14:paraId="2FFE274E" w14:textId="77777777" w:rsidR="0010197B" w:rsidRPr="00560558" w:rsidRDefault="00CE5FC8" w:rsidP="0010197B">
      <w:pPr>
        <w:pStyle w:val="Luettelokappale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Hyvinkään kaupunki</w:t>
      </w:r>
    </w:p>
    <w:p w14:paraId="4436A72A" w14:textId="77777777" w:rsidR="0010197B" w:rsidRPr="00560558" w:rsidRDefault="00CE5FC8" w:rsidP="0010197B">
      <w:pPr>
        <w:pStyle w:val="Luettelokappale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Janakkalan kunta</w:t>
      </w:r>
    </w:p>
    <w:p w14:paraId="7FB7C933" w14:textId="77777777" w:rsidR="0010197B" w:rsidRPr="00560558" w:rsidRDefault="00CE5FC8" w:rsidP="0010197B">
      <w:pPr>
        <w:pStyle w:val="Luettelokappale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Hausjärven kunta</w:t>
      </w:r>
    </w:p>
    <w:p w14:paraId="48AEACA7" w14:textId="77777777" w:rsidR="0010197B" w:rsidRPr="00560558" w:rsidRDefault="00CE5FC8" w:rsidP="0010197B">
      <w:pPr>
        <w:pStyle w:val="Luettelokappale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60558">
        <w:rPr>
          <w:rFonts w:ascii="Arial" w:hAnsi="Arial" w:cs="Arial"/>
          <w:sz w:val="22"/>
          <w:szCs w:val="22"/>
        </w:rPr>
        <w:t>Lopen kunta</w:t>
      </w:r>
    </w:p>
    <w:p w14:paraId="702257B5" w14:textId="77777777" w:rsidR="00372846" w:rsidRPr="006A408D" w:rsidRDefault="00372846" w:rsidP="008F189C">
      <w:pPr>
        <w:spacing w:after="0"/>
        <w:ind w:left="567"/>
        <w:rPr>
          <w:rFonts w:cstheme="minorBidi"/>
          <w:color w:val="002060"/>
          <w:sz w:val="20"/>
        </w:rPr>
      </w:pPr>
    </w:p>
    <w:p w14:paraId="708BC12C" w14:textId="77777777" w:rsidR="00372846" w:rsidRPr="00445FA4" w:rsidRDefault="00372846" w:rsidP="008F189C">
      <w:pPr>
        <w:spacing w:after="0"/>
        <w:ind w:left="567"/>
        <w:rPr>
          <w:rFonts w:cstheme="minorBidi"/>
          <w:sz w:val="20"/>
        </w:rPr>
      </w:pPr>
    </w:p>
    <w:sectPr w:rsidR="00372846" w:rsidRPr="00445FA4" w:rsidSect="00D20849">
      <w:headerReference w:type="even" r:id="rId16"/>
      <w:headerReference w:type="default" r:id="rId17"/>
      <w:footerReference w:type="default" r:id="rId18"/>
      <w:pgSz w:w="11906" w:h="16838"/>
      <w:pgMar w:top="1440" w:right="1440" w:bottom="1440" w:left="1440" w:header="71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185A" w14:textId="77777777" w:rsidR="00FB434E" w:rsidRDefault="00FB434E">
      <w:pPr>
        <w:spacing w:after="0" w:line="240" w:lineRule="auto"/>
      </w:pPr>
      <w:r>
        <w:separator/>
      </w:r>
    </w:p>
  </w:endnote>
  <w:endnote w:type="continuationSeparator" w:id="0">
    <w:p w14:paraId="08333DAC" w14:textId="77777777" w:rsidR="00FB434E" w:rsidRDefault="00FB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02FC9D70-DCCF-4AFF-B77E-4927693F52C7}"/>
    <w:embedBold r:id="rId2" w:fontKey="{62115D25-61BF-4F84-B622-62367AD89BA1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5232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056F223B" w14:textId="77777777" w:rsidR="006C6586" w:rsidRPr="0080631C" w:rsidRDefault="00CE5FC8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0EC97" w14:textId="77777777" w:rsidR="006C6586" w:rsidRDefault="006C6586" w:rsidP="006C6586">
    <w:pPr>
      <w:pBdr>
        <w:top w:val="single" w:sz="18" w:space="0" w:color="EB054B"/>
      </w:pBdr>
      <w:tabs>
        <w:tab w:val="center" w:pos="4513"/>
        <w:tab w:val="right" w:pos="9026"/>
      </w:tabs>
      <w:spacing w:after="0" w:line="240" w:lineRule="auto"/>
      <w:rPr>
        <w:rFonts w:cstheme="minorBidi"/>
        <w:b/>
        <w:bCs/>
        <w:color w:val="FF0000"/>
        <w:sz w:val="20"/>
        <w:szCs w:val="20"/>
      </w:rPr>
    </w:pPr>
  </w:p>
  <w:p w14:paraId="71B13B43" w14:textId="77777777" w:rsidR="006C6586" w:rsidRPr="00D20849" w:rsidRDefault="00CE5FC8" w:rsidP="006C6586">
    <w:pPr>
      <w:pBdr>
        <w:top w:val="single" w:sz="18" w:space="0" w:color="EB054B"/>
      </w:pBdr>
      <w:tabs>
        <w:tab w:val="center" w:pos="4513"/>
        <w:tab w:val="right" w:pos="9026"/>
      </w:tabs>
      <w:spacing w:after="0" w:line="240" w:lineRule="auto"/>
      <w:rPr>
        <w:rFonts w:cstheme="minorBidi"/>
        <w:b/>
        <w:bCs/>
        <w:color w:val="EB054B"/>
        <w:sz w:val="20"/>
        <w:szCs w:val="20"/>
      </w:rPr>
    </w:pPr>
    <w:r w:rsidRPr="00D20849">
      <w:rPr>
        <w:rFonts w:cstheme="minorBidi"/>
        <w:b/>
        <w:bCs/>
        <w:color w:val="EB054B"/>
        <w:sz w:val="20"/>
        <w:szCs w:val="20"/>
      </w:rPr>
      <w:t>Riihimäen kaupunki</w:t>
    </w:r>
    <w:r w:rsidRPr="00D20849">
      <w:rPr>
        <w:rFonts w:cstheme="minorBidi"/>
        <w:b/>
        <w:bCs/>
        <w:color w:val="EB054B"/>
        <w:sz w:val="20"/>
        <w:szCs w:val="20"/>
      </w:rPr>
      <w:tab/>
    </w:r>
    <w:r w:rsidR="00DB0202" w:rsidRPr="00D20849">
      <w:rPr>
        <w:rFonts w:cstheme="minorBidi"/>
        <w:b/>
        <w:bCs/>
        <w:color w:val="EB054B"/>
        <w:sz w:val="20"/>
        <w:szCs w:val="20"/>
      </w:rPr>
      <w:t>PL</w:t>
    </w:r>
    <w:r w:rsidRPr="00D20849">
      <w:rPr>
        <w:rFonts w:cstheme="minorBidi"/>
        <w:b/>
        <w:bCs/>
        <w:color w:val="EB054B"/>
        <w:sz w:val="20"/>
        <w:szCs w:val="20"/>
      </w:rPr>
      <w:t xml:space="preserve"> 1</w:t>
    </w:r>
    <w:r w:rsidR="00DB0202" w:rsidRPr="00D20849">
      <w:rPr>
        <w:rFonts w:cstheme="minorBidi"/>
        <w:b/>
        <w:bCs/>
        <w:color w:val="EB054B"/>
        <w:sz w:val="20"/>
        <w:szCs w:val="20"/>
      </w:rPr>
      <w:t>25</w:t>
    </w:r>
    <w:r w:rsidRPr="00D20849">
      <w:rPr>
        <w:rFonts w:cstheme="minorBidi"/>
        <w:b/>
        <w:bCs/>
        <w:color w:val="EB054B"/>
        <w:sz w:val="20"/>
        <w:szCs w:val="20"/>
      </w:rPr>
      <w:t xml:space="preserve">, </w:t>
    </w:r>
    <w:r w:rsidR="00DB0202" w:rsidRPr="00D20849">
      <w:rPr>
        <w:rFonts w:cstheme="minorBidi"/>
        <w:b/>
        <w:bCs/>
        <w:color w:val="EB054B"/>
        <w:sz w:val="20"/>
        <w:szCs w:val="20"/>
      </w:rPr>
      <w:t>111</w:t>
    </w:r>
    <w:r w:rsidRPr="00D20849">
      <w:rPr>
        <w:rFonts w:cstheme="minorBidi"/>
        <w:b/>
        <w:bCs/>
        <w:color w:val="EB054B"/>
        <w:sz w:val="20"/>
        <w:szCs w:val="20"/>
      </w:rPr>
      <w:t>0</w:t>
    </w:r>
    <w:r w:rsidR="00DB0202" w:rsidRPr="00D20849">
      <w:rPr>
        <w:rFonts w:cstheme="minorBidi"/>
        <w:b/>
        <w:bCs/>
        <w:color w:val="EB054B"/>
        <w:sz w:val="20"/>
        <w:szCs w:val="20"/>
      </w:rPr>
      <w:t>1 Riihimäki</w:t>
    </w:r>
    <w:r w:rsidRPr="00D20849">
      <w:rPr>
        <w:rFonts w:cstheme="minorBidi"/>
        <w:b/>
        <w:bCs/>
        <w:color w:val="EB054B"/>
        <w:sz w:val="20"/>
        <w:szCs w:val="20"/>
      </w:rPr>
      <w:tab/>
      <w:t>www.riihimäki.fi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4DEE5" w14:textId="77777777" w:rsidR="00FB434E" w:rsidRDefault="00FB434E">
      <w:pPr>
        <w:spacing w:after="0" w:line="240" w:lineRule="auto"/>
      </w:pPr>
      <w:r>
        <w:separator/>
      </w:r>
    </w:p>
  </w:footnote>
  <w:footnote w:type="continuationSeparator" w:id="0">
    <w:p w14:paraId="36DB4273" w14:textId="77777777" w:rsidR="00FB434E" w:rsidRDefault="00FB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65E8412C" w14:textId="77777777" w:rsidR="006C6586" w:rsidRDefault="00CE5FC8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>
          <w:rPr>
            <w:rStyle w:val="Sivunumero"/>
          </w:rPr>
          <w:fldChar w:fldCharType="end"/>
        </w:r>
      </w:p>
    </w:sdtContent>
  </w:sdt>
  <w:p w14:paraId="1A19121F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A2ABA" w14:textId="77777777" w:rsidR="00F261C2" w:rsidRPr="00F261C2" w:rsidRDefault="00CE5FC8" w:rsidP="0080631C">
    <w:pPr>
      <w:pStyle w:val="Yltunniste"/>
      <w:tabs>
        <w:tab w:val="clear" w:pos="4513"/>
        <w:tab w:val="clear" w:pos="9026"/>
        <w:tab w:val="right" w:pos="10205"/>
      </w:tabs>
      <w:spacing w:after="720"/>
    </w:pPr>
    <w:r>
      <w:rPr>
        <w:noProof/>
        <w:lang w:eastAsia="fi-FI"/>
      </w:rPr>
      <w:drawing>
        <wp:inline distT="0" distB="0" distL="0" distR="0" wp14:anchorId="37465951" wp14:editId="20DD4F92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586">
      <w:tab/>
    </w:r>
    <w:r w:rsidR="006C6586">
      <w:tab/>
    </w:r>
    <w:r w:rsidR="00B02622">
      <w:tab/>
    </w:r>
    <w:r w:rsidR="00B02622">
      <w:fldChar w:fldCharType="begin"/>
    </w:r>
    <w:r w:rsidR="00B02622">
      <w:instrText xml:space="preserve"> PAGE  \* Arabic  \* MERGEFORMAT </w:instrText>
    </w:r>
    <w:r w:rsidR="00B02622">
      <w:fldChar w:fldCharType="separate"/>
    </w:r>
    <w:r w:rsidR="00055DB0">
      <w:rPr>
        <w:noProof/>
      </w:rPr>
      <w:t>9</w:t>
    </w:r>
    <w:r w:rsidR="00B02622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411155101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4C33A54" w14:textId="77777777" w:rsidR="006C6586" w:rsidRDefault="00CE5FC8" w:rsidP="005859AB">
        <w:pPr>
          <w:framePr w:wrap="none" w:vAnchor="text" w:hAnchor="margin" w:xAlign="right" w:y="1"/>
          <w:tabs>
            <w:tab w:val="center" w:pos="4513"/>
            <w:tab w:val="right" w:pos="9026"/>
          </w:tabs>
          <w:spacing w:after="0" w:line="240" w:lineRule="auto"/>
          <w:rPr>
            <w:rFonts w:cstheme="minorBidi"/>
            <w:sz w:val="20"/>
          </w:rPr>
        </w:pPr>
        <w:r>
          <w:rPr>
            <w:rFonts w:cstheme="minorBidi"/>
            <w:sz w:val="20"/>
          </w:rPr>
          <w:fldChar w:fldCharType="begin"/>
        </w:r>
        <w:r>
          <w:rPr>
            <w:rFonts w:cstheme="minorBidi"/>
            <w:sz w:val="20"/>
          </w:rPr>
          <w:instrText xml:space="preserve"> PAGE </w:instrText>
        </w:r>
        <w:r>
          <w:rPr>
            <w:rFonts w:cstheme="minorBidi"/>
            <w:sz w:val="20"/>
          </w:rPr>
          <w:fldChar w:fldCharType="separate"/>
        </w:r>
        <w:r>
          <w:rPr>
            <w:rFonts w:cstheme="minorBidi"/>
            <w:sz w:val="20"/>
          </w:rPr>
          <w:fldChar w:fldCharType="end"/>
        </w:r>
      </w:p>
    </w:sdtContent>
  </w:sdt>
  <w:p w14:paraId="60A19E3A" w14:textId="77777777" w:rsidR="006C6586" w:rsidRDefault="006C6586" w:rsidP="006C6586">
    <w:pPr>
      <w:tabs>
        <w:tab w:val="center" w:pos="4513"/>
        <w:tab w:val="right" w:pos="9026"/>
      </w:tabs>
      <w:spacing w:after="0" w:line="240" w:lineRule="auto"/>
      <w:ind w:right="360"/>
      <w:rPr>
        <w:rFonts w:cstheme="minorBidi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7F4A7" w14:textId="275C2E4C" w:rsidR="00F261C2" w:rsidRPr="004801C7" w:rsidRDefault="00CE5FC8" w:rsidP="004801C7">
    <w:pPr>
      <w:tabs>
        <w:tab w:val="left" w:pos="3969"/>
      </w:tabs>
      <w:spacing w:after="0" w:line="240" w:lineRule="auto"/>
      <w:ind w:right="-46"/>
      <w:rPr>
        <w:rFonts w:cstheme="minorBidi"/>
        <w:sz w:val="20"/>
      </w:rPr>
    </w:pPr>
    <w:r>
      <w:rPr>
        <w:noProof/>
        <w:lang w:eastAsia="fi-FI"/>
      </w:rPr>
      <w:drawing>
        <wp:inline distT="0" distB="0" distL="0" distR="0" wp14:anchorId="65425107" wp14:editId="3C2B7433">
          <wp:extent cx="1422400" cy="302639"/>
          <wp:effectExtent l="0" t="0" r="6350" b="2540"/>
          <wp:docPr id="1260956781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956781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98" cy="311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586">
      <w:rPr>
        <w:rFonts w:cstheme="minorBidi"/>
        <w:sz w:val="20"/>
      </w:rPr>
      <w:tab/>
    </w:r>
    <w:r w:rsidR="008F189C">
      <w:rPr>
        <w:rFonts w:cstheme="minorBidi"/>
        <w:sz w:val="20"/>
      </w:rPr>
      <w:t>Lausuntopyyntö</w:t>
    </w:r>
    <w:r w:rsidR="006C6586" w:rsidRPr="004801C7">
      <w:rPr>
        <w:rFonts w:cstheme="minorBidi"/>
        <w:sz w:val="20"/>
      </w:rPr>
      <w:tab/>
    </w:r>
    <w:r w:rsidR="004801C7" w:rsidRPr="004801C7">
      <w:rPr>
        <w:rFonts w:cstheme="minorBidi"/>
        <w:sz w:val="20"/>
      </w:rPr>
      <w:tab/>
      <w:t xml:space="preserve">Dnro KH </w:t>
    </w:r>
    <w:r w:rsidR="001314FB">
      <w:rPr>
        <w:rFonts w:cstheme="minorBidi"/>
        <w:sz w:val="20"/>
      </w:rPr>
      <w:t>1924</w:t>
    </w:r>
    <w:r w:rsidR="004801C7" w:rsidRPr="004801C7">
      <w:rPr>
        <w:rFonts w:cstheme="minorBidi"/>
        <w:sz w:val="20"/>
      </w:rPr>
      <w:t>/</w:t>
    </w:r>
    <w:r w:rsidR="001314FB">
      <w:rPr>
        <w:rFonts w:cstheme="minorBidi"/>
        <w:sz w:val="20"/>
      </w:rPr>
      <w:t>2022</w:t>
    </w:r>
  </w:p>
  <w:p w14:paraId="67116ACE" w14:textId="51DAA543" w:rsidR="006C6586" w:rsidRPr="004801C7" w:rsidRDefault="00CE5FC8" w:rsidP="004801C7">
    <w:pPr>
      <w:tabs>
        <w:tab w:val="left" w:pos="3969"/>
      </w:tabs>
      <w:spacing w:after="0" w:line="240" w:lineRule="auto"/>
      <w:ind w:right="95"/>
      <w:rPr>
        <w:rFonts w:cstheme="minorBidi"/>
        <w:sz w:val="20"/>
      </w:rPr>
    </w:pPr>
    <w:r w:rsidRPr="004801C7">
      <w:rPr>
        <w:rFonts w:cstheme="minorBidi"/>
        <w:sz w:val="20"/>
      </w:rPr>
      <w:tab/>
    </w:r>
    <w:r w:rsidR="00390567">
      <w:rPr>
        <w:rFonts w:cstheme="minorBidi"/>
        <w:sz w:val="20"/>
      </w:rPr>
      <w:tab/>
    </w:r>
    <w:r w:rsidR="008D1CE8">
      <w:rPr>
        <w:rFonts w:cstheme="minorBidi"/>
        <w:sz w:val="20"/>
      </w:rPr>
      <w:t>Ehdotusvaihe</w:t>
    </w:r>
    <w:r w:rsidRPr="004801C7">
      <w:rPr>
        <w:rFonts w:cstheme="minorBidi"/>
        <w:sz w:val="20"/>
      </w:rPr>
      <w:tab/>
    </w:r>
    <w:r w:rsidRPr="004801C7">
      <w:rPr>
        <w:rFonts w:cstheme="minorBidi"/>
        <w:sz w:val="20"/>
      </w:rPr>
      <w:tab/>
    </w:r>
    <w:r w:rsidRPr="004801C7">
      <w:rPr>
        <w:rFonts w:cstheme="minorBidi"/>
        <w:sz w:val="20"/>
      </w:rPr>
      <w:tab/>
    </w:r>
    <w:r w:rsidR="00390567">
      <w:rPr>
        <w:rFonts w:cstheme="minorBidi"/>
        <w:sz w:val="20"/>
      </w:rPr>
      <w:tab/>
    </w:r>
    <w:r w:rsidR="008D1CE8">
      <w:rPr>
        <w:rFonts w:cstheme="minorBidi"/>
        <w:sz w:val="20"/>
      </w:rPr>
      <w:t>1</w:t>
    </w:r>
    <w:r w:rsidR="00933872">
      <w:rPr>
        <w:rFonts w:cstheme="minorBidi"/>
        <w:sz w:val="20"/>
      </w:rPr>
      <w:t>6</w:t>
    </w:r>
    <w:r w:rsidR="00303620">
      <w:rPr>
        <w:rFonts w:cstheme="minorBidi"/>
        <w:sz w:val="20"/>
      </w:rPr>
      <w:t>.1</w:t>
    </w:r>
    <w:r w:rsidR="00933872">
      <w:rPr>
        <w:rFonts w:cstheme="minorBidi"/>
        <w:sz w:val="20"/>
      </w:rPr>
      <w:t>2</w:t>
    </w:r>
    <w:r w:rsidR="00303620">
      <w:rPr>
        <w:rFonts w:cstheme="minorBidi"/>
        <w:sz w:val="20"/>
      </w:rPr>
      <w:t>.202</w:t>
    </w:r>
    <w:r w:rsidR="00933872">
      <w:rPr>
        <w:rFonts w:cstheme="minorBidi"/>
        <w:sz w:val="20"/>
      </w:rPr>
      <w:t>4</w:t>
    </w:r>
  </w:p>
  <w:p w14:paraId="223B4D42" w14:textId="77777777" w:rsidR="004801C7" w:rsidRPr="006C6586" w:rsidRDefault="004801C7" w:rsidP="004801C7">
    <w:pPr>
      <w:tabs>
        <w:tab w:val="left" w:pos="3969"/>
      </w:tabs>
      <w:spacing w:after="0" w:line="240" w:lineRule="auto"/>
      <w:ind w:right="95"/>
      <w:rPr>
        <w:rFonts w:cstheme="minorBid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D23C9"/>
    <w:multiLevelType w:val="hybridMultilevel"/>
    <w:tmpl w:val="F14CB1CA"/>
    <w:lvl w:ilvl="0" w:tplc="A2D0A9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12870C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59C6CA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C3611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41643E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3D2F6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4B4606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93479C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8662FD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5676CA5"/>
    <w:multiLevelType w:val="hybridMultilevel"/>
    <w:tmpl w:val="8C541392"/>
    <w:lvl w:ilvl="0" w:tplc="78247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E77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98E7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46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82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A4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A0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E2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022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96EBB"/>
    <w:multiLevelType w:val="hybridMultilevel"/>
    <w:tmpl w:val="9B1CF37C"/>
    <w:lvl w:ilvl="0" w:tplc="3FF2963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7F04613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998EA4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2B60BE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5D0165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5AEAE6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C6B7B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2BCB34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6F1E4FE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6686F3B"/>
    <w:multiLevelType w:val="hybridMultilevel"/>
    <w:tmpl w:val="B6AA2630"/>
    <w:lvl w:ilvl="0" w:tplc="CAE42DF0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D1EE3378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F0FA56CE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A38A884C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53787F5C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6B8EC7A2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1C8EDE38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83C82FAA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624166A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4" w15:restartNumberingAfterBreak="0">
    <w:nsid w:val="08B1269A"/>
    <w:multiLevelType w:val="hybridMultilevel"/>
    <w:tmpl w:val="7AD49196"/>
    <w:lvl w:ilvl="0" w:tplc="A6CC81AE">
      <w:numFmt w:val="bullet"/>
      <w:lvlText w:val="•"/>
      <w:lvlJc w:val="left"/>
      <w:pPr>
        <w:ind w:left="970" w:hanging="360"/>
      </w:pPr>
      <w:rPr>
        <w:rFonts w:ascii="Arial" w:eastAsia="Times New Roman" w:hAnsi="Arial" w:cs="Arial" w:hint="default"/>
      </w:rPr>
    </w:lvl>
    <w:lvl w:ilvl="1" w:tplc="5010D2CE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E6A49F0E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5C7EA08A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52FC0036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97F2C098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AE8A388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F244792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3B5240FC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5" w15:restartNumberingAfterBreak="0">
    <w:nsid w:val="0A260A1D"/>
    <w:multiLevelType w:val="hybridMultilevel"/>
    <w:tmpl w:val="0FE4FB6E"/>
    <w:lvl w:ilvl="0" w:tplc="011ABBC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C248E41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F1C375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596685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E2A3DD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73E480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388BEE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39ED6F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61EDD3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333453F"/>
    <w:multiLevelType w:val="hybridMultilevel"/>
    <w:tmpl w:val="9A64999A"/>
    <w:lvl w:ilvl="0" w:tplc="F0CEC176">
      <w:numFmt w:val="bullet"/>
      <w:lvlText w:val="•"/>
      <w:lvlJc w:val="left"/>
      <w:pPr>
        <w:ind w:left="3330" w:hanging="360"/>
      </w:pPr>
      <w:rPr>
        <w:rFonts w:ascii="Arial" w:eastAsia="Times New Roman" w:hAnsi="Arial" w:cs="Arial" w:hint="default"/>
      </w:rPr>
    </w:lvl>
    <w:lvl w:ilvl="1" w:tplc="86A263AE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639E39C0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E65629BE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A87E6820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876E5A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C324180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2106275C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4E6CF99A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8" w15:restartNumberingAfterBreak="0">
    <w:nsid w:val="135F614C"/>
    <w:multiLevelType w:val="hybridMultilevel"/>
    <w:tmpl w:val="970E93E8"/>
    <w:lvl w:ilvl="0" w:tplc="ABA45A2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34A623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7A336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31406F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FAD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37AD4A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F456B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18163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42EB7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3DB71C8"/>
    <w:multiLevelType w:val="hybridMultilevel"/>
    <w:tmpl w:val="C8D054C6"/>
    <w:lvl w:ilvl="0" w:tplc="7F7C27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A03C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6C33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8A1F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683C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9C22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E46E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AA68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7247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3E625CE"/>
    <w:multiLevelType w:val="hybridMultilevel"/>
    <w:tmpl w:val="310266BA"/>
    <w:lvl w:ilvl="0" w:tplc="3E1643B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53E433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F36E8D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C88352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6687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13EAD6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C2407D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CD247D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27C05E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56673BD"/>
    <w:multiLevelType w:val="hybridMultilevel"/>
    <w:tmpl w:val="B818170A"/>
    <w:lvl w:ilvl="0" w:tplc="8EBE701C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4D481594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32B4A430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36747CEA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B63E1D86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EEE8BFD4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DE389D4A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BFC69BBC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216238D4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2" w15:restartNumberingAfterBreak="0">
    <w:nsid w:val="282C6D1D"/>
    <w:multiLevelType w:val="hybridMultilevel"/>
    <w:tmpl w:val="23304CEA"/>
    <w:lvl w:ilvl="0" w:tplc="F89C0B7A">
      <w:numFmt w:val="bullet"/>
      <w:lvlText w:val="•"/>
      <w:lvlJc w:val="left"/>
      <w:pPr>
        <w:ind w:left="2020" w:hanging="360"/>
      </w:pPr>
      <w:rPr>
        <w:rFonts w:ascii="Arial" w:eastAsia="Times New Roman" w:hAnsi="Arial" w:cs="Arial" w:hint="default"/>
      </w:rPr>
    </w:lvl>
    <w:lvl w:ilvl="1" w:tplc="C734BFA8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36388D44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75EEC7E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4DEE13EE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1A0EDBBC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596E345C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3914068E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BD40EF4C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3" w15:restartNumberingAfterBreak="0">
    <w:nsid w:val="2A510FB7"/>
    <w:multiLevelType w:val="hybridMultilevel"/>
    <w:tmpl w:val="33082F5E"/>
    <w:lvl w:ilvl="0" w:tplc="C564097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46CA0A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18CF2F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10E63C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934DA5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7B652C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E3AE5D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C8CDC7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6629F6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21515D0"/>
    <w:multiLevelType w:val="hybridMultilevel"/>
    <w:tmpl w:val="50A41E72"/>
    <w:lvl w:ilvl="0" w:tplc="8ABA9CF0">
      <w:numFmt w:val="bullet"/>
      <w:lvlText w:val="•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1BD8A7CA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9F3C60CA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BB286C22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E5FCAC76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CEC85B70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60168608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5D90D27C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738890B6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5" w15:restartNumberingAfterBreak="0">
    <w:nsid w:val="3CDB5BB3"/>
    <w:multiLevelType w:val="hybridMultilevel"/>
    <w:tmpl w:val="58A417B6"/>
    <w:lvl w:ilvl="0" w:tplc="21925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E2E242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3AEB2D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185EC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2AD87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1C837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D8D9B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98A89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B9895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220BF2"/>
    <w:multiLevelType w:val="hybridMultilevel"/>
    <w:tmpl w:val="E5CA0B3A"/>
    <w:lvl w:ilvl="0" w:tplc="B5C86E64">
      <w:numFmt w:val="bullet"/>
      <w:lvlText w:val="•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6DACDA66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33103F96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DFBE24F8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91328DBA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98EE72EE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96DAA6EE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9A82E904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E528CB66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 w15:restartNumberingAfterBreak="0">
    <w:nsid w:val="48302543"/>
    <w:multiLevelType w:val="hybridMultilevel"/>
    <w:tmpl w:val="3BFC86FC"/>
    <w:lvl w:ilvl="0" w:tplc="E2F0C0A4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FCE2141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E264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9449A0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662B9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858F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BC49BB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206F6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4FC186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1A3A96"/>
    <w:multiLevelType w:val="hybridMultilevel"/>
    <w:tmpl w:val="28269B0A"/>
    <w:lvl w:ilvl="0" w:tplc="09B4BB3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29E82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0DE89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72542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7AE0C8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B9A763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548207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CE0102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1923CA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C9B1C39"/>
    <w:multiLevelType w:val="hybridMultilevel"/>
    <w:tmpl w:val="B3A42EC0"/>
    <w:lvl w:ilvl="0" w:tplc="16CE1DE2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B68476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52E532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17872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FF08B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A1AB4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5884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AA415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67815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15022A"/>
    <w:multiLevelType w:val="hybridMultilevel"/>
    <w:tmpl w:val="F3E2CB66"/>
    <w:lvl w:ilvl="0" w:tplc="41F84B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A50FAA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EADF3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E4EBDE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FEC857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024CE3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2F0BA6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272191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808B11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ED688B"/>
    <w:multiLevelType w:val="hybridMultilevel"/>
    <w:tmpl w:val="9FC02344"/>
    <w:lvl w:ilvl="0" w:tplc="FB94E67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656036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AA454E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D6E837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EA885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2043BF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5A8F0D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13A8FE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922721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52322427">
    <w:abstractNumId w:val="29"/>
  </w:num>
  <w:num w:numId="2" w16cid:durableId="602803698">
    <w:abstractNumId w:val="16"/>
  </w:num>
  <w:num w:numId="3" w16cid:durableId="397753500">
    <w:abstractNumId w:val="25"/>
  </w:num>
  <w:num w:numId="4" w16cid:durableId="35025530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94263799">
    <w:abstractNumId w:val="18"/>
  </w:num>
  <w:num w:numId="6" w16cid:durableId="1881623864">
    <w:abstractNumId w:val="27"/>
  </w:num>
  <w:num w:numId="7" w16cid:durableId="7752283">
    <w:abstractNumId w:val="9"/>
  </w:num>
  <w:num w:numId="8" w16cid:durableId="870923499">
    <w:abstractNumId w:val="7"/>
  </w:num>
  <w:num w:numId="9" w16cid:durableId="560099064">
    <w:abstractNumId w:val="6"/>
  </w:num>
  <w:num w:numId="10" w16cid:durableId="1073117938">
    <w:abstractNumId w:val="5"/>
  </w:num>
  <w:num w:numId="11" w16cid:durableId="10959422">
    <w:abstractNumId w:val="4"/>
  </w:num>
  <w:num w:numId="12" w16cid:durableId="149713795">
    <w:abstractNumId w:val="8"/>
  </w:num>
  <w:num w:numId="13" w16cid:durableId="222525258">
    <w:abstractNumId w:val="3"/>
  </w:num>
  <w:num w:numId="14" w16cid:durableId="627978031">
    <w:abstractNumId w:val="2"/>
  </w:num>
  <w:num w:numId="15" w16cid:durableId="1056395570">
    <w:abstractNumId w:val="1"/>
  </w:num>
  <w:num w:numId="16" w16cid:durableId="356393501">
    <w:abstractNumId w:val="0"/>
  </w:num>
  <w:num w:numId="17" w16cid:durableId="256599218">
    <w:abstractNumId w:val="13"/>
  </w:num>
  <w:num w:numId="18" w16cid:durableId="1302539608">
    <w:abstractNumId w:val="19"/>
  </w:num>
  <w:num w:numId="19" w16cid:durableId="2073036380">
    <w:abstractNumId w:val="22"/>
  </w:num>
  <w:num w:numId="20" w16cid:durableId="504631787">
    <w:abstractNumId w:val="20"/>
  </w:num>
  <w:num w:numId="21" w16cid:durableId="222789567">
    <w:abstractNumId w:val="17"/>
  </w:num>
  <w:num w:numId="22" w16cid:durableId="1795441153">
    <w:abstractNumId w:val="14"/>
  </w:num>
  <w:num w:numId="23" w16cid:durableId="1471361748">
    <w:abstractNumId w:val="24"/>
  </w:num>
  <w:num w:numId="24" w16cid:durableId="626350920">
    <w:abstractNumId w:val="21"/>
  </w:num>
  <w:num w:numId="25" w16cid:durableId="706763401">
    <w:abstractNumId w:val="11"/>
  </w:num>
  <w:num w:numId="26" w16cid:durableId="69280953">
    <w:abstractNumId w:val="15"/>
  </w:num>
  <w:num w:numId="27" w16cid:durableId="646318647">
    <w:abstractNumId w:val="12"/>
  </w:num>
  <w:num w:numId="28" w16cid:durableId="335769348">
    <w:abstractNumId w:val="26"/>
  </w:num>
  <w:num w:numId="29" w16cid:durableId="236599833">
    <w:abstractNumId w:val="31"/>
  </w:num>
  <w:num w:numId="30" w16cid:durableId="1870411854">
    <w:abstractNumId w:val="28"/>
  </w:num>
  <w:num w:numId="31" w16cid:durableId="1738670707">
    <w:abstractNumId w:val="23"/>
  </w:num>
  <w:num w:numId="32" w16cid:durableId="1703046631">
    <w:abstractNumId w:val="10"/>
  </w:num>
  <w:num w:numId="33" w16cid:durableId="185376519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NTA3MbUwNDSxNDFX0lEKTi0uzszPAykwNKkFAI8B67otAAAA"/>
  </w:docVars>
  <w:rsids>
    <w:rsidRoot w:val="000A11C3"/>
    <w:rsid w:val="00017771"/>
    <w:rsid w:val="0002703C"/>
    <w:rsid w:val="000452AC"/>
    <w:rsid w:val="00055DB0"/>
    <w:rsid w:val="00060310"/>
    <w:rsid w:val="00061170"/>
    <w:rsid w:val="00075B57"/>
    <w:rsid w:val="000A0D61"/>
    <w:rsid w:val="000A0F54"/>
    <w:rsid w:val="000A11C3"/>
    <w:rsid w:val="000A453B"/>
    <w:rsid w:val="000B34C5"/>
    <w:rsid w:val="000B44D6"/>
    <w:rsid w:val="000E1A74"/>
    <w:rsid w:val="000E3FAE"/>
    <w:rsid w:val="0010197B"/>
    <w:rsid w:val="00104D09"/>
    <w:rsid w:val="00112D83"/>
    <w:rsid w:val="0011493F"/>
    <w:rsid w:val="001176F6"/>
    <w:rsid w:val="00117ACF"/>
    <w:rsid w:val="00122248"/>
    <w:rsid w:val="00123D41"/>
    <w:rsid w:val="001243DC"/>
    <w:rsid w:val="00125167"/>
    <w:rsid w:val="001314FB"/>
    <w:rsid w:val="001325BD"/>
    <w:rsid w:val="00134C59"/>
    <w:rsid w:val="00137FF3"/>
    <w:rsid w:val="00140371"/>
    <w:rsid w:val="00147BDF"/>
    <w:rsid w:val="0015300A"/>
    <w:rsid w:val="00166752"/>
    <w:rsid w:val="00181CDA"/>
    <w:rsid w:val="00182A6E"/>
    <w:rsid w:val="00182D80"/>
    <w:rsid w:val="00185402"/>
    <w:rsid w:val="001937FE"/>
    <w:rsid w:val="001C0D2A"/>
    <w:rsid w:val="001C683C"/>
    <w:rsid w:val="001D2B48"/>
    <w:rsid w:val="001E1CDC"/>
    <w:rsid w:val="001F4823"/>
    <w:rsid w:val="00202A8B"/>
    <w:rsid w:val="00214C6F"/>
    <w:rsid w:val="00223ABA"/>
    <w:rsid w:val="0023712C"/>
    <w:rsid w:val="00247C1D"/>
    <w:rsid w:val="00252C7B"/>
    <w:rsid w:val="002664E0"/>
    <w:rsid w:val="00267BCF"/>
    <w:rsid w:val="00270DBB"/>
    <w:rsid w:val="002722E7"/>
    <w:rsid w:val="002726BB"/>
    <w:rsid w:val="002742D6"/>
    <w:rsid w:val="002759AB"/>
    <w:rsid w:val="002835BD"/>
    <w:rsid w:val="00283BF9"/>
    <w:rsid w:val="00285659"/>
    <w:rsid w:val="00286040"/>
    <w:rsid w:val="00294B06"/>
    <w:rsid w:val="002B092F"/>
    <w:rsid w:val="002B2FE6"/>
    <w:rsid w:val="002B5904"/>
    <w:rsid w:val="002C78C9"/>
    <w:rsid w:val="002D2E5C"/>
    <w:rsid w:val="002E3208"/>
    <w:rsid w:val="002E483A"/>
    <w:rsid w:val="002E5FCA"/>
    <w:rsid w:val="002F2B27"/>
    <w:rsid w:val="00301CAB"/>
    <w:rsid w:val="0030277A"/>
    <w:rsid w:val="00303620"/>
    <w:rsid w:val="003067F8"/>
    <w:rsid w:val="003165D7"/>
    <w:rsid w:val="00347C6E"/>
    <w:rsid w:val="00351C8D"/>
    <w:rsid w:val="0035455C"/>
    <w:rsid w:val="00366095"/>
    <w:rsid w:val="00372846"/>
    <w:rsid w:val="00386211"/>
    <w:rsid w:val="00386593"/>
    <w:rsid w:val="00390567"/>
    <w:rsid w:val="003908BD"/>
    <w:rsid w:val="003A5483"/>
    <w:rsid w:val="003B01C4"/>
    <w:rsid w:val="003C071E"/>
    <w:rsid w:val="003C414C"/>
    <w:rsid w:val="003C4D96"/>
    <w:rsid w:val="003E0985"/>
    <w:rsid w:val="003E3CD6"/>
    <w:rsid w:val="003F28E5"/>
    <w:rsid w:val="003F528D"/>
    <w:rsid w:val="003F69BE"/>
    <w:rsid w:val="00407030"/>
    <w:rsid w:val="00410FB7"/>
    <w:rsid w:val="004377AE"/>
    <w:rsid w:val="00445FA4"/>
    <w:rsid w:val="0044704C"/>
    <w:rsid w:val="0045065D"/>
    <w:rsid w:val="00450925"/>
    <w:rsid w:val="0045531D"/>
    <w:rsid w:val="00460106"/>
    <w:rsid w:val="00461BD2"/>
    <w:rsid w:val="00466AEE"/>
    <w:rsid w:val="00470A6E"/>
    <w:rsid w:val="004718F7"/>
    <w:rsid w:val="0047285B"/>
    <w:rsid w:val="004801C7"/>
    <w:rsid w:val="00483EAB"/>
    <w:rsid w:val="00494C84"/>
    <w:rsid w:val="004A0560"/>
    <w:rsid w:val="004A703A"/>
    <w:rsid w:val="004B16C0"/>
    <w:rsid w:val="004C74C9"/>
    <w:rsid w:val="004C7AC0"/>
    <w:rsid w:val="004D7A03"/>
    <w:rsid w:val="004F5366"/>
    <w:rsid w:val="005134E0"/>
    <w:rsid w:val="00524799"/>
    <w:rsid w:val="0052667B"/>
    <w:rsid w:val="00532E8C"/>
    <w:rsid w:val="005362D1"/>
    <w:rsid w:val="005363F3"/>
    <w:rsid w:val="005366BD"/>
    <w:rsid w:val="005549C2"/>
    <w:rsid w:val="00556B57"/>
    <w:rsid w:val="00560558"/>
    <w:rsid w:val="00564654"/>
    <w:rsid w:val="00565ADE"/>
    <w:rsid w:val="00570781"/>
    <w:rsid w:val="0058506E"/>
    <w:rsid w:val="005859AB"/>
    <w:rsid w:val="005E11B2"/>
    <w:rsid w:val="00606C60"/>
    <w:rsid w:val="006105BE"/>
    <w:rsid w:val="006152F3"/>
    <w:rsid w:val="006206FB"/>
    <w:rsid w:val="006275B1"/>
    <w:rsid w:val="00634B52"/>
    <w:rsid w:val="00656A23"/>
    <w:rsid w:val="00657524"/>
    <w:rsid w:val="00676751"/>
    <w:rsid w:val="006832BF"/>
    <w:rsid w:val="00694EE4"/>
    <w:rsid w:val="00697ED5"/>
    <w:rsid w:val="006A323E"/>
    <w:rsid w:val="006A408D"/>
    <w:rsid w:val="006C006F"/>
    <w:rsid w:val="006C6586"/>
    <w:rsid w:val="006E7129"/>
    <w:rsid w:val="006F34B3"/>
    <w:rsid w:val="00703E16"/>
    <w:rsid w:val="00710AD9"/>
    <w:rsid w:val="007235ED"/>
    <w:rsid w:val="007402A2"/>
    <w:rsid w:val="007420DC"/>
    <w:rsid w:val="00752507"/>
    <w:rsid w:val="00753046"/>
    <w:rsid w:val="007665CD"/>
    <w:rsid w:val="00782164"/>
    <w:rsid w:val="00793210"/>
    <w:rsid w:val="00793C00"/>
    <w:rsid w:val="007B0FB7"/>
    <w:rsid w:val="007B3277"/>
    <w:rsid w:val="007C5638"/>
    <w:rsid w:val="007C6D3D"/>
    <w:rsid w:val="007E64E8"/>
    <w:rsid w:val="008024ED"/>
    <w:rsid w:val="00804EEE"/>
    <w:rsid w:val="0080631C"/>
    <w:rsid w:val="00816D89"/>
    <w:rsid w:val="00827B1C"/>
    <w:rsid w:val="00837EDB"/>
    <w:rsid w:val="0085693C"/>
    <w:rsid w:val="00861864"/>
    <w:rsid w:val="008633E5"/>
    <w:rsid w:val="00866929"/>
    <w:rsid w:val="0087273A"/>
    <w:rsid w:val="008800DA"/>
    <w:rsid w:val="00890626"/>
    <w:rsid w:val="008A59CC"/>
    <w:rsid w:val="008B3C0A"/>
    <w:rsid w:val="008C00B0"/>
    <w:rsid w:val="008C38C4"/>
    <w:rsid w:val="008C6D19"/>
    <w:rsid w:val="008D1CE8"/>
    <w:rsid w:val="008F189C"/>
    <w:rsid w:val="008F3E9C"/>
    <w:rsid w:val="008F4EA1"/>
    <w:rsid w:val="009009E6"/>
    <w:rsid w:val="0090391A"/>
    <w:rsid w:val="0090676C"/>
    <w:rsid w:val="00933872"/>
    <w:rsid w:val="009360EE"/>
    <w:rsid w:val="00940F5A"/>
    <w:rsid w:val="00942A53"/>
    <w:rsid w:val="0095635A"/>
    <w:rsid w:val="009621F4"/>
    <w:rsid w:val="009939E6"/>
    <w:rsid w:val="009964FD"/>
    <w:rsid w:val="009A269F"/>
    <w:rsid w:val="009B2286"/>
    <w:rsid w:val="009B26BA"/>
    <w:rsid w:val="009C31A4"/>
    <w:rsid w:val="009D1172"/>
    <w:rsid w:val="00A10F15"/>
    <w:rsid w:val="00A22BE5"/>
    <w:rsid w:val="00A22E2E"/>
    <w:rsid w:val="00A25FD8"/>
    <w:rsid w:val="00A266D5"/>
    <w:rsid w:val="00A317BE"/>
    <w:rsid w:val="00A807B6"/>
    <w:rsid w:val="00A81AB2"/>
    <w:rsid w:val="00A91B19"/>
    <w:rsid w:val="00AC3334"/>
    <w:rsid w:val="00AD254F"/>
    <w:rsid w:val="00AD34CF"/>
    <w:rsid w:val="00AD7D50"/>
    <w:rsid w:val="00AF5F92"/>
    <w:rsid w:val="00B02622"/>
    <w:rsid w:val="00B10A86"/>
    <w:rsid w:val="00B1698F"/>
    <w:rsid w:val="00B25C84"/>
    <w:rsid w:val="00B265AD"/>
    <w:rsid w:val="00B5323F"/>
    <w:rsid w:val="00B5663B"/>
    <w:rsid w:val="00B578C0"/>
    <w:rsid w:val="00B616F0"/>
    <w:rsid w:val="00B62939"/>
    <w:rsid w:val="00B63BDB"/>
    <w:rsid w:val="00B80876"/>
    <w:rsid w:val="00BA18DB"/>
    <w:rsid w:val="00BA1CDB"/>
    <w:rsid w:val="00BB4940"/>
    <w:rsid w:val="00BD0F04"/>
    <w:rsid w:val="00BE5B08"/>
    <w:rsid w:val="00BF0E1F"/>
    <w:rsid w:val="00BF0E8C"/>
    <w:rsid w:val="00BF161C"/>
    <w:rsid w:val="00BF4438"/>
    <w:rsid w:val="00C01282"/>
    <w:rsid w:val="00C02561"/>
    <w:rsid w:val="00C06BBF"/>
    <w:rsid w:val="00C2151F"/>
    <w:rsid w:val="00C226C6"/>
    <w:rsid w:val="00C30E9B"/>
    <w:rsid w:val="00C44441"/>
    <w:rsid w:val="00C50E31"/>
    <w:rsid w:val="00CA5D3E"/>
    <w:rsid w:val="00CA66F9"/>
    <w:rsid w:val="00CD3D64"/>
    <w:rsid w:val="00CD73C5"/>
    <w:rsid w:val="00CE5FC8"/>
    <w:rsid w:val="00CE63E5"/>
    <w:rsid w:val="00D20849"/>
    <w:rsid w:val="00D3794B"/>
    <w:rsid w:val="00D67041"/>
    <w:rsid w:val="00D858EB"/>
    <w:rsid w:val="00D86546"/>
    <w:rsid w:val="00D87992"/>
    <w:rsid w:val="00D903B1"/>
    <w:rsid w:val="00D93455"/>
    <w:rsid w:val="00DB0202"/>
    <w:rsid w:val="00DB77F6"/>
    <w:rsid w:val="00DC4310"/>
    <w:rsid w:val="00DD0901"/>
    <w:rsid w:val="00DD0B15"/>
    <w:rsid w:val="00DD3B9A"/>
    <w:rsid w:val="00DD695F"/>
    <w:rsid w:val="00E011B4"/>
    <w:rsid w:val="00E011DA"/>
    <w:rsid w:val="00E07D16"/>
    <w:rsid w:val="00E4281E"/>
    <w:rsid w:val="00E43831"/>
    <w:rsid w:val="00E51CA9"/>
    <w:rsid w:val="00E640C4"/>
    <w:rsid w:val="00E641B6"/>
    <w:rsid w:val="00E7599F"/>
    <w:rsid w:val="00E7600D"/>
    <w:rsid w:val="00E76160"/>
    <w:rsid w:val="00E87967"/>
    <w:rsid w:val="00E94D27"/>
    <w:rsid w:val="00E978CC"/>
    <w:rsid w:val="00EB34CF"/>
    <w:rsid w:val="00EC262E"/>
    <w:rsid w:val="00EC46A1"/>
    <w:rsid w:val="00EC5185"/>
    <w:rsid w:val="00EE57D8"/>
    <w:rsid w:val="00F06493"/>
    <w:rsid w:val="00F261C2"/>
    <w:rsid w:val="00F26411"/>
    <w:rsid w:val="00F332B5"/>
    <w:rsid w:val="00F440C8"/>
    <w:rsid w:val="00F57FB4"/>
    <w:rsid w:val="00F61029"/>
    <w:rsid w:val="00F80179"/>
    <w:rsid w:val="00F83C12"/>
    <w:rsid w:val="00F975B5"/>
    <w:rsid w:val="00FA2CA2"/>
    <w:rsid w:val="00FA764F"/>
    <w:rsid w:val="00FB434E"/>
    <w:rsid w:val="00FB5C05"/>
    <w:rsid w:val="00FC3F9E"/>
    <w:rsid w:val="00FC4AF1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8AEE"/>
  <w15:chartTrackingRefBased/>
  <w15:docId w15:val="{18BB1788-B5BA-449C-8B85-F89CBD33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037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Open Sans" w:hAnsi="Open Sans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9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0626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017771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36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o.fi/henkiloasiakkaat/verokortti-ja-veroilmoitus/verokortti/verokortti-2025/" TargetMode="External"/><Relationship Id="rId13" Type="http://schemas.openxmlformats.org/officeDocument/2006/relationships/hyperlink" Target="http://www.riihimaki.fi/yleiskaava205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unta2.riihimaki.fi/ktwebscr/fileshow?doctype=7&amp;docid=455889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meeting_NjYzM2IwMGItMjI2YS00YTJiLWJjZDItNTIwYWEzZjE2NDY3%40thread.v2/0?context=%7b%22Tid%22%3a%223700a79c-732c-4b35-8a42-2e701cd88cef%22%2c%22Oid%22%3a%222fc893d7-1c17-4fb9-9c54-f373eac602d3%22%7d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kirjaamo@riihimaki.fi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34C2CE-516D-4879-8FA4-DC7D728A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16</TotalTime>
  <Pages>9</Pages>
  <Words>1208</Words>
  <Characters>9787</Characters>
  <Application>Microsoft Office Word</Application>
  <DocSecurity>0</DocSecurity>
  <Lines>81</Lines>
  <Paragraphs>21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Riihimäen asiakirjapohja</vt:lpstr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asiakirjapohja</dc:title>
  <dc:creator>Miettinen Mia</dc:creator>
  <cp:lastModifiedBy>Heikki Leväniemi</cp:lastModifiedBy>
  <cp:revision>3</cp:revision>
  <cp:lastPrinted>2024-10-04T13:36:00Z</cp:lastPrinted>
  <dcterms:created xsi:type="dcterms:W3CDTF">2025-01-21T10:52:00Z</dcterms:created>
  <dcterms:modified xsi:type="dcterms:W3CDTF">2025-01-24T07:40:00Z</dcterms:modified>
</cp:coreProperties>
</file>