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2C48D" w14:textId="77777777" w:rsidR="00EE57D8" w:rsidRDefault="00EB1C30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E278F3">
        <w:rPr>
          <w:b/>
        </w:rPr>
        <w:t>PÖYTÄKIRJA</w:t>
      </w:r>
      <w:r>
        <w:tab/>
      </w:r>
    </w:p>
    <w:p w14:paraId="22BB3967" w14:textId="77777777" w:rsidR="00EE57D8" w:rsidRDefault="00EB1C30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0395F8A4" w14:textId="77777777" w:rsidR="00A22BE5" w:rsidRDefault="00EB1C30" w:rsidP="00EE57D8">
      <w:r>
        <w:t>Nuorisopalvelut</w:t>
      </w:r>
    </w:p>
    <w:p w14:paraId="2B706559" w14:textId="77777777" w:rsidR="00A22BE5" w:rsidRDefault="00EB1C30" w:rsidP="00EE57D8">
      <w:r>
        <w:t>N</w:t>
      </w:r>
      <w:r w:rsidR="00EE57D8">
        <w:t>uorisovaltuusto</w:t>
      </w:r>
      <w:r>
        <w:br/>
      </w:r>
    </w:p>
    <w:p w14:paraId="11ECE2E6" w14:textId="77777777" w:rsidR="00EE57D8" w:rsidRPr="00A22BE5" w:rsidRDefault="00EB1C30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47C943AE" w14:textId="77777777" w:rsidR="00EE57D8" w:rsidRDefault="00EB1C30" w:rsidP="00EE57D8">
      <w:r>
        <w:t>Aika</w:t>
      </w:r>
      <w:r>
        <w:tab/>
        <w:t xml:space="preserve">Maanantai </w:t>
      </w:r>
      <w:r w:rsidR="00B75472">
        <w:t>2</w:t>
      </w:r>
      <w:r w:rsidR="00940F5A">
        <w:t>.1</w:t>
      </w:r>
      <w:r w:rsidR="00B75472">
        <w:t>2</w:t>
      </w:r>
      <w:r w:rsidR="008B3C0A">
        <w:t>.</w:t>
      </w:r>
      <w:r>
        <w:t>202</w:t>
      </w:r>
      <w:r w:rsidR="00A22BE5">
        <w:t>4</w:t>
      </w:r>
      <w:r>
        <w:t xml:space="preserve"> </w:t>
      </w:r>
      <w:r w:rsidR="00A22BE5">
        <w:t xml:space="preserve">klo </w:t>
      </w:r>
      <w:r w:rsidR="00940F5A">
        <w:t>18.0</w:t>
      </w:r>
      <w:r w:rsidR="00B75472">
        <w:t>0</w:t>
      </w:r>
    </w:p>
    <w:p w14:paraId="0F3657E9" w14:textId="77777777" w:rsidR="00017771" w:rsidRDefault="00EB1C30" w:rsidP="00EE57D8">
      <w:r>
        <w:t xml:space="preserve">Paikka </w:t>
      </w:r>
      <w:r>
        <w:tab/>
      </w:r>
      <w:r w:rsidR="00B75472">
        <w:t>Ravintola Obelix, Hämeenkatu 21</w:t>
      </w:r>
      <w:r>
        <w:br/>
      </w:r>
      <w:r>
        <w:tab/>
      </w:r>
    </w:p>
    <w:p w14:paraId="32D73620" w14:textId="77777777" w:rsidR="00EE57D8" w:rsidRDefault="00EB1C30" w:rsidP="00EE57D8">
      <w:r w:rsidRPr="00BF0E8C">
        <w:t>1.</w:t>
      </w:r>
      <w:r>
        <w:tab/>
      </w:r>
      <w:r w:rsidRPr="003908BD">
        <w:rPr>
          <w:b/>
        </w:rPr>
        <w:t>KOKOUKSEN AVAUS</w:t>
      </w:r>
      <w:r w:rsidR="00337081">
        <w:rPr>
          <w:b/>
        </w:rPr>
        <w:tab/>
      </w:r>
      <w:r w:rsidR="00E278F3">
        <w:rPr>
          <w:b/>
        </w:rPr>
        <w:br/>
      </w:r>
      <w:r w:rsidR="00E278F3">
        <w:rPr>
          <w:b/>
        </w:rPr>
        <w:tab/>
      </w:r>
      <w:r w:rsidR="00E278F3" w:rsidRPr="00E278F3">
        <w:rPr>
          <w:bCs/>
        </w:rPr>
        <w:t>Puheenjohtaja avasi kokouksen klo</w:t>
      </w:r>
      <w:r w:rsidR="00E278F3">
        <w:rPr>
          <w:bCs/>
        </w:rPr>
        <w:t xml:space="preserve"> 18.00.</w:t>
      </w:r>
    </w:p>
    <w:p w14:paraId="0544311C" w14:textId="77777777" w:rsidR="00EE57D8" w:rsidRDefault="00EB1C30" w:rsidP="00017771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017771">
        <w:br/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 w:rsidR="00E278F3">
        <w:br/>
        <w:t>Päätös: Nimenhuudossa oli paikalla</w:t>
      </w:r>
      <w:r w:rsidR="008869D6">
        <w:t xml:space="preserve"> 1</w:t>
      </w:r>
      <w:r w:rsidR="001812B9">
        <w:t>2</w:t>
      </w:r>
      <w:r w:rsidR="00E278F3">
        <w:t xml:space="preserve"> nuorisovaltuuston jäsentä. Todettiin kokous lailliseksi ja päätösvaltaiseksi. Nimilista liitteenä. LIITE 1.</w:t>
      </w:r>
      <w:r>
        <w:tab/>
      </w:r>
    </w:p>
    <w:p w14:paraId="241CBD97" w14:textId="77777777" w:rsidR="006275B1" w:rsidRDefault="00EB1C30" w:rsidP="00017771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>
        <w:t xml:space="preserve">Tarvittaessa pöytäkirjantarkastajat toimivat myös ääntenlaskijoina. </w:t>
      </w:r>
      <w:r w:rsidR="005134E0">
        <w:t>Ä</w:t>
      </w:r>
      <w:r>
        <w:t xml:space="preserve">äntenlaskijoiksi valitaan nimilistalta aina kaksi seuraavaa jäsentä. Jos </w:t>
      </w:r>
      <w:r>
        <w:t>valittava ei ole paikalla, siirrytään listalla seuraavaan nimeen.</w:t>
      </w:r>
      <w:r w:rsidR="00017771">
        <w:br/>
      </w:r>
      <w:r>
        <w:t>Esitys:</w:t>
      </w:r>
      <w:r w:rsidR="00BB4940">
        <w:t xml:space="preserve"> Valitaan pöytäkirjantarkastajiksi</w:t>
      </w:r>
      <w:r w:rsidR="00A22BE5">
        <w:t xml:space="preserve"> </w:t>
      </w:r>
      <w:r w:rsidR="00B75472">
        <w:t>Daniel Santoo ja Lemmi Sovio</w:t>
      </w:r>
      <w:r w:rsidR="008B3C0A">
        <w:t>.</w:t>
      </w:r>
      <w:r w:rsidR="00E278F3">
        <w:br/>
        <w:t>Päätös:</w:t>
      </w:r>
      <w:r w:rsidR="008869D6">
        <w:t xml:space="preserve"> Esityksen mukainen.</w:t>
      </w:r>
    </w:p>
    <w:p w14:paraId="7DA20917" w14:textId="77777777" w:rsidR="005134E0" w:rsidRDefault="00EB1C30" w:rsidP="00BB4940">
      <w:pPr>
        <w:ind w:left="1300" w:hanging="1300"/>
      </w:pPr>
      <w:r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t>kohdassa Muut esille tulevat asiat (META).</w:t>
      </w:r>
      <w:r w:rsidR="00BB4940">
        <w:br/>
      </w:r>
      <w:r w:rsidR="00BB4940">
        <w:lastRenderedPageBreak/>
        <w:t>Esitys: Hyväksytään esityslista kokouksen työjärjestykseksi.</w:t>
      </w:r>
      <w:r w:rsidR="008869D6">
        <w:br/>
        <w:t>Päätös: Esityksen mukainen.</w:t>
      </w:r>
    </w:p>
    <w:p w14:paraId="4C43C33F" w14:textId="77777777" w:rsidR="00410FB7" w:rsidRPr="00EB34CF" w:rsidRDefault="00EB1C30" w:rsidP="00410FB7">
      <w:pPr>
        <w:rPr>
          <w:b/>
        </w:rPr>
      </w:pPr>
      <w:r>
        <w:t>5.</w:t>
      </w:r>
      <w:r>
        <w:tab/>
      </w:r>
      <w:r w:rsidRPr="0045531D">
        <w:rPr>
          <w:b/>
          <w:bCs/>
        </w:rPr>
        <w:t>KAUPUNGINVALTUUSTON JA LAUTAKUNTAEDUSTAJIEN</w:t>
      </w:r>
      <w:r w:rsidRPr="00EB34CF">
        <w:rPr>
          <w:b/>
        </w:rPr>
        <w:t xml:space="preserve"> PUHEENVUOROT</w:t>
      </w:r>
    </w:p>
    <w:p w14:paraId="5EA62685" w14:textId="77777777" w:rsidR="00337081" w:rsidRDefault="00EB1C30" w:rsidP="00410FB7">
      <w:pPr>
        <w:pStyle w:val="Luettelokappale"/>
        <w:numPr>
          <w:ilvl w:val="0"/>
          <w:numId w:val="20"/>
        </w:numPr>
      </w:pPr>
      <w:r>
        <w:t>Kaupunginvaltuusto</w:t>
      </w:r>
    </w:p>
    <w:p w14:paraId="2720A5F8" w14:textId="77777777" w:rsidR="00410FB7" w:rsidRDefault="00EB1C30" w:rsidP="00410FB7">
      <w:pPr>
        <w:pStyle w:val="Luettelokappale"/>
        <w:numPr>
          <w:ilvl w:val="0"/>
          <w:numId w:val="20"/>
        </w:numPr>
      </w:pPr>
      <w:r>
        <w:t>Sivistyksen ja hyvinvoinnin lautakunta</w:t>
      </w:r>
    </w:p>
    <w:p w14:paraId="2A8BD2EB" w14:textId="77777777" w:rsidR="00410FB7" w:rsidRDefault="00EB1C30" w:rsidP="00410FB7">
      <w:pPr>
        <w:pStyle w:val="Luettelokappale"/>
        <w:numPr>
          <w:ilvl w:val="0"/>
          <w:numId w:val="20"/>
        </w:numPr>
      </w:pPr>
      <w:r>
        <w:t>Elinvoimalautakunta</w:t>
      </w:r>
    </w:p>
    <w:p w14:paraId="51274136" w14:textId="77777777" w:rsidR="00410FB7" w:rsidRDefault="00EB1C30" w:rsidP="00410FB7">
      <w:pPr>
        <w:pStyle w:val="Luettelokappale"/>
        <w:numPr>
          <w:ilvl w:val="0"/>
          <w:numId w:val="20"/>
        </w:numPr>
      </w:pPr>
      <w:r>
        <w:t>Tekninen lautakunta</w:t>
      </w:r>
    </w:p>
    <w:p w14:paraId="69FD852A" w14:textId="77777777" w:rsidR="008869D6" w:rsidRDefault="00EB1C30" w:rsidP="008869D6">
      <w:pPr>
        <w:pStyle w:val="Luettelokappale"/>
        <w:numPr>
          <w:ilvl w:val="1"/>
          <w:numId w:val="20"/>
        </w:numPr>
      </w:pPr>
      <w:r>
        <w:t>Ei nuoria koskevia asioita</w:t>
      </w:r>
    </w:p>
    <w:p w14:paraId="3DEA8036" w14:textId="77777777" w:rsidR="00337081" w:rsidRPr="00337081" w:rsidRDefault="00EB1C30" w:rsidP="00337081">
      <w:pPr>
        <w:ind w:left="1300" w:hanging="1300"/>
      </w:pPr>
      <w:r>
        <w:t>6.</w:t>
      </w:r>
      <w:r>
        <w:tab/>
      </w:r>
      <w:r w:rsidRPr="008B3C0A">
        <w:rPr>
          <w:b/>
          <w:bCs/>
        </w:rPr>
        <w:t>OPPILAS- JA OPISKELIJAKUNTIEN KUULUMISET</w:t>
      </w:r>
    </w:p>
    <w:p w14:paraId="68457D4B" w14:textId="77777777" w:rsidR="008B3C0A" w:rsidRDefault="00EB1C30" w:rsidP="008B3C0A">
      <w:r w:rsidRPr="008B3C0A"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Pr="008B3C0A">
        <w:rPr>
          <w:b/>
          <w:bCs/>
        </w:rPr>
        <w:t>NUVA RY:N HÄMEEN PIIRIN KUULUMISET</w:t>
      </w:r>
      <w:r w:rsidR="00337081">
        <w:rPr>
          <w:b/>
          <w:bCs/>
        </w:rPr>
        <w:tab/>
      </w:r>
    </w:p>
    <w:p w14:paraId="4CE492BE" w14:textId="77777777" w:rsidR="004A0560" w:rsidRDefault="00EB1C30" w:rsidP="004A0560">
      <w:pPr>
        <w:rPr>
          <w:b/>
        </w:rPr>
      </w:pPr>
      <w:r>
        <w:t>8.</w:t>
      </w:r>
      <w:r>
        <w:tab/>
      </w:r>
      <w:r w:rsidRPr="00EB34CF">
        <w:rPr>
          <w:b/>
        </w:rPr>
        <w:t>KUULUMISET ERI SIDOSRYHMIEN KOKOUKSISTA</w:t>
      </w:r>
    </w:p>
    <w:p w14:paraId="77DE5D75" w14:textId="77777777" w:rsidR="00182A6E" w:rsidRDefault="00EB1C30" w:rsidP="00182A6E">
      <w:pPr>
        <w:ind w:left="1300" w:hanging="1300"/>
      </w:pPr>
      <w:r w:rsidRPr="0090391A">
        <w:rPr>
          <w:bCs/>
        </w:rPr>
        <w:t>9.</w:t>
      </w:r>
      <w:r>
        <w:rPr>
          <w:b/>
        </w:rPr>
        <w:tab/>
      </w:r>
      <w:r>
        <w:tab/>
      </w:r>
      <w:r w:rsidR="000E3FAE" w:rsidRPr="000E3FAE">
        <w:rPr>
          <w:b/>
          <w:bCs/>
        </w:rPr>
        <w:t>DEMOKRATIA-HANKKEEN PÄÄTÖSTILAISUUS</w:t>
      </w:r>
      <w:r w:rsidR="00B16A7E">
        <w:rPr>
          <w:b/>
          <w:bCs/>
        </w:rPr>
        <w:t xml:space="preserve"> 18.12.2024</w:t>
      </w:r>
      <w:r w:rsidR="000E3FAE">
        <w:rPr>
          <w:b/>
          <w:bCs/>
        </w:rPr>
        <w:br/>
      </w:r>
      <w:r w:rsidR="00861864">
        <w:t>Edellisessä kokouksessa nuorisovaltuusto päätti lähteä mukaan suunnittelemaan hankkeen päätöstilaisuutta.</w:t>
      </w:r>
      <w:r w:rsidR="00861864">
        <w:br/>
      </w:r>
      <w:r>
        <w:t xml:space="preserve">Päävastuussa tapahtuman suunnittelusta ja koordinoinnista yhdessä kirjaston kanssa ovat Okko Lausmaa, Juho Rintakoski ja Lemmi Sovio. </w:t>
      </w:r>
      <w:r>
        <w:br/>
        <w:t>Keskustelu</w:t>
      </w:r>
      <w:r w:rsidR="00B75472">
        <w:t>a</w:t>
      </w:r>
      <w:r>
        <w:t xml:space="preserve"> </w:t>
      </w:r>
      <w:r w:rsidR="00B75472">
        <w:t>on</w:t>
      </w:r>
      <w:r>
        <w:t xml:space="preserve"> tarkoitus </w:t>
      </w:r>
      <w:r w:rsidR="00B75472">
        <w:t>jatkaa</w:t>
      </w:r>
      <w:r>
        <w:t xml:space="preserve"> omassa WA-ryhmässä.</w:t>
      </w:r>
      <w:r>
        <w:br/>
        <w:t>Esitys: Päivitetään suunnittelun tilanne.</w:t>
      </w:r>
      <w:r w:rsidR="008869D6">
        <w:br/>
        <w:t>Päätös: Lauri Linden on yksi panelisteista.</w:t>
      </w:r>
    </w:p>
    <w:p w14:paraId="28B45AED" w14:textId="77777777" w:rsidR="00565ADE" w:rsidRPr="000E3FAE" w:rsidRDefault="00EB1C30" w:rsidP="00182A6E">
      <w:pPr>
        <w:ind w:left="1300" w:hanging="1300"/>
      </w:pPr>
      <w:r>
        <w:t>10.</w:t>
      </w:r>
      <w:r>
        <w:tab/>
      </w:r>
      <w:r w:rsidRPr="00565ADE">
        <w:rPr>
          <w:b/>
          <w:bCs/>
        </w:rPr>
        <w:t>NUORISOVALTUUSTON EDUSTUSPAIKKA KAUPUNGINHALLITUKSESSA</w:t>
      </w:r>
      <w:r>
        <w:rPr>
          <w:b/>
          <w:bCs/>
        </w:rPr>
        <w:br/>
      </w:r>
      <w:r w:rsidR="0030277A" w:rsidRPr="0030277A">
        <w:t xml:space="preserve">Hallinto ja konserni -toimiala valmistelee vastausta nuorisovaltuuston jättämään aloitteeseen koskien nuorisovaltuuston edustuspaikkaa kaupunginhallituksessa. Hallinto ja konserni -toimiala pyytää nuorisovaltuustolta vastauksia </w:t>
      </w:r>
      <w:r w:rsidR="0030277A">
        <w:t>liitteenä</w:t>
      </w:r>
      <w:r w:rsidR="0030277A" w:rsidRPr="0030277A">
        <w:t xml:space="preserve"> </w:t>
      </w:r>
      <w:r w:rsidR="00386211">
        <w:t xml:space="preserve">(LIITE </w:t>
      </w:r>
      <w:r w:rsidR="00D51240">
        <w:t>2</w:t>
      </w:r>
      <w:r w:rsidR="00386211">
        <w:t xml:space="preserve">) </w:t>
      </w:r>
      <w:r w:rsidR="0030277A" w:rsidRPr="0030277A">
        <w:t>oleviin kysymyksiin saadakseen lisää tietoa nuorisovaltuuston toiveista ja tavoitteista.</w:t>
      </w:r>
      <w:r w:rsidR="00136FDE">
        <w:br/>
        <w:t>Ehdotus: Käydään läpi vastaukset, tehdään tarvittavat muutokset ja hyväksytään ne. Puheenjohtaja toimittaa ne eteenpäin.</w:t>
      </w:r>
      <w:r w:rsidR="008869D6">
        <w:br/>
        <w:t xml:space="preserve">Päätös: Vastaukset on lähetetty eteenpäin. </w:t>
      </w:r>
    </w:p>
    <w:p w14:paraId="2A10EEAC" w14:textId="77777777" w:rsidR="000B44D6" w:rsidRDefault="00EB1C30" w:rsidP="00861864">
      <w:pPr>
        <w:ind w:left="1300" w:hanging="1300"/>
        <w:rPr>
          <w:b/>
        </w:rPr>
      </w:pPr>
      <w:r>
        <w:t>1</w:t>
      </w:r>
      <w:r w:rsidR="0044704C">
        <w:t>1</w:t>
      </w:r>
      <w:r w:rsidR="00EE57D8">
        <w:t>.</w:t>
      </w:r>
      <w:r w:rsidR="00EE57D8">
        <w:tab/>
      </w:r>
      <w:r w:rsidR="00A10F15">
        <w:tab/>
      </w:r>
      <w:r w:rsidR="003908BD" w:rsidRPr="00A10F15">
        <w:rPr>
          <w:b/>
        </w:rPr>
        <w:t>NUORISOVALTUUSTON TALOUS</w:t>
      </w:r>
      <w:r w:rsidR="00386211">
        <w:rPr>
          <w:b/>
        </w:rPr>
        <w:br/>
      </w:r>
      <w:r w:rsidR="00386211" w:rsidRPr="00386211">
        <w:rPr>
          <w:bCs/>
        </w:rPr>
        <w:t xml:space="preserve">Taloustilanne liitteenä. </w:t>
      </w:r>
      <w:r w:rsidR="00136FDE">
        <w:rPr>
          <w:bCs/>
        </w:rPr>
        <w:t xml:space="preserve">LIITE </w:t>
      </w:r>
      <w:r w:rsidR="00D51240">
        <w:rPr>
          <w:bCs/>
        </w:rPr>
        <w:t>3</w:t>
      </w:r>
    </w:p>
    <w:p w14:paraId="66A0F547" w14:textId="77777777" w:rsidR="006515E6" w:rsidRDefault="00EB1C30" w:rsidP="00C06BBF">
      <w:pPr>
        <w:ind w:left="1300" w:hanging="1300"/>
      </w:pPr>
      <w:r>
        <w:rPr>
          <w:bCs/>
        </w:rPr>
        <w:lastRenderedPageBreak/>
        <w:t>1</w:t>
      </w:r>
      <w:r w:rsidR="0044704C">
        <w:rPr>
          <w:bCs/>
        </w:rPr>
        <w:t>2</w:t>
      </w:r>
      <w:r w:rsidR="008B3C0A">
        <w:rPr>
          <w:bCs/>
        </w:rPr>
        <w:t>.</w:t>
      </w:r>
      <w:r w:rsidR="0052667B">
        <w:rPr>
          <w:bCs/>
        </w:rPr>
        <w:tab/>
      </w:r>
      <w:r w:rsidRPr="006515E6">
        <w:rPr>
          <w:b/>
          <w:bCs/>
        </w:rPr>
        <w:t>HANKINNAT</w:t>
      </w:r>
      <w:r w:rsidR="00387D2E">
        <w:rPr>
          <w:b/>
          <w:bCs/>
        </w:rPr>
        <w:br/>
      </w:r>
      <w:r w:rsidR="006F1C20">
        <w:t xml:space="preserve">Nuvan logo on lähetetty tavaroiden toimittajalle, jäädään odottamaan koevedosta ja toivotaan laskutusta </w:t>
      </w:r>
      <w:r w:rsidR="00F40EFA">
        <w:t xml:space="preserve">ja tavaroita </w:t>
      </w:r>
      <w:r w:rsidR="006F1C20">
        <w:t xml:space="preserve">vielä tälle vuodelle. </w:t>
      </w:r>
    </w:p>
    <w:p w14:paraId="47EE98DB" w14:textId="77777777" w:rsidR="00F40EFA" w:rsidRDefault="00F40EFA" w:rsidP="00C06BBF">
      <w:pPr>
        <w:ind w:left="1300" w:hanging="1300"/>
      </w:pPr>
    </w:p>
    <w:p w14:paraId="276AF143" w14:textId="77777777" w:rsidR="009C39D0" w:rsidRPr="009C39D0" w:rsidRDefault="00EB1C30" w:rsidP="00697ED5">
      <w:pPr>
        <w:ind w:left="1300" w:hanging="1300"/>
        <w:rPr>
          <w:b/>
          <w:bCs/>
        </w:rPr>
      </w:pPr>
      <w:r>
        <w:t>13.</w:t>
      </w:r>
      <w:r>
        <w:tab/>
      </w:r>
      <w:r w:rsidRPr="009C39D0">
        <w:rPr>
          <w:b/>
          <w:bCs/>
        </w:rPr>
        <w:t>TOIMINTAKERTOMUS 2024</w:t>
      </w:r>
      <w:r w:rsidR="00E7207C">
        <w:rPr>
          <w:b/>
          <w:bCs/>
        </w:rPr>
        <w:br/>
      </w:r>
      <w:r w:rsidR="00E7207C" w:rsidRPr="00E7207C">
        <w:t>Toimintakertomus tulee olla valmis vuoden 2025 ensimmäisessä kokouksessa käsiteltäväksi.</w:t>
      </w:r>
      <w:r w:rsidR="00F40EFA">
        <w:br/>
        <w:t>Päätös: Puheenjohtaja kirjoittaa toimintakertomuksen ja laittaa sen WA-ryhmään muutoksia ja lisäyksiä varten.</w:t>
      </w:r>
    </w:p>
    <w:p w14:paraId="4CB659CD" w14:textId="77777777" w:rsidR="009C39D0" w:rsidRDefault="00EB1C30" w:rsidP="00697ED5">
      <w:pPr>
        <w:ind w:left="1300" w:hanging="1300"/>
        <w:rPr>
          <w:b/>
          <w:bCs/>
        </w:rPr>
      </w:pPr>
      <w:r>
        <w:t>14.</w:t>
      </w:r>
      <w:r>
        <w:tab/>
      </w:r>
      <w:r w:rsidRPr="009C39D0">
        <w:rPr>
          <w:b/>
          <w:bCs/>
        </w:rPr>
        <w:t>TOIMINTASUUNNITELMA 2025</w:t>
      </w:r>
      <w:r w:rsidR="00E7207C">
        <w:rPr>
          <w:b/>
          <w:bCs/>
        </w:rPr>
        <w:br/>
      </w:r>
      <w:r w:rsidR="00E7207C" w:rsidRPr="00E7207C">
        <w:t>Toiminta</w:t>
      </w:r>
      <w:r w:rsidR="00E7207C">
        <w:t>suunnitelma</w:t>
      </w:r>
      <w:r w:rsidR="00E7207C" w:rsidRPr="00E7207C">
        <w:t xml:space="preserve"> tulee olla valmis vuoden 2025 ensimmäisessä kokouksessa käsiteltäväksi.</w:t>
      </w:r>
      <w:r w:rsidR="00F40EFA">
        <w:br/>
        <w:t>Päätös: Okko Lausmaa</w:t>
      </w:r>
      <w:r w:rsidR="00BA7C1B">
        <w:t xml:space="preserve"> (vastuuhlö)</w:t>
      </w:r>
      <w:r w:rsidR="00F40EFA">
        <w:t>, Mikael Aalto</w:t>
      </w:r>
      <w:r w:rsidR="00BA7C1B">
        <w:t>, Juho Rintakoski</w:t>
      </w:r>
      <w:r w:rsidR="00F40EFA">
        <w:t xml:space="preserve"> ja Lemmi Sovio</w:t>
      </w:r>
      <w:r w:rsidR="00BA7C1B">
        <w:t xml:space="preserve"> kirjoittavat suunnitelman.</w:t>
      </w:r>
    </w:p>
    <w:p w14:paraId="0A9FEBBC" w14:textId="77777777" w:rsidR="009C39D0" w:rsidRDefault="00EB1C30" w:rsidP="00697ED5">
      <w:pPr>
        <w:ind w:left="1300" w:hanging="1300"/>
      </w:pPr>
      <w:r>
        <w:t>15.</w:t>
      </w:r>
      <w:r>
        <w:tab/>
      </w:r>
      <w:r w:rsidRPr="009C39D0">
        <w:rPr>
          <w:b/>
          <w:bCs/>
        </w:rPr>
        <w:t>KEVÄÄN 2O25 KOKOUSTEN PÄIVÄMÄÄRÄT</w:t>
      </w:r>
      <w:r w:rsidR="00AC5680">
        <w:rPr>
          <w:b/>
          <w:bCs/>
        </w:rPr>
        <w:br/>
      </w:r>
      <w:r w:rsidR="00AC5680" w:rsidRPr="00AC5680">
        <w:t>Ehdotus</w:t>
      </w:r>
      <w:r w:rsidR="00AC5680">
        <w:t xml:space="preserve">: 13.1., 27.1., 10.2., 24.2., 10.3., 24.3., 7.4., </w:t>
      </w:r>
      <w:r w:rsidR="00E7207C">
        <w:t>28.4., 12.5., 26.5. (KV) ja 9.6. (KV)</w:t>
      </w:r>
      <w:r w:rsidR="000B61C6">
        <w:t>. Siirretäänkö kaksi viimeistä, niin ei mene kaupunginvaltuuston kanssa päällekkäin?</w:t>
      </w:r>
      <w:r w:rsidR="00BA7C1B">
        <w:br/>
        <w:t>Päätös: 12.5. asti kokoukset suunnitelman mukaan, kaksi viimeistä sovitaan kevään aikana.</w:t>
      </w:r>
    </w:p>
    <w:p w14:paraId="3423521B" w14:textId="77777777" w:rsidR="0036732D" w:rsidRDefault="0036732D" w:rsidP="00697ED5">
      <w:pPr>
        <w:ind w:left="1300" w:hanging="1300"/>
      </w:pPr>
    </w:p>
    <w:p w14:paraId="4A11A23C" w14:textId="77777777" w:rsidR="0036732D" w:rsidRDefault="0036732D" w:rsidP="00697ED5">
      <w:pPr>
        <w:ind w:left="1300" w:hanging="1300"/>
      </w:pPr>
    </w:p>
    <w:p w14:paraId="2189BC21" w14:textId="77777777" w:rsidR="0036732D" w:rsidRDefault="0036732D" w:rsidP="00697ED5">
      <w:pPr>
        <w:ind w:left="1300" w:hanging="1300"/>
      </w:pPr>
    </w:p>
    <w:p w14:paraId="3C02F9C8" w14:textId="77777777" w:rsidR="0036732D" w:rsidRDefault="0036732D" w:rsidP="00697ED5">
      <w:pPr>
        <w:ind w:left="1300" w:hanging="1300"/>
      </w:pPr>
    </w:p>
    <w:p w14:paraId="5935458C" w14:textId="77777777" w:rsidR="0036732D" w:rsidRDefault="0036732D" w:rsidP="00697ED5">
      <w:pPr>
        <w:ind w:left="1300" w:hanging="1300"/>
      </w:pPr>
    </w:p>
    <w:p w14:paraId="6BB9E82B" w14:textId="77777777" w:rsidR="0036732D" w:rsidRDefault="0036732D" w:rsidP="00697ED5">
      <w:pPr>
        <w:ind w:left="1300" w:hanging="1300"/>
      </w:pPr>
    </w:p>
    <w:p w14:paraId="560CB16E" w14:textId="77777777" w:rsidR="0036732D" w:rsidRDefault="0036732D" w:rsidP="00697ED5">
      <w:pPr>
        <w:ind w:left="1300" w:hanging="1300"/>
      </w:pPr>
    </w:p>
    <w:p w14:paraId="3FFFB3E2" w14:textId="77777777" w:rsidR="0036732D" w:rsidRDefault="0036732D" w:rsidP="00697ED5">
      <w:pPr>
        <w:ind w:left="1300" w:hanging="1300"/>
      </w:pPr>
    </w:p>
    <w:p w14:paraId="4FA4C6A8" w14:textId="77777777" w:rsidR="0036732D" w:rsidRDefault="0036732D" w:rsidP="00697ED5">
      <w:pPr>
        <w:ind w:left="1300" w:hanging="1300"/>
      </w:pPr>
    </w:p>
    <w:p w14:paraId="7F6607E6" w14:textId="77777777" w:rsidR="0036732D" w:rsidRDefault="0036732D" w:rsidP="00697ED5">
      <w:pPr>
        <w:ind w:left="1300" w:hanging="1300"/>
      </w:pPr>
    </w:p>
    <w:p w14:paraId="0849FFD7" w14:textId="77777777" w:rsidR="006832BF" w:rsidRDefault="00EB1C30" w:rsidP="00697ED5">
      <w:pPr>
        <w:ind w:left="1300" w:hanging="1300"/>
      </w:pPr>
      <w:r>
        <w:lastRenderedPageBreak/>
        <w:t>1</w:t>
      </w:r>
      <w:r w:rsidR="00E7207C">
        <w:t>6</w:t>
      </w:r>
      <w:r>
        <w:t>.</w:t>
      </w:r>
      <w:r>
        <w:tab/>
      </w:r>
      <w:r>
        <w:tab/>
      </w:r>
      <w:r w:rsidRPr="006832BF">
        <w:rPr>
          <w:b/>
          <w:bCs/>
        </w:rPr>
        <w:t>UUSIEN JÄSENTEN HYVÄKSYMINEN</w:t>
      </w:r>
    </w:p>
    <w:p w14:paraId="19E88332" w14:textId="77777777" w:rsidR="00CA66F9" w:rsidRDefault="00EB1C30" w:rsidP="00697ED5">
      <w:pPr>
        <w:ind w:left="1300" w:hanging="1300"/>
        <w:rPr>
          <w:b/>
        </w:rPr>
      </w:pPr>
      <w:r>
        <w:t>1</w:t>
      </w:r>
      <w:r w:rsidR="00E7207C">
        <w:t>7</w:t>
      </w:r>
      <w:r w:rsidR="00A10F15">
        <w:t xml:space="preserve">. </w:t>
      </w:r>
      <w:r w:rsidR="00A10F15">
        <w:tab/>
      </w:r>
      <w:r w:rsidR="00EE57D8">
        <w:tab/>
      </w:r>
      <w:r w:rsidR="00EE57D8" w:rsidRPr="00EB34CF">
        <w:rPr>
          <w:b/>
        </w:rPr>
        <w:t>MUUT ESILLE TULEVAT ASIAT</w:t>
      </w:r>
    </w:p>
    <w:p w14:paraId="07FDCF76" w14:textId="77777777" w:rsidR="001176F6" w:rsidRDefault="00EB1C30" w:rsidP="001176F6">
      <w:pPr>
        <w:ind w:left="1300" w:hanging="1300"/>
      </w:pPr>
      <w:r>
        <w:t>1</w:t>
      </w:r>
      <w:r w:rsidR="00E7207C">
        <w:t>8</w:t>
      </w:r>
      <w:r w:rsidR="000B44D6">
        <w:t>.</w:t>
      </w:r>
      <w:r w:rsidR="00EE57D8">
        <w:tab/>
      </w:r>
      <w:r w:rsidR="00697ED5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185402">
        <w:t xml:space="preserve">Seuraava kokous pidetään maanantaina </w:t>
      </w:r>
      <w:r w:rsidR="000B61C6">
        <w:t>13</w:t>
      </w:r>
      <w:r w:rsidR="00BA18DB">
        <w:t>.1</w:t>
      </w:r>
      <w:r w:rsidR="00185402">
        <w:t>.202</w:t>
      </w:r>
      <w:r w:rsidR="000B61C6">
        <w:t>5</w:t>
      </w:r>
      <w:r w:rsidR="00185402">
        <w:t xml:space="preserve"> klo 1</w:t>
      </w:r>
      <w:r w:rsidR="00940F5A">
        <w:t>8.00</w:t>
      </w:r>
      <w:r w:rsidR="00185402">
        <w:t xml:space="preserve"> alkaen. Kokouspaikka </w:t>
      </w:r>
      <w:r w:rsidR="000B61C6">
        <w:t>ilmoitetaan myöhemmin.</w:t>
      </w:r>
    </w:p>
    <w:p w14:paraId="2F0CA17C" w14:textId="77777777" w:rsidR="00C50E31" w:rsidRDefault="00EB1C30" w:rsidP="001176F6">
      <w:pPr>
        <w:ind w:left="1300" w:hanging="1300"/>
        <w:rPr>
          <w:bCs/>
        </w:rPr>
      </w:pPr>
      <w:r>
        <w:t>1</w:t>
      </w:r>
      <w:r w:rsidR="00E7207C">
        <w:t>9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E278F3">
        <w:rPr>
          <w:b/>
        </w:rPr>
        <w:br/>
      </w:r>
      <w:r w:rsidR="00E278F3" w:rsidRPr="00E278F3">
        <w:rPr>
          <w:bCs/>
        </w:rPr>
        <w:t>Puheenjohtaja päätti kokouksen klo</w:t>
      </w:r>
      <w:r w:rsidR="00BA7C1B">
        <w:rPr>
          <w:bCs/>
        </w:rPr>
        <w:t xml:space="preserve"> 18.30.</w:t>
      </w:r>
      <w:r w:rsidR="0023266A">
        <w:rPr>
          <w:b/>
        </w:rPr>
        <w:br/>
      </w:r>
    </w:p>
    <w:p w14:paraId="129BCDB1" w14:textId="77777777" w:rsidR="00064607" w:rsidRDefault="00064607" w:rsidP="001176F6">
      <w:pPr>
        <w:ind w:left="1300" w:hanging="1300"/>
        <w:rPr>
          <w:bCs/>
        </w:rPr>
      </w:pPr>
    </w:p>
    <w:p w14:paraId="7E2EC940" w14:textId="77777777" w:rsidR="00337081" w:rsidRDefault="00EB1C30" w:rsidP="001176F6">
      <w:pPr>
        <w:ind w:left="1300" w:hanging="1300"/>
      </w:pPr>
      <w:r>
        <w:t>Pöytäkirjan vakuudeksi Riihimäellä 3.12.2024</w:t>
      </w:r>
    </w:p>
    <w:p w14:paraId="63EBA72A" w14:textId="77777777" w:rsidR="00D51240" w:rsidRDefault="00D51240" w:rsidP="001176F6">
      <w:pPr>
        <w:ind w:left="1300" w:hanging="1300"/>
      </w:pPr>
    </w:p>
    <w:p w14:paraId="6278ED78" w14:textId="77777777" w:rsidR="00D51240" w:rsidRDefault="00EB1C30" w:rsidP="001176F6">
      <w:pPr>
        <w:ind w:left="1300" w:hanging="1300"/>
      </w:pPr>
      <w:r>
        <w:t xml:space="preserve">Iris Kekki </w:t>
      </w:r>
      <w:r>
        <w:tab/>
      </w:r>
      <w:r>
        <w:tab/>
      </w:r>
      <w:r>
        <w:tab/>
      </w:r>
      <w:r>
        <w:tab/>
      </w:r>
      <w:r>
        <w:tab/>
        <w:t xml:space="preserve">Heikki </w:t>
      </w:r>
      <w:r>
        <w:t>Leväniemi</w:t>
      </w:r>
    </w:p>
    <w:p w14:paraId="543AEE0F" w14:textId="77777777" w:rsidR="00D51240" w:rsidRDefault="00EB1C30" w:rsidP="001176F6">
      <w:pPr>
        <w:ind w:left="1300" w:hanging="1300"/>
      </w:pPr>
      <w:r>
        <w:t>Puheenjohtaja</w:t>
      </w:r>
      <w:r>
        <w:tab/>
      </w:r>
      <w:r>
        <w:tab/>
      </w:r>
      <w:r>
        <w:tab/>
        <w:t>Sihteeri</w:t>
      </w:r>
    </w:p>
    <w:p w14:paraId="73CB8AA4" w14:textId="77777777" w:rsidR="00D51240" w:rsidRDefault="00D51240" w:rsidP="001176F6">
      <w:pPr>
        <w:ind w:left="1300" w:hanging="1300"/>
      </w:pPr>
    </w:p>
    <w:p w14:paraId="6292A392" w14:textId="77777777" w:rsidR="00D51240" w:rsidRDefault="00EB1C30" w:rsidP="001176F6">
      <w:pPr>
        <w:ind w:left="1300" w:hanging="1300"/>
      </w:pPr>
      <w:r>
        <w:t>Daniel Santoo</w:t>
      </w:r>
      <w:r>
        <w:tab/>
      </w:r>
      <w:r>
        <w:tab/>
      </w:r>
      <w:r>
        <w:tab/>
        <w:t>Lemmi Sovio</w:t>
      </w:r>
    </w:p>
    <w:p w14:paraId="2E9A0AC1" w14:textId="77777777" w:rsidR="00D51240" w:rsidRDefault="00EB1C30" w:rsidP="001176F6">
      <w:pPr>
        <w:ind w:left="1300" w:hanging="1300"/>
      </w:pPr>
      <w:r>
        <w:t>Pöytäkirjantarkastaja</w:t>
      </w:r>
      <w:r>
        <w:tab/>
      </w:r>
      <w:r>
        <w:tab/>
      </w:r>
      <w:r>
        <w:tab/>
      </w:r>
      <w:proofErr w:type="spellStart"/>
      <w:r>
        <w:t>Pöytäkirjantarkastaja</w:t>
      </w:r>
      <w:proofErr w:type="spellEnd"/>
    </w:p>
    <w:p w14:paraId="669B6B79" w14:textId="77777777" w:rsidR="0036732D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6E73B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3391C050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798B9CE5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7C0EE33E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6230AAA5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000F7627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6C347375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333E3FAD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761D8DCF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66D646B7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4563D8E2" w14:textId="77777777" w:rsidR="0036732D" w:rsidRDefault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2284405A" w14:textId="77777777" w:rsidR="00D51240" w:rsidRDefault="00EB1C30" w:rsidP="0036732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ind w:left="6480" w:firstLine="720"/>
      </w:pPr>
      <w:r>
        <w:lastRenderedPageBreak/>
        <w:t>LIITE 1</w:t>
      </w:r>
    </w:p>
    <w:p w14:paraId="46A585E6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Riihimäen nuorisovaltuuston kokous 2.12.2024</w:t>
      </w:r>
      <w:r>
        <w:tab/>
      </w:r>
    </w:p>
    <w:p w14:paraId="570EB427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Osallistujalista</w:t>
      </w:r>
    </w:p>
    <w:p w14:paraId="6A220FB6" w14:textId="77777777" w:rsidR="00D51240" w:rsidRDefault="00D5124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37C1A743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Aalto Mikael</w:t>
      </w:r>
    </w:p>
    <w:p w14:paraId="1B3A8FA2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Hirviniemi Tuulikki</w:t>
      </w:r>
    </w:p>
    <w:p w14:paraId="30A4E89C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Kankaantähti Jasmin</w:t>
      </w:r>
    </w:p>
    <w:p w14:paraId="417C6956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Kankaantähti Jenny</w:t>
      </w:r>
    </w:p>
    <w:p w14:paraId="5CE1D8B7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Kekki Iris (kokouksen puheenjohtaja)</w:t>
      </w:r>
    </w:p>
    <w:p w14:paraId="5F43C177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Lausmaa Okko</w:t>
      </w:r>
    </w:p>
    <w:p w14:paraId="4561DC07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Parikka Pyry</w:t>
      </w:r>
    </w:p>
    <w:p w14:paraId="5642E4AA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Purhonen Jonne</w:t>
      </w:r>
    </w:p>
    <w:p w14:paraId="5F4B2BB7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Rintakoski Juho</w:t>
      </w:r>
    </w:p>
    <w:p w14:paraId="61D90324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Santoo Daniel</w:t>
      </w:r>
    </w:p>
    <w:p w14:paraId="5D5A58FD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Sovio Lemmi</w:t>
      </w:r>
    </w:p>
    <w:p w14:paraId="6E14C4BD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Tölmälä Leo</w:t>
      </w:r>
    </w:p>
    <w:p w14:paraId="2DCC76E7" w14:textId="77777777" w:rsidR="00D51240" w:rsidRDefault="00D5124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</w:p>
    <w:p w14:paraId="17FA59A8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Nuorisopalveluiden työntekijä(t)</w:t>
      </w:r>
    </w:p>
    <w:p w14:paraId="7A4E3E6C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>Laitinen Marko</w:t>
      </w:r>
    </w:p>
    <w:p w14:paraId="26BD9E83" w14:textId="77777777" w:rsidR="00D51240" w:rsidRDefault="00EB1C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t xml:space="preserve">Leväniemi Heikki </w:t>
      </w:r>
      <w:r>
        <w:t>(Kokouksen sihteeri)</w:t>
      </w:r>
      <w:r>
        <w:br w:type="page"/>
      </w:r>
    </w:p>
    <w:p w14:paraId="5376C302" w14:textId="77777777" w:rsidR="00337081" w:rsidRPr="00337081" w:rsidRDefault="00EB1C30" w:rsidP="00337081">
      <w:pPr>
        <w:ind w:left="1300" w:hanging="1300"/>
      </w:pPr>
      <w:r>
        <w:lastRenderedPageBreak/>
        <w:tab/>
      </w:r>
      <w:r w:rsidR="00064607">
        <w:tab/>
      </w:r>
      <w:r w:rsidR="00064607">
        <w:tab/>
      </w:r>
      <w:r w:rsidR="00064607">
        <w:tab/>
      </w:r>
      <w:r w:rsidR="00064607">
        <w:tab/>
      </w:r>
      <w:r w:rsidR="00064607">
        <w:tab/>
        <w:t xml:space="preserve">LIITE </w:t>
      </w:r>
      <w:r>
        <w:t>2</w:t>
      </w:r>
    </w:p>
    <w:p w14:paraId="0E23FF24" w14:textId="77777777" w:rsidR="00337081" w:rsidRPr="00337081" w:rsidRDefault="00EB1C30" w:rsidP="00337081">
      <w:pPr>
        <w:ind w:left="1300" w:hanging="1300"/>
      </w:pPr>
      <w:r w:rsidRPr="00337081">
        <w:rPr>
          <w:b/>
          <w:bCs/>
        </w:rPr>
        <w:t xml:space="preserve">Kysymyksiä nuorisovaltuustolle </w:t>
      </w:r>
    </w:p>
    <w:p w14:paraId="15FFD2A2" w14:textId="77777777" w:rsidR="00337081" w:rsidRDefault="00EB1C30" w:rsidP="00337081">
      <w:pPr>
        <w:ind w:left="1300" w:hanging="1300"/>
      </w:pPr>
      <w:r w:rsidRPr="00337081">
        <w:t>Hallinto ja konserni -toimiala valmistelee vastausta nuorisovaltuuston jättämään</w:t>
      </w:r>
    </w:p>
    <w:p w14:paraId="1240606E" w14:textId="77777777" w:rsidR="00337081" w:rsidRDefault="00EB1C30" w:rsidP="00337081">
      <w:pPr>
        <w:ind w:left="1300" w:hanging="1300"/>
      </w:pPr>
      <w:r>
        <w:t xml:space="preserve"> al</w:t>
      </w:r>
      <w:r w:rsidRPr="00337081">
        <w:t xml:space="preserve">oitteeseen koskien nuorisovaltuuston edustuspaikkaa kaupunginhallituksessa. Hallinto ja </w:t>
      </w:r>
    </w:p>
    <w:p w14:paraId="4AC00BB1" w14:textId="77777777" w:rsidR="00337081" w:rsidRDefault="00EB1C30" w:rsidP="00337081">
      <w:pPr>
        <w:ind w:left="1300" w:hanging="1300"/>
      </w:pPr>
      <w:r w:rsidRPr="00337081">
        <w:t xml:space="preserve">konserni -toimiala pyytää nuorisovaltuustolta vastauksia alla oleviin kysymyksiin </w:t>
      </w:r>
    </w:p>
    <w:p w14:paraId="448D53D3" w14:textId="77777777" w:rsidR="00337081" w:rsidRPr="00337081" w:rsidRDefault="00EB1C30" w:rsidP="00337081">
      <w:pPr>
        <w:ind w:left="1300" w:hanging="1300"/>
      </w:pPr>
      <w:r>
        <w:t>s</w:t>
      </w:r>
      <w:r w:rsidRPr="00337081">
        <w:t xml:space="preserve">aadakseen lisää tietoa nuorisovaltuuston toiveista ja tavoitteista. </w:t>
      </w:r>
    </w:p>
    <w:p w14:paraId="7CD5AD46" w14:textId="77777777" w:rsidR="00337081" w:rsidRPr="00337081" w:rsidRDefault="00EB1C30" w:rsidP="00337081">
      <w:pPr>
        <w:numPr>
          <w:ilvl w:val="0"/>
          <w:numId w:val="25"/>
        </w:numPr>
      </w:pPr>
      <w:r w:rsidRPr="00337081">
        <w:t xml:space="preserve">Toivooko nuorisovaltuusto, että sille annetaan hallintosäännössä pysyvä läsnäolo- ja puheoikeus kaupunginhallituksen kokouksiin vai toivooko nuorisovaltuusto, että kaupunginhallitus myöntäisi nuorisovaltuuston edustajalle aina erikseen läsnäolo- ja puheoikeuden niihin kaupunginhallituksen kokouksiin, joihin nuorisovaltuusto haluaa edustuksen? </w:t>
      </w:r>
    </w:p>
    <w:p w14:paraId="2C655EA7" w14:textId="77777777" w:rsidR="00337081" w:rsidRDefault="00EB1C30" w:rsidP="00337081">
      <w:pPr>
        <w:ind w:left="1300" w:hanging="1300"/>
      </w:pPr>
      <w:r w:rsidRPr="00337081">
        <w:t xml:space="preserve">Nuorisovaltuusto toivoo saavansa pysyvän läsnäolo- ja puheoikeuden </w:t>
      </w:r>
    </w:p>
    <w:p w14:paraId="47ECE8D6" w14:textId="77777777" w:rsidR="00337081" w:rsidRDefault="00EB1C30" w:rsidP="00337081">
      <w:pPr>
        <w:ind w:left="1300" w:hanging="1300"/>
      </w:pPr>
      <w:r>
        <w:t>k</w:t>
      </w:r>
      <w:r w:rsidRPr="00337081">
        <w:t xml:space="preserve">aupunginhallituksen kokouksiin. Pysyvä läsnäolo- ja puheoikeus takaa nuorisovaltuustolle </w:t>
      </w:r>
    </w:p>
    <w:p w14:paraId="66AD2E1C" w14:textId="77777777" w:rsidR="00337081" w:rsidRPr="00337081" w:rsidRDefault="00EB1C30" w:rsidP="00337081">
      <w:pPr>
        <w:ind w:left="1300" w:hanging="1300"/>
      </w:pPr>
      <w:r w:rsidRPr="00337081">
        <w:t xml:space="preserve">riippumattoman oikeuden olla mukana kaupunginhallituksen päätöksenteossa. </w:t>
      </w:r>
    </w:p>
    <w:p w14:paraId="1CCED63E" w14:textId="77777777" w:rsidR="00337081" w:rsidRPr="00337081" w:rsidRDefault="00EB1C30" w:rsidP="00337081">
      <w:pPr>
        <w:numPr>
          <w:ilvl w:val="0"/>
          <w:numId w:val="26"/>
        </w:numPr>
      </w:pPr>
      <w:r w:rsidRPr="00337081">
        <w:t xml:space="preserve">Onko nuorisovaltuustolla antaa esimerkkejä asioista, joita se ei ole pystynyt nyt edistämään, mutta joita se pystyisi edistämään osallistumalla kaupunginhallituksen kokoustyöskentelyyn? </w:t>
      </w:r>
    </w:p>
    <w:p w14:paraId="45FDDBD8" w14:textId="77777777" w:rsidR="00337081" w:rsidRDefault="00EB1C30" w:rsidP="00337081">
      <w:pPr>
        <w:ind w:left="1300" w:hanging="1300"/>
      </w:pPr>
      <w:r w:rsidRPr="00337081">
        <w:t xml:space="preserve">Nuorisovaltuusto jää paitsi monien päätösten valmistelusta, jonka seurauksena monet </w:t>
      </w:r>
    </w:p>
    <w:p w14:paraId="36E7C6B6" w14:textId="77777777" w:rsidR="00337081" w:rsidRDefault="00EB1C30" w:rsidP="00337081">
      <w:pPr>
        <w:ind w:left="1300" w:hanging="1300"/>
      </w:pPr>
      <w:r w:rsidRPr="00337081">
        <w:t xml:space="preserve">aidot mahdollisuuden vaikuttaa asioihin ja tuoda esiin nuorille sopivampia vaihtoehtoja </w:t>
      </w:r>
    </w:p>
    <w:p w14:paraId="74BEF467" w14:textId="77777777" w:rsidR="00337081" w:rsidRPr="00337081" w:rsidRDefault="00EB1C30" w:rsidP="00337081">
      <w:pPr>
        <w:ind w:left="1300" w:hanging="1300"/>
      </w:pPr>
      <w:r w:rsidRPr="00337081">
        <w:t xml:space="preserve">jäävät toteutumatta. </w:t>
      </w:r>
    </w:p>
    <w:p w14:paraId="5CB30DC6" w14:textId="77777777" w:rsidR="00337081" w:rsidRPr="00337081" w:rsidRDefault="00EB1C30" w:rsidP="00117FBB">
      <w:pPr>
        <w:numPr>
          <w:ilvl w:val="0"/>
          <w:numId w:val="27"/>
        </w:numPr>
        <w:ind w:left="1300" w:hanging="1300"/>
      </w:pPr>
      <w:r w:rsidRPr="00337081">
        <w:t xml:space="preserve">Onko nuorisovaltuustolla antaa esimerkkejä asioista, joita se on pystynyt edistämään osallistumalla lautakuntien ja valtuuston kokoustyöskentelyyn? </w:t>
      </w:r>
    </w:p>
    <w:p w14:paraId="5C245698" w14:textId="77777777" w:rsidR="00337081" w:rsidRDefault="00EB1C30" w:rsidP="00337081">
      <w:pPr>
        <w:ind w:left="1300" w:hanging="1300"/>
      </w:pPr>
      <w:r w:rsidRPr="00337081">
        <w:t xml:space="preserve">Nuorisovaltuusto on saanut lautakunnissa ja kaupunginvaltuustossa tärkeää tietoa </w:t>
      </w:r>
    </w:p>
    <w:p w14:paraId="791AF41C" w14:textId="77777777" w:rsidR="00337081" w:rsidRPr="00337081" w:rsidRDefault="00EB1C30" w:rsidP="00337081">
      <w:pPr>
        <w:ind w:left="1300" w:hanging="1300"/>
      </w:pPr>
      <w:r w:rsidRPr="00337081">
        <w:t xml:space="preserve">kaupungissa tapahtuvista asioista, jota ilman vaikuttaminen olisi entistäkin vaikeampaa. </w:t>
      </w:r>
    </w:p>
    <w:p w14:paraId="1A13CFC8" w14:textId="77777777" w:rsidR="00337081" w:rsidRDefault="00EB1C30" w:rsidP="00337081">
      <w:pPr>
        <w:ind w:left="1300" w:hanging="1300"/>
      </w:pPr>
      <w:r w:rsidRPr="00337081">
        <w:t xml:space="preserve">Kaupunginvaltuustossa nuorisovaltuuston edustaja on esimerkiksi puhunut </w:t>
      </w:r>
    </w:p>
    <w:p w14:paraId="0516FE02" w14:textId="77777777" w:rsidR="00337081" w:rsidRDefault="00EB1C30" w:rsidP="00337081">
      <w:pPr>
        <w:ind w:left="1300" w:hanging="1300"/>
      </w:pPr>
      <w:r w:rsidRPr="00337081">
        <w:t xml:space="preserve">liikuntapaikkojen puolesta sekä tukenut Kesätyö 2025 projektiin liittyvää esitystä (jonka </w:t>
      </w:r>
    </w:p>
    <w:p w14:paraId="5E1B37BD" w14:textId="77777777" w:rsidR="00064607" w:rsidRDefault="00EB1C30" w:rsidP="00337081">
      <w:pPr>
        <w:ind w:left="1300" w:hanging="1300"/>
      </w:pPr>
      <w:r w:rsidRPr="00337081">
        <w:t xml:space="preserve">muutettu versio lisättiin talousarvioon). </w:t>
      </w:r>
    </w:p>
    <w:p w14:paraId="55364385" w14:textId="77777777" w:rsidR="00064607" w:rsidRDefault="00EB1C30" w:rsidP="00337081">
      <w:pPr>
        <w:ind w:left="1300" w:hanging="1300"/>
      </w:pPr>
      <w:r>
        <w:t>Nuorisovaltuusto näkee haasteellisena lautakuntatyöskentelyssä sen, että aina sen</w:t>
      </w:r>
    </w:p>
    <w:p w14:paraId="1DC93ACE" w14:textId="77777777" w:rsidR="00337081" w:rsidRPr="00337081" w:rsidRDefault="00EB1C30" w:rsidP="00337081">
      <w:pPr>
        <w:ind w:left="1300" w:hanging="1300"/>
      </w:pPr>
      <w:r>
        <w:lastRenderedPageBreak/>
        <w:t>mielipiteitä ei oteta tosissaan.</w:t>
      </w:r>
    </w:p>
    <w:p w14:paraId="4BE1C37B" w14:textId="77777777" w:rsidR="00337081" w:rsidRDefault="00EB1C30" w:rsidP="00337081">
      <w:pPr>
        <w:ind w:left="1300" w:hanging="1300"/>
      </w:pPr>
      <w:r w:rsidRPr="00337081">
        <w:t xml:space="preserve">Nuorisovaltuusto on pyrkinyt myös parantamaan omia vaikuttamismahdollisuuksiaan. Se </w:t>
      </w:r>
    </w:p>
    <w:p w14:paraId="2F152CF0" w14:textId="77777777" w:rsidR="00337081" w:rsidRDefault="00EB1C30" w:rsidP="00337081">
      <w:pPr>
        <w:ind w:left="1300" w:hanging="1300"/>
      </w:pPr>
      <w:r w:rsidRPr="00337081">
        <w:t xml:space="preserve">on käyttänyt suoraa aloiteoikeuttaan sekä saanut oma-aloitteisuuden ansiosta paikan </w:t>
      </w:r>
    </w:p>
    <w:p w14:paraId="5A69B233" w14:textId="77777777" w:rsidR="00337081" w:rsidRDefault="00EB1C30" w:rsidP="00337081">
      <w:pPr>
        <w:ind w:left="1300" w:hanging="1300"/>
      </w:pPr>
      <w:r w:rsidRPr="00337081">
        <w:t>mielenterveys- ja päihdeneuvottelukuntaan.</w:t>
      </w:r>
    </w:p>
    <w:p w14:paraId="23E64584" w14:textId="77777777" w:rsidR="00064607" w:rsidRDefault="00EB1C30" w:rsidP="00337081">
      <w:pPr>
        <w:ind w:left="1300" w:hanging="1300"/>
      </w:pPr>
      <w:r>
        <w:t xml:space="preserve">Nuorisovaltuusto puolusti voimakkaasti maksutonta ehkäisyä alle 25-vuotiaille </w:t>
      </w:r>
    </w:p>
    <w:p w14:paraId="54059D83" w14:textId="77777777" w:rsidR="00337081" w:rsidRPr="00337081" w:rsidRDefault="00EB1C30" w:rsidP="00337081">
      <w:pPr>
        <w:ind w:left="1300" w:hanging="1300"/>
      </w:pPr>
      <w:r>
        <w:t>riihimäkeläisille nuorille.</w:t>
      </w:r>
      <w:r w:rsidRPr="00337081">
        <w:t xml:space="preserve"> </w:t>
      </w:r>
    </w:p>
    <w:p w14:paraId="76788C25" w14:textId="77777777" w:rsidR="00337081" w:rsidRPr="00337081" w:rsidRDefault="00EB1C30" w:rsidP="0069362A">
      <w:pPr>
        <w:numPr>
          <w:ilvl w:val="0"/>
          <w:numId w:val="28"/>
        </w:numPr>
        <w:ind w:left="1300" w:hanging="1300"/>
      </w:pPr>
      <w:r w:rsidRPr="00337081">
        <w:t xml:space="preserve">Olisiko nuorisovaltuuston edustajapaikka kaupunginhallituksen kokouksissa tällä hetkellä helppo tapa edistää nuorten osallistumis- ja vaikutusmahdollisuuksia Riihimäen kaupungin toiminnassa? Onko muita keinoja, joilla nuorten osallistumis- ja vaikutusmahdollisuuksia voitaisiin helposti lisätä? </w:t>
      </w:r>
    </w:p>
    <w:p w14:paraId="09A55451" w14:textId="77777777" w:rsidR="00337081" w:rsidRDefault="00EB1C30" w:rsidP="00337081">
      <w:pPr>
        <w:ind w:left="1300" w:hanging="1300"/>
      </w:pPr>
      <w:r w:rsidRPr="00337081">
        <w:t xml:space="preserve">Nuorisovaltuuston edustajapaikka kaupunginhallituksen kokouksissa olisi helppouden </w:t>
      </w:r>
    </w:p>
    <w:p w14:paraId="26A0580E" w14:textId="77777777" w:rsidR="00337081" w:rsidRPr="00337081" w:rsidRDefault="00EB1C30" w:rsidP="00337081">
      <w:pPr>
        <w:ind w:left="1300" w:hanging="1300"/>
      </w:pPr>
      <w:r w:rsidRPr="00337081">
        <w:t xml:space="preserve">lisäksi kestävä ja päätöksenteon läpinäkyvyyttä nuorille edistävä päätös. </w:t>
      </w:r>
    </w:p>
    <w:p w14:paraId="705EE680" w14:textId="77777777" w:rsidR="00337081" w:rsidRDefault="00EB1C30" w:rsidP="00337081">
      <w:pPr>
        <w:ind w:left="1300" w:hanging="1300"/>
      </w:pPr>
      <w:r w:rsidRPr="00337081">
        <w:t xml:space="preserve">Nuorisovaltuuston asemasta ja toimintaedellytyksistä linjataan kuntalain (410/2015) 26§ </w:t>
      </w:r>
    </w:p>
    <w:p w14:paraId="03BDBF67" w14:textId="77777777" w:rsidR="00337081" w:rsidRDefault="00EB1C30" w:rsidP="00337081">
      <w:pPr>
        <w:ind w:left="1300" w:hanging="1300"/>
      </w:pPr>
      <w:r w:rsidRPr="00337081">
        <w:t xml:space="preserve">seuraavasti: ”Nuorten osallistumis- ja vaikuttamismahdollisuuksien varmistamiseksi </w:t>
      </w:r>
    </w:p>
    <w:p w14:paraId="2164927C" w14:textId="77777777" w:rsidR="00337081" w:rsidRDefault="00EB1C30" w:rsidP="00337081">
      <w:pPr>
        <w:ind w:left="1300" w:hanging="1300"/>
      </w:pPr>
      <w:r w:rsidRPr="00337081">
        <w:t xml:space="preserve">kunnanhallituksen on asetettava nuorisovaltuusto tai vastaava nuorten vaikuttajaryhmä </w:t>
      </w:r>
    </w:p>
    <w:p w14:paraId="2A545E23" w14:textId="77777777" w:rsidR="00337081" w:rsidRDefault="00EB1C30" w:rsidP="00337081">
      <w:pPr>
        <w:ind w:left="1300" w:hanging="1300"/>
      </w:pPr>
      <w:r w:rsidRPr="00337081">
        <w:t xml:space="preserve">(nuorisovaltuusto) ja huolehdittava sen toimintaedellytyksistä. Nuorisovaltuusto voi olla </w:t>
      </w:r>
    </w:p>
    <w:p w14:paraId="01AC3C4F" w14:textId="77777777" w:rsidR="00337081" w:rsidRPr="00337081" w:rsidRDefault="00EB1C30" w:rsidP="00337081">
      <w:pPr>
        <w:ind w:left="1300" w:hanging="1300"/>
      </w:pPr>
      <w:r w:rsidRPr="00337081">
        <w:t xml:space="preserve">useamman kunnan yhteinen. </w:t>
      </w:r>
    </w:p>
    <w:p w14:paraId="47926323" w14:textId="77777777" w:rsidR="00337081" w:rsidRDefault="00EB1C30" w:rsidP="00337081">
      <w:pPr>
        <w:ind w:left="1300" w:hanging="1300"/>
      </w:pPr>
      <w:r w:rsidRPr="00337081">
        <w:t xml:space="preserve">Nuorisovaltuustolle on annettava mahdollisuus vaikuttaa kunnan eri toimialojen toiminnan </w:t>
      </w:r>
    </w:p>
    <w:p w14:paraId="55F217A6" w14:textId="77777777" w:rsidR="00337081" w:rsidRDefault="00EB1C30" w:rsidP="00337081">
      <w:pPr>
        <w:ind w:left="1300" w:hanging="1300"/>
      </w:pPr>
      <w:r w:rsidRPr="00337081">
        <w:t xml:space="preserve">suunnitteluun, valmisteluun, toteuttamiseen ja seurantaan asioissa, joilla on merkitystä </w:t>
      </w:r>
    </w:p>
    <w:p w14:paraId="4382154B" w14:textId="77777777" w:rsidR="00337081" w:rsidRDefault="00EB1C30" w:rsidP="00337081">
      <w:pPr>
        <w:ind w:left="1300" w:hanging="1300"/>
      </w:pPr>
      <w:r w:rsidRPr="00337081">
        <w:t xml:space="preserve">kunnan asukkaiden hyvinvointiin, terveyteen, opiskeluun, elinympäristöön, asumiseen tai </w:t>
      </w:r>
    </w:p>
    <w:p w14:paraId="7077BDDA" w14:textId="77777777" w:rsidR="00337081" w:rsidRDefault="00EB1C30" w:rsidP="00337081">
      <w:pPr>
        <w:ind w:left="1300" w:hanging="1300"/>
      </w:pPr>
      <w:r w:rsidRPr="00337081">
        <w:t xml:space="preserve">liikkumiseen sekä muissakin asioissa, joiden nuorisovaltuusto arvioi olevan lasten ja </w:t>
      </w:r>
    </w:p>
    <w:p w14:paraId="3CBB4BB5" w14:textId="77777777" w:rsidR="00337081" w:rsidRDefault="00EB1C30" w:rsidP="00337081">
      <w:pPr>
        <w:ind w:left="1300" w:hanging="1300"/>
      </w:pPr>
      <w:r w:rsidRPr="00337081">
        <w:t xml:space="preserve">nuorten kannalta merkittäviä. Nuorisovaltuusto tulee ottaa mukaan lasten ja nuorten </w:t>
      </w:r>
    </w:p>
    <w:p w14:paraId="78542DCD" w14:textId="77777777" w:rsidR="00337081" w:rsidRPr="00337081" w:rsidRDefault="00EB1C30" w:rsidP="00337081">
      <w:pPr>
        <w:ind w:left="1300" w:hanging="1300"/>
      </w:pPr>
      <w:r w:rsidRPr="00337081">
        <w:t xml:space="preserve">osallistumisen ja kuulemisen kehittämiseen kunnassa. </w:t>
      </w:r>
    </w:p>
    <w:p w14:paraId="506E0383" w14:textId="77777777" w:rsidR="00337081" w:rsidRPr="00337081" w:rsidRDefault="00EB1C30" w:rsidP="00337081">
      <w:pPr>
        <w:numPr>
          <w:ilvl w:val="0"/>
          <w:numId w:val="29"/>
        </w:numPr>
      </w:pPr>
      <w:r w:rsidRPr="00337081">
        <w:t xml:space="preserve">Onko muuta, mitä nuorisovaltuusto haluaisi vielä nostaa esiin? </w:t>
      </w:r>
    </w:p>
    <w:p w14:paraId="2789A41D" w14:textId="77777777" w:rsidR="00337081" w:rsidRDefault="00EB1C30" w:rsidP="00337081">
      <w:pPr>
        <w:ind w:left="1300" w:hanging="1300"/>
      </w:pPr>
      <w:r w:rsidRPr="00337081">
        <w:t xml:space="preserve">Suomen nuorisovaltuustojen liiton vuonna 2020 tekemän nuorisovaltuustoselvityksen </w:t>
      </w:r>
    </w:p>
    <w:p w14:paraId="6669B91C" w14:textId="77777777" w:rsidR="00337081" w:rsidRDefault="00EB1C30" w:rsidP="00337081">
      <w:pPr>
        <w:ind w:left="1300" w:hanging="1300"/>
      </w:pPr>
      <w:r w:rsidRPr="00337081">
        <w:t>alustavien tietojen mukaan 2</w:t>
      </w:r>
      <w:r>
        <w:t xml:space="preserve">2 </w:t>
      </w:r>
      <w:r w:rsidRPr="00337081">
        <w:t xml:space="preserve">%:lla vastanneista nuorisovaltuustoista on läsnäolo- ja </w:t>
      </w:r>
    </w:p>
    <w:p w14:paraId="00EF5971" w14:textId="77777777" w:rsidR="00337081" w:rsidRDefault="00EB1C30" w:rsidP="00337081">
      <w:pPr>
        <w:ind w:left="1300" w:hanging="1300"/>
      </w:pPr>
      <w:r w:rsidRPr="00337081">
        <w:t>puheoikeus kunnanhallitukseen.</w:t>
      </w:r>
    </w:p>
    <w:p w14:paraId="7946F799" w14:textId="77777777" w:rsidR="00064607" w:rsidRDefault="00EB1C30" w:rsidP="00337081">
      <w:pPr>
        <w:ind w:left="1300" w:hanging="1300"/>
      </w:pPr>
      <w:r>
        <w:lastRenderedPageBreak/>
        <w:t xml:space="preserve">Riihimäelle myönnettiin 17.5.2023 Nuorisovaltuustomyönteinen kunta-sertifikaatti. Sen </w:t>
      </w:r>
    </w:p>
    <w:p w14:paraId="3295A796" w14:textId="77777777" w:rsidR="00064607" w:rsidRDefault="00EB1C30" w:rsidP="00064607">
      <w:pPr>
        <w:ind w:left="1300" w:hanging="1300"/>
      </w:pPr>
      <w:r>
        <w:t xml:space="preserve">myöntöperusteissa sanotaan seuraavaa: </w:t>
      </w:r>
      <w:r w:rsidR="00947C6B">
        <w:t>”</w:t>
      </w:r>
      <w:r w:rsidRPr="00064607">
        <w:t>Nuorisovaltuustomyönteinen kunta -sertifikaatti</w:t>
      </w:r>
    </w:p>
    <w:p w14:paraId="324B0660" w14:textId="77777777" w:rsidR="00064607" w:rsidRDefault="00EB1C30" w:rsidP="00064607">
      <w:pPr>
        <w:ind w:left="1300" w:hanging="1300"/>
      </w:pPr>
      <w:r w:rsidRPr="00064607">
        <w:t xml:space="preserve">on Suomen Nuorisovaltuustojen Liitto ry:n myöntämä tunnustus kunnille, jotka edistävät </w:t>
      </w:r>
    </w:p>
    <w:p w14:paraId="03406566" w14:textId="77777777" w:rsidR="00947C6B" w:rsidRDefault="00EB1C30" w:rsidP="00064607">
      <w:pPr>
        <w:ind w:left="1300" w:hanging="1300"/>
      </w:pPr>
      <w:r w:rsidRPr="00064607">
        <w:t xml:space="preserve">kiitettävällä tavalla kunnan nuorten osallisuutta ja nuorisovaltuuston </w:t>
      </w:r>
    </w:p>
    <w:p w14:paraId="587EA955" w14:textId="77777777" w:rsidR="00064607" w:rsidRPr="00064607" w:rsidRDefault="00EB1C30" w:rsidP="00064607">
      <w:pPr>
        <w:ind w:left="1300" w:hanging="1300"/>
      </w:pPr>
      <w:r>
        <w:t>t</w:t>
      </w:r>
      <w:r w:rsidRPr="00064607">
        <w:t>oimintamahdollisuuksia.</w:t>
      </w:r>
    </w:p>
    <w:p w14:paraId="0E331353" w14:textId="77777777" w:rsidR="00947C6B" w:rsidRDefault="00EB1C30" w:rsidP="00064607">
      <w:pPr>
        <w:ind w:left="1300" w:hanging="1300"/>
      </w:pPr>
      <w:r w:rsidRPr="00064607">
        <w:t>Sertif</w:t>
      </w:r>
      <w:r>
        <w:t>i</w:t>
      </w:r>
      <w:r w:rsidRPr="00064607">
        <w:t>kaatti on tunnustus kunnille, jotka tarjoavat nuorisovaltuustolle erinomaiset</w:t>
      </w:r>
    </w:p>
    <w:p w14:paraId="587921C8" w14:textId="77777777" w:rsidR="00947C6B" w:rsidRDefault="00EB1C30" w:rsidP="00064607">
      <w:pPr>
        <w:ind w:left="1300" w:hanging="1300"/>
      </w:pPr>
      <w:r w:rsidRPr="00064607">
        <w:t xml:space="preserve">toimintamahdollisuudet ja resurssit. Lisäksi kunta kuulee nuorisovaltuustoa aktiivisesti ja </w:t>
      </w:r>
    </w:p>
    <w:p w14:paraId="3A11CC33" w14:textId="77777777" w:rsidR="00064607" w:rsidRDefault="00EB1C30" w:rsidP="00064607">
      <w:pPr>
        <w:ind w:left="1300" w:hanging="1300"/>
      </w:pPr>
      <w:r w:rsidRPr="00064607">
        <w:t>on mukana kehittämässä nuorisovaltuuston vaikuttamismahdollisuuksia.</w:t>
      </w:r>
      <w:r w:rsidR="00947C6B">
        <w:t>”</w:t>
      </w:r>
    </w:p>
    <w:p w14:paraId="57D3927F" w14:textId="77777777" w:rsidR="00947C6B" w:rsidRDefault="00EB1C30" w:rsidP="00947C6B">
      <w:pPr>
        <w:ind w:left="1300" w:hanging="1300"/>
      </w:pPr>
      <w:r>
        <w:t>Sertifikaatti on voimassa 1.6.2025 saakka.</w:t>
      </w:r>
    </w:p>
    <w:p w14:paraId="6AA80766" w14:textId="77777777" w:rsidR="00947C6B" w:rsidRDefault="00EB1C30" w:rsidP="00947C6B">
      <w:pPr>
        <w:ind w:left="1300" w:hanging="1300"/>
      </w:pPr>
      <w:r>
        <w:t>Sertifikaatin myöntämisedellytyksiin lisättiin 11.3.2024 e</w:t>
      </w:r>
      <w:r w:rsidRPr="00947C6B">
        <w:t xml:space="preserve">dustuspaikka kunnanhallituksen </w:t>
      </w:r>
    </w:p>
    <w:p w14:paraId="4B30B829" w14:textId="77777777" w:rsidR="00064607" w:rsidRDefault="00EB1C30" w:rsidP="00337081">
      <w:pPr>
        <w:ind w:left="1300" w:hanging="1300"/>
        <w:sectPr w:rsidR="00064607" w:rsidSect="00657524">
          <w:headerReference w:type="even" r:id="rId8"/>
          <w:headerReference w:type="default" r:id="rId9"/>
          <w:footerReference w:type="default" r:id="rId10"/>
          <w:pgSz w:w="11906" w:h="16838"/>
          <w:pgMar w:top="567" w:right="567" w:bottom="567" w:left="1134" w:header="567" w:footer="567" w:gutter="0"/>
          <w:cols w:space="708"/>
          <w:docGrid w:linePitch="360"/>
        </w:sectPr>
      </w:pPr>
      <w:r w:rsidRPr="00947C6B">
        <w:t>kokouksissa</w:t>
      </w:r>
      <w:r>
        <w:t>.</w:t>
      </w:r>
    </w:p>
    <w:p w14:paraId="2715CA26" w14:textId="77777777" w:rsidR="004E5B13" w:rsidRDefault="00EB1C30">
      <w:pPr>
        <w:widowControl w:val="0"/>
        <w:autoSpaceDE w:val="0"/>
        <w:autoSpaceDN w:val="0"/>
        <w:spacing w:before="146" w:after="0" w:line="240" w:lineRule="auto"/>
        <w:ind w:left="79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pacing w:val="-2"/>
          <w:sz w:val="22"/>
          <w:szCs w:val="22"/>
        </w:rPr>
        <w:lastRenderedPageBreak/>
        <w:t>Tuloslaskelma</w:t>
      </w:r>
    </w:p>
    <w:p w14:paraId="09F8D1B3" w14:textId="77777777" w:rsidR="004E5B13" w:rsidRDefault="00EB1C30">
      <w:pPr>
        <w:widowControl w:val="0"/>
        <w:autoSpaceDE w:val="0"/>
        <w:autoSpaceDN w:val="0"/>
        <w:spacing w:before="59" w:after="0" w:line="240" w:lineRule="auto"/>
        <w:ind w:left="785"/>
        <w:rPr>
          <w:rFonts w:ascii="Arial" w:eastAsia="Arial MT" w:hAnsi="Arial MT" w:cs="Arial MT"/>
          <w:b/>
          <w:sz w:val="19"/>
          <w:szCs w:val="22"/>
        </w:rPr>
      </w:pPr>
      <w:r>
        <w:rPr>
          <w:rFonts w:ascii="Arial" w:eastAsia="Arial MT" w:hAnsi="Arial MT" w:cs="Arial MT"/>
          <w:b/>
          <w:sz w:val="19"/>
          <w:szCs w:val="22"/>
        </w:rPr>
        <w:t>1</w:t>
      </w:r>
      <w:r>
        <w:rPr>
          <w:rFonts w:ascii="Arial" w:eastAsia="Arial MT" w:hAnsi="Arial MT" w:cs="Arial MT"/>
          <w:b/>
          <w:spacing w:val="-3"/>
          <w:sz w:val="19"/>
          <w:szCs w:val="22"/>
        </w:rPr>
        <w:t xml:space="preserve"> </w:t>
      </w:r>
      <w:r>
        <w:rPr>
          <w:rFonts w:ascii="Arial" w:eastAsia="Arial MT" w:hAnsi="Arial MT" w:cs="Arial MT"/>
          <w:b/>
          <w:sz w:val="19"/>
          <w:szCs w:val="22"/>
        </w:rPr>
        <w:t>-</w:t>
      </w:r>
      <w:r>
        <w:rPr>
          <w:rFonts w:ascii="Arial" w:eastAsia="Arial MT" w:hAnsi="Arial MT" w:cs="Arial MT"/>
          <w:b/>
          <w:spacing w:val="-2"/>
          <w:sz w:val="19"/>
          <w:szCs w:val="22"/>
        </w:rPr>
        <w:t xml:space="preserve"> </w:t>
      </w:r>
      <w:r>
        <w:rPr>
          <w:rFonts w:ascii="Arial" w:eastAsia="Arial MT" w:hAnsi="Arial MT" w:cs="Arial MT"/>
          <w:b/>
          <w:sz w:val="19"/>
          <w:szCs w:val="22"/>
        </w:rPr>
        <w:t>12</w:t>
      </w:r>
      <w:r>
        <w:rPr>
          <w:rFonts w:ascii="Arial" w:eastAsia="Arial MT" w:hAnsi="Arial MT" w:cs="Arial MT"/>
          <w:b/>
          <w:spacing w:val="-2"/>
          <w:sz w:val="19"/>
          <w:szCs w:val="22"/>
        </w:rPr>
        <w:t xml:space="preserve"> </w:t>
      </w:r>
      <w:r>
        <w:rPr>
          <w:rFonts w:ascii="Arial" w:eastAsia="Arial MT" w:hAnsi="Arial MT" w:cs="Arial MT"/>
          <w:b/>
          <w:sz w:val="19"/>
          <w:szCs w:val="22"/>
        </w:rPr>
        <w:t>/</w:t>
      </w:r>
      <w:r>
        <w:rPr>
          <w:rFonts w:ascii="Arial" w:eastAsia="Arial MT" w:hAnsi="Arial MT" w:cs="Arial MT"/>
          <w:b/>
          <w:spacing w:val="-2"/>
          <w:sz w:val="19"/>
          <w:szCs w:val="22"/>
        </w:rPr>
        <w:t xml:space="preserve"> </w:t>
      </w:r>
      <w:r>
        <w:rPr>
          <w:rFonts w:ascii="Arial" w:eastAsia="Arial MT" w:hAnsi="Arial MT" w:cs="Arial MT"/>
          <w:b/>
          <w:spacing w:val="-4"/>
          <w:sz w:val="19"/>
          <w:szCs w:val="22"/>
        </w:rPr>
        <w:t>2024</w:t>
      </w:r>
    </w:p>
    <w:p w14:paraId="299174DA" w14:textId="77777777" w:rsidR="004E5B13" w:rsidRDefault="00EB1C30">
      <w:pPr>
        <w:widowControl w:val="0"/>
        <w:autoSpaceDE w:val="0"/>
        <w:autoSpaceDN w:val="0"/>
        <w:spacing w:before="46" w:after="0" w:line="240" w:lineRule="auto"/>
        <w:ind w:left="780"/>
        <w:rPr>
          <w:rFonts w:ascii="Arial MT" w:eastAsia="Calibri" w:hAnsi="Calibri" w:cs="Calibri"/>
          <w:sz w:val="14"/>
          <w:szCs w:val="14"/>
        </w:rPr>
      </w:pPr>
      <w:r>
        <w:rPr>
          <w:rFonts w:ascii="Arial MT" w:eastAsia="Calibri" w:hAnsi="Calibri" w:cs="Calibri"/>
          <w:sz w:val="14"/>
          <w:szCs w:val="14"/>
        </w:rPr>
        <w:t>Valitut</w:t>
      </w:r>
      <w:r>
        <w:rPr>
          <w:rFonts w:ascii="Arial MT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Arial MT" w:eastAsia="Calibri" w:hAnsi="Calibri" w:cs="Calibri"/>
          <w:sz w:val="14"/>
          <w:szCs w:val="14"/>
        </w:rPr>
        <w:t>tositesarjat:</w:t>
      </w:r>
      <w:r>
        <w:rPr>
          <w:rFonts w:ascii="Arial MT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Arial MT" w:eastAsia="Calibri" w:hAnsi="Calibri" w:cs="Calibri"/>
          <w:spacing w:val="-2"/>
          <w:sz w:val="14"/>
          <w:szCs w:val="14"/>
        </w:rPr>
        <w:t>10000,11000</w:t>
      </w:r>
    </w:p>
    <w:p w14:paraId="4C3CAB35" w14:textId="77777777" w:rsidR="004E5B13" w:rsidRDefault="00EB1C3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2"/>
        </w:rPr>
      </w:pPr>
      <w:r>
        <w:rPr>
          <w:rFonts w:ascii="Arial MT" w:eastAsia="Arial MT" w:hAnsi="Arial MT" w:cs="Arial MT"/>
          <w:sz w:val="22"/>
          <w:szCs w:val="22"/>
        </w:rPr>
        <w:br w:type="column"/>
      </w:r>
    </w:p>
    <w:p w14:paraId="4E80EC31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2"/>
        </w:rPr>
      </w:pPr>
    </w:p>
    <w:p w14:paraId="42F1E8C5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2"/>
        </w:rPr>
      </w:pPr>
    </w:p>
    <w:p w14:paraId="557BA6A8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2"/>
        </w:rPr>
      </w:pPr>
    </w:p>
    <w:p w14:paraId="03B553C0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2"/>
        </w:rPr>
      </w:pPr>
    </w:p>
    <w:p w14:paraId="5E5AA29F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2"/>
        </w:rPr>
      </w:pPr>
    </w:p>
    <w:p w14:paraId="561D9E9A" w14:textId="77777777" w:rsidR="004E5B13" w:rsidRDefault="004E5B13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"/>
          <w:szCs w:val="22"/>
        </w:rPr>
      </w:pPr>
    </w:p>
    <w:p w14:paraId="495A68EA" w14:textId="77777777" w:rsidR="004E5B13" w:rsidRDefault="00EB1C30">
      <w:pPr>
        <w:widowControl w:val="0"/>
        <w:autoSpaceDE w:val="0"/>
        <w:autoSpaceDN w:val="0"/>
        <w:spacing w:after="0" w:line="240" w:lineRule="auto"/>
        <w:ind w:right="106"/>
        <w:jc w:val="right"/>
        <w:rPr>
          <w:rFonts w:ascii="Calibri" w:eastAsia="Calibri" w:hAnsi="Calibri" w:cs="Calibri"/>
          <w:sz w:val="2"/>
          <w:szCs w:val="14"/>
        </w:rPr>
      </w:pPr>
      <w:r>
        <w:rPr>
          <w:rFonts w:ascii="Calibri" w:eastAsia="Calibri" w:hAnsi="Calibri" w:cs="Calibri"/>
          <w:w w:val="165"/>
          <w:sz w:val="2"/>
          <w:szCs w:val="14"/>
        </w:rPr>
        <w:t>Raportti tulostettu: 3.12.2024</w:t>
      </w:r>
      <w:r>
        <w:rPr>
          <w:rFonts w:ascii="Calibri" w:eastAsia="Calibri" w:hAnsi="Calibri" w:cs="Calibri"/>
          <w:spacing w:val="1"/>
          <w:w w:val="165"/>
          <w:sz w:val="2"/>
          <w:szCs w:val="14"/>
        </w:rPr>
        <w:t xml:space="preserve"> </w:t>
      </w:r>
      <w:r>
        <w:rPr>
          <w:rFonts w:ascii="Calibri" w:eastAsia="Calibri" w:hAnsi="Calibri" w:cs="Calibri"/>
          <w:spacing w:val="-2"/>
          <w:w w:val="165"/>
          <w:sz w:val="2"/>
          <w:szCs w:val="14"/>
        </w:rPr>
        <w:t>(13:51)</w:t>
      </w:r>
    </w:p>
    <w:p w14:paraId="2C77B339" w14:textId="77777777" w:rsidR="004E5B13" w:rsidRDefault="004E5B13">
      <w:pPr>
        <w:widowControl w:val="0"/>
        <w:autoSpaceDE w:val="0"/>
        <w:autoSpaceDN w:val="0"/>
        <w:spacing w:after="0" w:line="240" w:lineRule="auto"/>
        <w:jc w:val="right"/>
        <w:rPr>
          <w:rFonts w:ascii="Arial MT" w:eastAsia="Arial MT" w:hAnsi="Arial MT" w:cs="Arial MT"/>
          <w:sz w:val="2"/>
          <w:szCs w:val="22"/>
        </w:rPr>
        <w:sectPr w:rsidR="004E5B13">
          <w:headerReference w:type="even" r:id="rId11"/>
          <w:headerReference w:type="default" r:id="rId12"/>
          <w:footerReference w:type="default" r:id="rId13"/>
          <w:pgSz w:w="16840" w:h="11910" w:orient="landscape"/>
          <w:pgMar w:top="480" w:right="220" w:bottom="420" w:left="700" w:header="437" w:footer="235" w:gutter="0"/>
          <w:pgNumType w:start="1"/>
          <w:cols w:num="2" w:space="708" w:equalWidth="0">
            <w:col w:w="2844" w:space="11914"/>
            <w:col w:w="1162" w:space="0"/>
          </w:cols>
        </w:sectPr>
      </w:pPr>
    </w:p>
    <w:p w14:paraId="07235FDC" w14:textId="77777777" w:rsidR="004E5B13" w:rsidRDefault="004E5B13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"/>
          <w:szCs w:val="14"/>
        </w:rPr>
      </w:pPr>
    </w:p>
    <w:tbl>
      <w:tblPr>
        <w:tblStyle w:val="TableNormal0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79"/>
        <w:gridCol w:w="1370"/>
        <w:gridCol w:w="1370"/>
        <w:gridCol w:w="1370"/>
        <w:gridCol w:w="1370"/>
        <w:gridCol w:w="1370"/>
        <w:gridCol w:w="1284"/>
        <w:gridCol w:w="1284"/>
      </w:tblGrid>
      <w:tr w:rsidR="00227855" w14:paraId="299D0E96" w14:textId="77777777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73213FB4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5D95D2DA" w14:textId="77777777" w:rsidR="004E5B13" w:rsidRDefault="004E5B13">
            <w:pPr>
              <w:spacing w:before="24"/>
              <w:rPr>
                <w:rFonts w:ascii="Calibri" w:eastAsia="Arial MT" w:hAnsi="Arial MT" w:cs="Arial MT"/>
                <w:sz w:val="16"/>
                <w:lang w:val="fi-FI"/>
              </w:rPr>
            </w:pPr>
          </w:p>
          <w:p w14:paraId="57C6D5C7" w14:textId="77777777" w:rsidR="004E5B13" w:rsidRDefault="00EB1C30">
            <w:pPr>
              <w:ind w:left="97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19543304</w:t>
            </w:r>
            <w:r>
              <w:rPr>
                <w:rFonts w:ascii="Arial" w:eastAsia="Arial MT" w:hAnsi="Arial MT" w:cs="Arial MT"/>
                <w:b/>
                <w:spacing w:val="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Nuorisovaltuusto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D8D8D8"/>
          </w:tcPr>
          <w:p w14:paraId="0204124E" w14:textId="77777777" w:rsidR="004E5B13" w:rsidRDefault="00EB1C30">
            <w:pPr>
              <w:spacing w:before="121" w:line="266" w:lineRule="auto"/>
              <w:ind w:left="405" w:hanging="135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Toteuma</w:t>
            </w:r>
            <w:r>
              <w:rPr>
                <w:rFonts w:ascii="Arial" w:eastAsia="Arial MT" w:hAnsi="Arial MT" w:cs="Arial MT"/>
                <w:b/>
                <w:spacing w:val="-10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1- 12/2024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D8D8D8"/>
          </w:tcPr>
          <w:p w14:paraId="713EFA19" w14:textId="77777777" w:rsidR="004E5B13" w:rsidRDefault="004E5B13">
            <w:pPr>
              <w:spacing w:before="26"/>
              <w:rPr>
                <w:rFonts w:ascii="Calibri" w:eastAsia="Arial MT" w:hAnsi="Arial MT" w:cs="Arial MT"/>
                <w:sz w:val="16"/>
                <w:lang w:val="fi-FI"/>
              </w:rPr>
            </w:pPr>
          </w:p>
          <w:p w14:paraId="180D8108" w14:textId="77777777" w:rsidR="004E5B13" w:rsidRDefault="00EB1C30">
            <w:pPr>
              <w:ind w:right="34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Toteuma</w:t>
            </w:r>
            <w:r>
              <w:rPr>
                <w:rFonts w:ascii="Arial" w:eastAsia="Arial MT" w:hAnsi="Arial MT" w:cs="Arial MT"/>
                <w:b/>
                <w:spacing w:val="-3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12/2024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D8D8D8"/>
          </w:tcPr>
          <w:p w14:paraId="591BC255" w14:textId="77777777" w:rsidR="004E5B13" w:rsidRDefault="00EB1C30">
            <w:pPr>
              <w:spacing w:before="121" w:line="266" w:lineRule="auto"/>
              <w:ind w:left="516" w:hanging="288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Muutettu</w:t>
            </w:r>
            <w:r>
              <w:rPr>
                <w:rFonts w:ascii="Arial" w:eastAsia="Arial MT" w:hAnsi="Arial MT" w:cs="Arial MT"/>
                <w:b/>
                <w:spacing w:val="-10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 xml:space="preserve">KS 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>2024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D8D8D8"/>
          </w:tcPr>
          <w:p w14:paraId="18FB1A16" w14:textId="77777777" w:rsidR="004E5B13" w:rsidRDefault="00EB1C30">
            <w:pPr>
              <w:spacing w:before="121" w:line="266" w:lineRule="auto"/>
              <w:ind w:left="519" w:hanging="286"/>
              <w:rPr>
                <w:rFonts w:ascii="Arial" w:eastAsia="Arial MT" w:hAnsi="Arial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" w:cs="Arial MT"/>
                <w:b/>
                <w:spacing w:val="-2"/>
                <w:sz w:val="16"/>
                <w:lang w:val="fi-FI"/>
              </w:rPr>
              <w:t>Jäljellä</w:t>
            </w:r>
            <w:r>
              <w:rPr>
                <w:rFonts w:ascii="Arial" w:eastAsia="Arial MT" w:hAnsi="Arial" w:cs="Arial MT"/>
                <w:b/>
                <w:spacing w:val="-10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" w:cs="Arial MT"/>
                <w:b/>
                <w:spacing w:val="-2"/>
                <w:sz w:val="16"/>
                <w:lang w:val="fi-FI"/>
              </w:rPr>
              <w:t xml:space="preserve">MKS </w:t>
            </w:r>
            <w:r>
              <w:rPr>
                <w:rFonts w:ascii="Arial" w:eastAsia="Arial MT" w:hAnsi="Arial" w:cs="Arial MT"/>
                <w:b/>
                <w:spacing w:val="-4"/>
                <w:sz w:val="16"/>
                <w:lang w:val="fi-FI"/>
              </w:rPr>
              <w:t>2024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D8D8D8"/>
          </w:tcPr>
          <w:p w14:paraId="74248459" w14:textId="77777777" w:rsidR="004E5B13" w:rsidRDefault="00EB1C30">
            <w:pPr>
              <w:spacing w:before="121" w:line="266" w:lineRule="auto"/>
              <w:ind w:left="519" w:hanging="447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Toteuma-%</w:t>
            </w:r>
            <w:r>
              <w:rPr>
                <w:rFonts w:ascii="Arial" w:eastAsia="Arial MT" w:hAnsi="Arial MT" w:cs="Arial MT"/>
                <w:b/>
                <w:spacing w:val="-10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 xml:space="preserve">MKS 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>2024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D8D8D8"/>
          </w:tcPr>
          <w:p w14:paraId="37F639AD" w14:textId="77777777" w:rsidR="004E5B13" w:rsidRDefault="00EB1C30">
            <w:pPr>
              <w:spacing w:before="121" w:line="266" w:lineRule="auto"/>
              <w:ind w:left="364" w:hanging="135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Toteuma</w:t>
            </w:r>
            <w:r>
              <w:rPr>
                <w:rFonts w:ascii="Arial" w:eastAsia="Arial MT" w:hAnsi="Arial MT" w:cs="Arial MT"/>
                <w:b/>
                <w:spacing w:val="-10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1- 12/2023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D8D8D8"/>
          </w:tcPr>
          <w:p w14:paraId="7C0F78B0" w14:textId="77777777" w:rsidR="004E5B13" w:rsidRDefault="004E5B13">
            <w:pPr>
              <w:spacing w:before="26"/>
              <w:rPr>
                <w:rFonts w:ascii="Calibri" w:eastAsia="Arial MT" w:hAnsi="Arial MT" w:cs="Arial MT"/>
                <w:sz w:val="16"/>
                <w:lang w:val="fi-FI"/>
              </w:rPr>
            </w:pPr>
          </w:p>
          <w:p w14:paraId="7895E5C7" w14:textId="77777777" w:rsidR="004E5B13" w:rsidRDefault="00EB1C30">
            <w:pPr>
              <w:ind w:left="352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TP</w:t>
            </w:r>
            <w:r>
              <w:rPr>
                <w:rFonts w:ascii="Arial" w:eastAsia="Arial MT" w:hAnsi="Arial MT" w:cs="Arial MT"/>
                <w:b/>
                <w:spacing w:val="-8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>2023</w:t>
            </w:r>
          </w:p>
        </w:tc>
      </w:tr>
      <w:tr w:rsidR="00227855" w14:paraId="224E8850" w14:textId="77777777">
        <w:trPr>
          <w:trHeight w:val="235"/>
        </w:trPr>
        <w:tc>
          <w:tcPr>
            <w:tcW w:w="567" w:type="dxa"/>
            <w:tcBorders>
              <w:top w:val="nil"/>
              <w:left w:val="single" w:sz="6" w:space="0" w:color="BFBFBF"/>
              <w:right w:val="nil"/>
            </w:tcBorders>
            <w:shd w:val="clear" w:color="auto" w:fill="F2F2F2"/>
          </w:tcPr>
          <w:p w14:paraId="09455DBF" w14:textId="77777777" w:rsidR="004E5B13" w:rsidRDefault="00EB1C30">
            <w:pPr>
              <w:spacing w:before="24"/>
              <w:ind w:left="33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40</w:t>
            </w:r>
          </w:p>
        </w:tc>
        <w:tc>
          <w:tcPr>
            <w:tcW w:w="5179" w:type="dxa"/>
            <w:tcBorders>
              <w:top w:val="nil"/>
              <w:left w:val="nil"/>
              <w:right w:val="single" w:sz="6" w:space="0" w:color="BFBFBF"/>
            </w:tcBorders>
            <w:shd w:val="clear" w:color="auto" w:fill="F2F2F2"/>
          </w:tcPr>
          <w:p w14:paraId="452A2647" w14:textId="77777777" w:rsidR="004E5B13" w:rsidRDefault="00EB1C30">
            <w:pPr>
              <w:spacing w:before="24"/>
              <w:ind w:left="97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TOIMINTAKULUT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14:paraId="7D0B4CFA" w14:textId="77777777" w:rsidR="004E5B13" w:rsidRDefault="00EB1C30">
            <w:pPr>
              <w:spacing w:before="24"/>
              <w:ind w:right="19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-10</w:t>
            </w:r>
            <w:r>
              <w:rPr>
                <w:rFonts w:ascii="Arial" w:eastAsia="Arial MT" w:hAnsi="Arial MT" w:cs="Arial MT"/>
                <w:b/>
                <w:spacing w:val="-6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845,75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14:paraId="35951532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14:paraId="335AFB1A" w14:textId="77777777" w:rsidR="004E5B13" w:rsidRDefault="00EB1C30">
            <w:pPr>
              <w:spacing w:before="24"/>
              <w:ind w:right="16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-12</w:t>
            </w:r>
            <w:r>
              <w:rPr>
                <w:rFonts w:ascii="Arial" w:eastAsia="Arial MT" w:hAnsi="Arial MT" w:cs="Arial MT"/>
                <w:b/>
                <w:spacing w:val="-6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800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14:paraId="445FE96A" w14:textId="77777777" w:rsidR="004E5B13" w:rsidRDefault="00EB1C30">
            <w:pPr>
              <w:spacing w:before="24"/>
              <w:ind w:right="15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954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14:paraId="2E8A6099" w14:textId="77777777" w:rsidR="004E5B13" w:rsidRDefault="00EB1C30">
            <w:pPr>
              <w:spacing w:before="24"/>
              <w:ind w:right="10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proofErr w:type="gramStart"/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84,73%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14:paraId="0DA8A64D" w14:textId="77777777" w:rsidR="004E5B13" w:rsidRDefault="00EB1C30">
            <w:pPr>
              <w:spacing w:before="24"/>
              <w:ind w:right="15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-12</w:t>
            </w:r>
            <w:r>
              <w:rPr>
                <w:rFonts w:ascii="Arial" w:eastAsia="Arial MT" w:hAnsi="Arial MT" w:cs="Arial MT"/>
                <w:b/>
                <w:spacing w:val="-6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433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14:paraId="1A008DD9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-12</w:t>
            </w:r>
            <w:r>
              <w:rPr>
                <w:rFonts w:ascii="Arial" w:eastAsia="Arial MT" w:hAnsi="Arial MT" w:cs="Arial MT"/>
                <w:b/>
                <w:spacing w:val="-6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433</w:t>
            </w:r>
          </w:p>
        </w:tc>
      </w:tr>
      <w:tr w:rsidR="00227855" w14:paraId="797E9A45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39D02DAB" w14:textId="77777777" w:rsidR="004E5B13" w:rsidRDefault="00EB1C30">
            <w:pPr>
              <w:spacing w:before="24"/>
              <w:ind w:left="33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400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0274D357" w14:textId="77777777" w:rsidR="004E5B13" w:rsidRDefault="00EB1C30">
            <w:pPr>
              <w:spacing w:before="24"/>
              <w:ind w:left="263"/>
              <w:rPr>
                <w:rFonts w:ascii="Arial" w:eastAsia="Arial MT" w:hAnsi="Arial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" w:cs="Arial MT"/>
                <w:b/>
                <w:spacing w:val="-2"/>
                <w:sz w:val="16"/>
                <w:lang w:val="fi-FI"/>
              </w:rPr>
              <w:t>Henkilöstökulut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6DC5864" w14:textId="77777777" w:rsidR="004E5B13" w:rsidRDefault="00EB1C30">
            <w:pPr>
              <w:spacing w:before="24"/>
              <w:ind w:right="18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-7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238,37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E37DF7A" w14:textId="77777777" w:rsidR="004E5B13" w:rsidRDefault="00EB1C30">
            <w:pPr>
              <w:spacing w:before="24"/>
              <w:ind w:right="16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085326D" w14:textId="77777777" w:rsidR="004E5B13" w:rsidRDefault="00EB1C30">
            <w:pPr>
              <w:spacing w:before="24"/>
              <w:ind w:right="18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-6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700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0EC30AD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538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01435B6" w14:textId="77777777" w:rsidR="004E5B13" w:rsidRDefault="00EB1C30">
            <w:pPr>
              <w:spacing w:before="24"/>
              <w:ind w:right="10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proofErr w:type="gramStart"/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108,04%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25D714A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-6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659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65D00C8E" w14:textId="77777777" w:rsidR="004E5B13" w:rsidRDefault="00EB1C30">
            <w:pPr>
              <w:spacing w:before="24"/>
              <w:ind w:right="15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-6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 xml:space="preserve"> 659</w:t>
            </w:r>
          </w:p>
        </w:tc>
      </w:tr>
      <w:tr w:rsidR="00227855" w14:paraId="698DA181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08F13E7C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4000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29F6C070" w14:textId="77777777" w:rsidR="004E5B13" w:rsidRDefault="00EB1C30">
            <w:pPr>
              <w:spacing w:before="24"/>
              <w:ind w:left="42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Palkat</w:t>
            </w:r>
            <w:r>
              <w:rPr>
                <w:rFonts w:ascii="Arial MT" w:eastAsia="Arial MT" w:hAnsi="Arial MT" w:cs="Arial MT"/>
                <w:spacing w:val="-9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-7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palkkiot</w:t>
            </w:r>
            <w:r>
              <w:rPr>
                <w:rFonts w:ascii="Arial MT" w:eastAsia="Arial MT" w:hAnsi="Arial MT" w:cs="Arial MT"/>
                <w:spacing w:val="-9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yhteensä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A4154A9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-6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833,75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759DEA4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DBF0E2D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-6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700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58F8A98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134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EC4D68B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102,00%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00674693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-6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 xml:space="preserve"> 271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150B3219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-6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271</w:t>
            </w:r>
          </w:p>
        </w:tc>
      </w:tr>
      <w:tr w:rsidR="00227855" w14:paraId="1E72D282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7979B173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4001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4C998828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Palkat</w:t>
            </w:r>
            <w:r>
              <w:rPr>
                <w:rFonts w:ascii="Arial MT" w:eastAsia="Arial MT" w:hAnsi="Arial MT" w:cs="Arial MT"/>
                <w:spacing w:val="-7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-6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palkkiot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9093847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-6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833,75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1C0DC27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ECA8E45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-6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700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BC0DF8E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134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14D3968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102,00%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AA0170F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-6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 xml:space="preserve"> 271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7AA170D7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-6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271</w:t>
            </w:r>
          </w:p>
        </w:tc>
      </w:tr>
      <w:tr w:rsidR="00227855" w14:paraId="44D16374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36027601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40400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1775E7B9" w14:textId="77777777" w:rsidR="004E5B13" w:rsidRDefault="00EB1C30">
            <w:pPr>
              <w:spacing w:before="24"/>
              <w:ind w:left="759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spell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Ltm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-henkilöiden</w:t>
            </w:r>
            <w:r>
              <w:rPr>
                <w:rFonts w:ascii="Arial MT" w:eastAsia="Arial MT" w:hAnsi="Arial MT" w:cs="Arial MT"/>
                <w:spacing w:val="12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kokouspalkkiot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1475224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-4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496,25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826EFD1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8CAFC5F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-4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800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E407B04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304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ABC0C43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93,67%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B2F4EF1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-4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104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0F43CE8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-4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104</w:t>
            </w:r>
          </w:p>
        </w:tc>
      </w:tr>
      <w:tr w:rsidR="00227855" w14:paraId="7127BBE5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2FE12472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40410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6B3FF1F1" w14:textId="77777777" w:rsidR="004E5B13" w:rsidRDefault="00EB1C30">
            <w:pPr>
              <w:spacing w:before="24"/>
              <w:ind w:left="75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Viranhaltijoiden</w:t>
            </w:r>
            <w:r>
              <w:rPr>
                <w:rFonts w:ascii="Arial MT" w:eastAsia="Arial MT" w:hAnsi="Arial MT" w:cs="Arial MT"/>
                <w:spacing w:val="15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kokouspalkkiot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F31A42A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-2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337,50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E738B3D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1B194E7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-1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900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4AA3192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438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03C64BD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123,03%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77F17110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-2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168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048B5AD1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-2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 xml:space="preserve"> 168</w:t>
            </w:r>
          </w:p>
        </w:tc>
      </w:tr>
      <w:tr w:rsidR="00227855" w14:paraId="5FEEF10C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1C603455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4100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31C46956" w14:textId="77777777" w:rsidR="004E5B13" w:rsidRDefault="00EB1C30">
            <w:pPr>
              <w:spacing w:before="24"/>
              <w:ind w:left="42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Henkilösivukulut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709D485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-404,62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F2AC8B6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762B228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059594F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405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EC40F0E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02826062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388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EB85057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388</w:t>
            </w:r>
          </w:p>
        </w:tc>
      </w:tr>
      <w:tr w:rsidR="00227855" w14:paraId="18DBDA3E" w14:textId="77777777">
        <w:trPr>
          <w:trHeight w:val="234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6CA2493A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4101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28E0172E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Eläkekulut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7E602C6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-377,52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E052F37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7F0F6D1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239A5B6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378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89725A3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98BB50E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355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0FADC7EF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355</w:t>
            </w:r>
          </w:p>
        </w:tc>
      </w:tr>
      <w:tr w:rsidR="00227855" w14:paraId="0D1EFF1A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45503BC3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41000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32118D5E" w14:textId="77777777" w:rsidR="004E5B13" w:rsidRDefault="00EB1C30">
            <w:pPr>
              <w:spacing w:before="24"/>
              <w:ind w:left="75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KuEL</w:t>
            </w:r>
            <w:r>
              <w:rPr>
                <w:rFonts w:ascii="Arial MT" w:eastAsia="Arial MT" w:hAnsi="Arial MT" w:cs="Arial MT"/>
                <w:spacing w:val="-8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palkkaperusteinen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6692DB5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-377,52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C0B5B6F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ABF93A2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28F6D50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378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3619080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0F12A7B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355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EF7A26D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355</w:t>
            </w:r>
          </w:p>
        </w:tc>
      </w:tr>
      <w:tr w:rsidR="00227855" w14:paraId="767B95BD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792D3134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4200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55C590E6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Muut</w:t>
            </w:r>
            <w:r>
              <w:rPr>
                <w:rFonts w:ascii="Arial MT" w:eastAsia="Arial MT" w:hAnsi="Arial MT" w:cs="Arial MT"/>
                <w:spacing w:val="-9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henkilösivukulut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754AEE2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-27,10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6C5DA16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F4C4A7F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CD2AF11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27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9932393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CC896BE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33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164BD6C9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33</w:t>
            </w:r>
          </w:p>
        </w:tc>
      </w:tr>
      <w:tr w:rsidR="00227855" w14:paraId="56FC1F47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7E2C60C1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42000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0788B7F0" w14:textId="77777777" w:rsidR="004E5B13" w:rsidRDefault="00EB1C30">
            <w:pPr>
              <w:spacing w:before="24"/>
              <w:ind w:right="1563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Kansaneläke-</w:t>
            </w: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sairausvakuutusmaksut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305345A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27,10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9B62316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B6CB3EB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43F2FAA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27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71458CF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29FE50D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33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0B22F420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33</w:t>
            </w:r>
          </w:p>
        </w:tc>
      </w:tr>
      <w:tr w:rsidR="00227855" w14:paraId="46FF26AF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2148D4B7" w14:textId="77777777" w:rsidR="004E5B13" w:rsidRDefault="00EB1C30">
            <w:pPr>
              <w:spacing w:before="24"/>
              <w:ind w:left="33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430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021535DE" w14:textId="77777777" w:rsidR="004E5B13" w:rsidRDefault="00EB1C30">
            <w:pPr>
              <w:spacing w:before="24"/>
              <w:ind w:left="263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Palvelujen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ostot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2C040C5" w14:textId="77777777" w:rsidR="004E5B13" w:rsidRDefault="00EB1C30">
            <w:pPr>
              <w:spacing w:before="24"/>
              <w:ind w:right="16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-2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383,70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481851C" w14:textId="77777777" w:rsidR="004E5B13" w:rsidRDefault="00EB1C30">
            <w:pPr>
              <w:spacing w:before="24"/>
              <w:ind w:right="16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7DC4ED9" w14:textId="77777777" w:rsidR="004E5B13" w:rsidRDefault="00EB1C30">
            <w:pPr>
              <w:spacing w:before="24"/>
              <w:ind w:right="16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-2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600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9C99832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-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216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5E0AD4D" w14:textId="77777777" w:rsidR="004E5B13" w:rsidRDefault="00EB1C30">
            <w:pPr>
              <w:spacing w:before="24"/>
              <w:ind w:right="11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proofErr w:type="gramStart"/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91,68%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765359E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-2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872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60C6D5A6" w14:textId="77777777" w:rsidR="004E5B13" w:rsidRDefault="00EB1C30">
            <w:pPr>
              <w:spacing w:before="24"/>
              <w:ind w:right="15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-2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 xml:space="preserve"> 872</w:t>
            </w:r>
          </w:p>
        </w:tc>
      </w:tr>
      <w:tr w:rsidR="00227855" w14:paraId="499E5312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457BD832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4340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3B21E116" w14:textId="77777777" w:rsidR="004E5B13" w:rsidRDefault="00EB1C30">
            <w:pPr>
              <w:spacing w:before="24"/>
              <w:ind w:left="42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Muiden</w:t>
            </w:r>
            <w:r>
              <w:rPr>
                <w:rFonts w:ascii="Arial MT" w:eastAsia="Arial MT" w:hAnsi="Arial MT" w:cs="Arial MT"/>
                <w:spacing w:val="-11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palvelujen</w:t>
            </w:r>
            <w:r>
              <w:rPr>
                <w:rFonts w:ascii="Arial MT" w:eastAsia="Arial MT" w:hAnsi="Arial MT" w:cs="Arial MT"/>
                <w:spacing w:val="-8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ostot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DC4EA8D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-2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383,70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666E9BB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52181D9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-2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600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17F56A6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216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D2BD89A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91,68%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66214B8F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-2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872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65C9A75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-2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 xml:space="preserve"> 872</w:t>
            </w:r>
          </w:p>
        </w:tc>
      </w:tr>
      <w:tr w:rsidR="00227855" w14:paraId="411B5932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59E5A7D6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43510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5A64B5D3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Painatukset</w:t>
            </w:r>
            <w:r>
              <w:rPr>
                <w:rFonts w:ascii="Arial MT" w:eastAsia="Arial MT" w:hAnsi="Arial MT" w:cs="Arial MT"/>
                <w:spacing w:val="-11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-11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kopiointi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4A04DDF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-552,64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4D84544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7E63911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628024A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553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7ECA4CE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1C7B3719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3DFD7FC4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</w:tr>
      <w:tr w:rsidR="00227855" w14:paraId="3B23461E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5139A895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43610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2C0538AB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Postimaksut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F5BB81C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-24,00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CB2E8A8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69450BE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2EA6F74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6C2743B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CF1D307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43973FB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</w:tr>
      <w:tr w:rsidR="00227855" w14:paraId="3CA37255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5345AFE2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43620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337959C7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Puhelinmaksut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175F79E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-336,70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5A93773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7C10275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2880784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337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7951198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6CD0C85D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402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0A387F4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402</w:t>
            </w:r>
          </w:p>
        </w:tc>
      </w:tr>
      <w:tr w:rsidR="00227855" w14:paraId="23CDA108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656606C9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44100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161F3A0B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Majoitus-</w:t>
            </w:r>
            <w:r>
              <w:rPr>
                <w:rFonts w:ascii="Arial MT" w:eastAsia="Arial MT" w:hAnsi="Arial MT" w:cs="Arial MT"/>
                <w:spacing w:val="-9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-8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ravitsemuspalvelut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702767C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-436,38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4885F9E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EC911CE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500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2BCEAC5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64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48766B9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87,28%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397CBB46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111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01292DC5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111</w:t>
            </w:r>
          </w:p>
        </w:tc>
      </w:tr>
      <w:tr w:rsidR="00227855" w14:paraId="3E941DA5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22A767CE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44102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0B461C26" w14:textId="77777777" w:rsidR="004E5B13" w:rsidRDefault="00EB1C30">
            <w:pPr>
              <w:spacing w:before="24"/>
              <w:ind w:right="1524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Henkilöstön</w:t>
            </w: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majoitus-</w:t>
            </w:r>
            <w:r>
              <w:rPr>
                <w:rFonts w:ascii="Arial MT" w:eastAsia="Arial MT" w:hAnsi="Arial MT" w:cs="Arial MT"/>
                <w:spacing w:val="-11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-11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ravitsemuspalvelut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BB29285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-571,12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CABB6B2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28C999A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700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6ED7D59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129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FEEC41C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81,59%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5E6148D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34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76AF4FC5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34</w:t>
            </w:r>
          </w:p>
        </w:tc>
      </w:tr>
      <w:tr w:rsidR="00227855" w14:paraId="7D2A67E4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53421E21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44140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2A8AB400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Ravitsemispalvelut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6283FF0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129AF27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7316A9E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DD42E8D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00ABA6F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369ED452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-1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990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064416C6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-1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 xml:space="preserve"> 990</w:t>
            </w:r>
          </w:p>
        </w:tc>
      </w:tr>
      <w:tr w:rsidR="00227855" w14:paraId="583BCAF2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5EE09E59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44150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6A27945F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Matkustus-</w:t>
            </w:r>
            <w:r>
              <w:rPr>
                <w:rFonts w:ascii="Arial MT" w:eastAsia="Arial MT" w:hAnsi="Arial MT" w:cs="Arial MT"/>
                <w:spacing w:val="-11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-11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kuljetuspalvelut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B73EAC3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-314,55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902040B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D620597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900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47D6BC4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585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A9C05FC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34,95%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3E9E6ED6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255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F0EDCDC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255</w:t>
            </w:r>
          </w:p>
        </w:tc>
      </w:tr>
      <w:tr w:rsidR="00227855" w14:paraId="465969E6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08E59CC1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44151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6BBB4EBC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Henkilöstön</w:t>
            </w:r>
            <w:r>
              <w:rPr>
                <w:rFonts w:ascii="Arial MT" w:eastAsia="Arial MT" w:hAnsi="Arial MT" w:cs="Arial MT"/>
                <w:spacing w:val="7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matkustuspalvelut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BC86C19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-40,41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2E7C0D8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FDDD611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500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C6A1B78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460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DACCDDE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8,08%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962A07B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43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7B35890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43</w:t>
            </w:r>
          </w:p>
        </w:tc>
      </w:tr>
      <w:tr w:rsidR="00227855" w14:paraId="0E844511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6F40715F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44170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164A3B08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Kuljetuspalvelut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8C75C93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-12,90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33755DB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CE5A654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12A89FA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13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7FC3521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618F0FBF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85C0DA5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</w:tr>
      <w:tr w:rsidR="00227855" w14:paraId="2EDFD13D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035A53A7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44180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3B47E32B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Ruoankuljetuspalvelut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FE2B69F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784CEF9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D04FECC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3AFB7DE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72D9EBC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C2F5907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37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F774D5D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37</w:t>
            </w:r>
          </w:p>
        </w:tc>
      </w:tr>
      <w:tr w:rsidR="00227855" w14:paraId="4657BA5D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5B6ACC94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44410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2B37252E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Koulutuspalvelut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D9A2043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-95,00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CD4A048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4159A0A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BC327BB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95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8D81051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3F6D61B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3F80AC1D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</w:tr>
      <w:tr w:rsidR="00227855" w14:paraId="693DAB78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2E9555DB" w14:textId="77777777" w:rsidR="004E5B13" w:rsidRDefault="00EB1C30">
            <w:pPr>
              <w:spacing w:before="24"/>
              <w:ind w:left="33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450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320B84C2" w14:textId="77777777" w:rsidR="004E5B13" w:rsidRDefault="00EB1C30">
            <w:pPr>
              <w:spacing w:before="24"/>
              <w:ind w:left="263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Aineet,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tarvikkeet ja</w:t>
            </w:r>
            <w:r>
              <w:rPr>
                <w:rFonts w:ascii="Arial" w:eastAsia="Arial MT" w:hAnsi="Arial MT" w:cs="Arial MT"/>
                <w:b/>
                <w:spacing w:val="-3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tavarat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EF0C3EA" w14:textId="77777777" w:rsidR="004E5B13" w:rsidRDefault="00EB1C30">
            <w:pPr>
              <w:spacing w:before="24"/>
              <w:ind w:right="18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-427,92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598E61C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5C0B4FD" w14:textId="77777777" w:rsidR="004E5B13" w:rsidRDefault="00EB1C30">
            <w:pPr>
              <w:spacing w:before="24"/>
              <w:ind w:right="16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800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CEC0847" w14:textId="77777777" w:rsidR="004E5B13" w:rsidRDefault="00EB1C30">
            <w:pPr>
              <w:spacing w:before="24"/>
              <w:ind w:right="16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372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60678BE" w14:textId="77777777" w:rsidR="004E5B13" w:rsidRDefault="00EB1C30">
            <w:pPr>
              <w:spacing w:before="24"/>
              <w:ind w:right="10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proofErr w:type="gramStart"/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23,77%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1152C88C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 xml:space="preserve"> 009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FE46D31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009</w:t>
            </w:r>
          </w:p>
        </w:tc>
      </w:tr>
      <w:tr w:rsidR="00227855" w14:paraId="53541E78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7DE7FD0C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4500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47E3A920" w14:textId="77777777" w:rsidR="004E5B13" w:rsidRDefault="00EB1C30">
            <w:pPr>
              <w:spacing w:before="24"/>
              <w:ind w:left="42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Ostot</w:t>
            </w:r>
            <w:r>
              <w:rPr>
                <w:rFonts w:ascii="Arial MT" w:eastAsia="Arial MT" w:hAnsi="Arial MT" w:cs="Arial MT"/>
                <w:spacing w:val="2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tilikauden</w:t>
            </w:r>
            <w:r>
              <w:rPr>
                <w:rFonts w:ascii="Arial MT" w:eastAsia="Arial MT" w:hAnsi="Arial MT" w:cs="Arial MT"/>
                <w:spacing w:val="2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aikana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3DBFC88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-427,92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973A0F5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3F2AFA5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-1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800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0492236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-1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372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0B24038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23,77%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1566C93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-1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009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B902124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-1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 xml:space="preserve"> 009</w:t>
            </w:r>
          </w:p>
        </w:tc>
      </w:tr>
      <w:tr w:rsidR="00227855" w14:paraId="5CD90BF6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5D21CADE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4501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7470885A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Toimistotarvikkeet</w:t>
            </w:r>
            <w:r>
              <w:rPr>
                <w:rFonts w:ascii="Arial MT" w:eastAsia="Arial MT" w:hAnsi="Arial MT" w:cs="Arial MT"/>
                <w:spacing w:val="5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6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kirjallisuus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C2BDF81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-58,93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A2A269D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E182B35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03E3F63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241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F12761C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19,64%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249CC0A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638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74257A7D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638</w:t>
            </w:r>
          </w:p>
        </w:tc>
      </w:tr>
      <w:tr w:rsidR="00227855" w14:paraId="033A3E8A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0DACD4A1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45000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3A65EC6C" w14:textId="77777777" w:rsidR="004E5B13" w:rsidRDefault="00EB1C30">
            <w:pPr>
              <w:spacing w:before="24"/>
              <w:ind w:left="75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Toimisto-</w:t>
            </w:r>
            <w:r>
              <w:rPr>
                <w:rFonts w:ascii="Arial MT" w:eastAsia="Arial MT" w:hAnsi="Arial MT" w:cs="Arial MT"/>
                <w:spacing w:val="-9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-8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koulutarvikkeet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32BAD18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-58,93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D9C64F5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3D9F2EE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B496BE6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241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ABD55C8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19,64%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5C90C3FA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605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38BB445C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605</w:t>
            </w:r>
          </w:p>
        </w:tc>
      </w:tr>
      <w:tr w:rsidR="00227855" w14:paraId="4761F217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6C7DE1B0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45010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34480790" w14:textId="77777777" w:rsidR="004E5B13" w:rsidRDefault="00EB1C30">
            <w:pPr>
              <w:spacing w:before="24"/>
              <w:ind w:left="75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ICT-tarvikkeet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A56FC00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60E59EE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F9CAF56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8FF7911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BD460B6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0D8EF04D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32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3FA566B5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32</w:t>
            </w:r>
          </w:p>
        </w:tc>
      </w:tr>
      <w:tr w:rsidR="00227855" w14:paraId="5EE07EBE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13912903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4520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42DF0499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Elintarvikkeet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0C03761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-104,64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91936E3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75B9A94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500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045E539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395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477A427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20,93%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CE17450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220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6037FC8C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220</w:t>
            </w:r>
          </w:p>
        </w:tc>
      </w:tr>
      <w:tr w:rsidR="00227855" w14:paraId="6C5BD3BC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656B30D6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45200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5C3D7E92" w14:textId="77777777" w:rsidR="004E5B13" w:rsidRDefault="00EB1C30">
            <w:pPr>
              <w:spacing w:before="24"/>
              <w:ind w:left="75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Elintarvikkeet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E2D9868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-104,64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63CA0CC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EF1BC35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500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ACDE7BC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395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840171F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20,93%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DC3FBF8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220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72A62EBC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220</w:t>
            </w:r>
          </w:p>
        </w:tc>
      </w:tr>
      <w:tr w:rsidR="00227855" w14:paraId="29766BF8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19D6D3CD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4540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618826BA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Vaatteisto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F42A3CF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-264,35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A9307CC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59F27E0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-1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000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5C9A57F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736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3DEF358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26,44%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B2A5AB3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12E655CE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</w:tr>
      <w:tr w:rsidR="00227855" w14:paraId="753EB028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3F18E269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45400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38B29D67" w14:textId="77777777" w:rsidR="004E5B13" w:rsidRDefault="00EB1C30">
            <w:pPr>
              <w:spacing w:before="24"/>
              <w:ind w:left="75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Vaatteisto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74D484B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-264,35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ADB30DA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5EDD93D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-1</w:t>
            </w: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000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0B3BBED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736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A3D2082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proofErr w:type="gramStart"/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26,44%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6614D18C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7B7E7A6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</w:tr>
      <w:tr w:rsidR="00227855" w14:paraId="1BEFD6B7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00F8DB1B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4601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65FA55ED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Muu</w:t>
            </w:r>
            <w:r>
              <w:rPr>
                <w:rFonts w:ascii="Arial MT" w:eastAsia="Arial MT" w:hAnsi="Arial MT" w:cs="Arial MT"/>
                <w:spacing w:val="-7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materiaali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FBF4B00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0,00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8AD2580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5848BEC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8F8B047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78F81F0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778AE7A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152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7BCA536F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152</w:t>
            </w:r>
          </w:p>
        </w:tc>
      </w:tr>
      <w:tr w:rsidR="00227855" w14:paraId="2E9915C4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5B0CFB07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46000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1C071F80" w14:textId="77777777" w:rsidR="004E5B13" w:rsidRDefault="00EB1C30">
            <w:pPr>
              <w:spacing w:before="24"/>
              <w:ind w:left="75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Muu</w:t>
            </w:r>
            <w:r>
              <w:rPr>
                <w:rFonts w:ascii="Arial MT" w:eastAsia="Arial MT" w:hAnsi="Arial MT" w:cs="Arial MT"/>
                <w:spacing w:val="-7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materiaali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85030D0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76D8810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00981E3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7C8C485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C28011A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5BF13AB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152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4E625D10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152</w:t>
            </w:r>
          </w:p>
        </w:tc>
      </w:tr>
      <w:tr w:rsidR="00227855" w14:paraId="13BD31AC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41E4C9B5" w14:textId="77777777" w:rsidR="004E5B13" w:rsidRDefault="00EB1C30">
            <w:pPr>
              <w:spacing w:before="24"/>
              <w:ind w:left="33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480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011B05DD" w14:textId="77777777" w:rsidR="004E5B13" w:rsidRDefault="00EB1C30">
            <w:pPr>
              <w:spacing w:before="24"/>
              <w:ind w:left="263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Muut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toimintakulut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4BCB25A" w14:textId="77777777" w:rsidR="004E5B13" w:rsidRDefault="00EB1C30">
            <w:pPr>
              <w:spacing w:before="24"/>
              <w:ind w:right="18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-795,76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612C99D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9CD63BC" w14:textId="77777777" w:rsidR="004E5B13" w:rsidRDefault="00EB1C30">
            <w:pPr>
              <w:spacing w:before="24"/>
              <w:ind w:right="16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700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777F9C4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-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904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0B59F34" w14:textId="77777777" w:rsidR="004E5B13" w:rsidRDefault="00EB1C30">
            <w:pPr>
              <w:spacing w:before="24"/>
              <w:ind w:right="10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proofErr w:type="gramStart"/>
            <w:r>
              <w:rPr>
                <w:rFonts w:ascii="Arial" w:eastAsia="Arial MT" w:hAnsi="Arial MT" w:cs="Arial MT"/>
                <w:b/>
                <w:spacing w:val="-2"/>
                <w:sz w:val="16"/>
                <w:lang w:val="fi-FI"/>
              </w:rPr>
              <w:t>46,81%</w:t>
            </w:r>
            <w:proofErr w:type="gramEnd"/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32A98747" w14:textId="77777777" w:rsidR="004E5B13" w:rsidRDefault="00EB1C30">
            <w:pPr>
              <w:spacing w:before="24"/>
              <w:ind w:right="17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</w:t>
            </w:r>
            <w:r>
              <w:rPr>
                <w:rFonts w:ascii="Arial" w:eastAsia="Arial MT" w:hAnsi="Arial MT" w:cs="Arial MT"/>
                <w:b/>
                <w:spacing w:val="-4"/>
                <w:sz w:val="16"/>
                <w:lang w:val="fi-FI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>893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CB76C29" w14:textId="77777777" w:rsidR="004E5B13" w:rsidRDefault="00EB1C30">
            <w:pPr>
              <w:spacing w:before="24"/>
              <w:ind w:right="15"/>
              <w:jc w:val="right"/>
              <w:rPr>
                <w:rFonts w:ascii="Arial" w:eastAsia="Arial MT" w:hAnsi="Arial MT" w:cs="Arial MT"/>
                <w:b/>
                <w:sz w:val="16"/>
                <w:lang w:val="fi-FI"/>
              </w:rPr>
            </w:pPr>
            <w:r>
              <w:rPr>
                <w:rFonts w:ascii="Arial" w:eastAsia="Arial MT" w:hAnsi="Arial MT" w:cs="Arial MT"/>
                <w:b/>
                <w:sz w:val="16"/>
                <w:lang w:val="fi-FI"/>
              </w:rPr>
              <w:t>-1</w:t>
            </w:r>
            <w:r>
              <w:rPr>
                <w:rFonts w:ascii="Arial" w:eastAsia="Arial MT" w:hAnsi="Arial MT" w:cs="Arial MT"/>
                <w:b/>
                <w:spacing w:val="-5"/>
                <w:sz w:val="16"/>
                <w:lang w:val="fi-FI"/>
              </w:rPr>
              <w:t xml:space="preserve"> 893</w:t>
            </w:r>
          </w:p>
        </w:tc>
      </w:tr>
      <w:tr w:rsidR="00227855" w14:paraId="3EA22E18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5C273F9E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4"/>
                <w:sz w:val="16"/>
                <w:lang w:val="fi-FI"/>
              </w:rPr>
              <w:t>4800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68C069B6" w14:textId="77777777" w:rsidR="004E5B13" w:rsidRDefault="00EB1C30">
            <w:pPr>
              <w:spacing w:before="24"/>
              <w:ind w:left="429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Vuokrat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8A458BD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-357,93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13ED1A89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A1FC560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7FE3B1E9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358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D2D4721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D0EB733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954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896DCD2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954</w:t>
            </w:r>
          </w:p>
        </w:tc>
      </w:tr>
      <w:tr w:rsidR="00227855" w14:paraId="1584365A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6ECF2555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48420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1BD82D2F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Leasing-vuokrat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F4A2EED" w14:textId="77777777" w:rsidR="004E5B13" w:rsidRDefault="00EB1C30">
            <w:pPr>
              <w:spacing w:before="24"/>
              <w:ind w:right="18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-357,93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6BF7258B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3683179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4F3E98B1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358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F749ECF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7FD433E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358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3A096569" w14:textId="77777777" w:rsidR="004E5B13" w:rsidRDefault="00EB1C30">
            <w:pPr>
              <w:spacing w:before="24"/>
              <w:ind w:right="15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358</w:t>
            </w:r>
          </w:p>
        </w:tc>
      </w:tr>
      <w:tr w:rsidR="00227855" w14:paraId="0A5E6CD6" w14:textId="77777777">
        <w:trPr>
          <w:trHeight w:val="235"/>
        </w:trPr>
        <w:tc>
          <w:tcPr>
            <w:tcW w:w="567" w:type="dxa"/>
            <w:tcBorders>
              <w:left w:val="single" w:sz="6" w:space="0" w:color="BFBFBF"/>
              <w:right w:val="nil"/>
            </w:tcBorders>
          </w:tcPr>
          <w:p w14:paraId="0C25DFEF" w14:textId="77777777" w:rsidR="004E5B13" w:rsidRDefault="00EB1C30">
            <w:pPr>
              <w:spacing w:before="24"/>
              <w:ind w:left="33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lastRenderedPageBreak/>
              <w:t>48600</w:t>
            </w:r>
          </w:p>
        </w:tc>
        <w:tc>
          <w:tcPr>
            <w:tcW w:w="5179" w:type="dxa"/>
            <w:tcBorders>
              <w:left w:val="nil"/>
              <w:right w:val="single" w:sz="6" w:space="0" w:color="BFBFBF"/>
            </w:tcBorders>
          </w:tcPr>
          <w:p w14:paraId="240C8102" w14:textId="77777777" w:rsidR="004E5B13" w:rsidRDefault="00EB1C30">
            <w:pPr>
              <w:spacing w:before="24"/>
              <w:ind w:left="594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z w:val="16"/>
                <w:lang w:val="fi-FI"/>
              </w:rPr>
              <w:t>Muut</w:t>
            </w:r>
            <w:r>
              <w:rPr>
                <w:rFonts w:ascii="Arial MT" w:eastAsia="Arial MT" w:hAnsi="Arial MT" w:cs="Arial MT"/>
                <w:spacing w:val="-8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vuokrat</w:t>
            </w:r>
            <w:r>
              <w:rPr>
                <w:rFonts w:ascii="Arial MT" w:eastAsia="Arial MT" w:hAnsi="Arial MT" w:cs="Arial MT"/>
                <w:spacing w:val="-8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i-FI"/>
              </w:rPr>
              <w:t>ja</w:t>
            </w:r>
            <w:r>
              <w:rPr>
                <w:rFonts w:ascii="Arial MT" w:eastAsia="Arial MT" w:hAnsi="Arial MT" w:cs="Arial MT"/>
                <w:spacing w:val="-7"/>
                <w:sz w:val="16"/>
                <w:lang w:val="fi-FI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vastikkeet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0EBDF183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27E6E284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5F8CB712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4581491" w14:textId="77777777" w:rsidR="004E5B13" w:rsidRDefault="00EB1C30">
            <w:pPr>
              <w:spacing w:before="24"/>
              <w:ind w:right="16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10"/>
                <w:sz w:val="16"/>
                <w:lang w:val="fi-FI"/>
              </w:rPr>
              <w:t>0</w:t>
            </w:r>
          </w:p>
        </w:tc>
        <w:tc>
          <w:tcPr>
            <w:tcW w:w="1370" w:type="dxa"/>
            <w:tcBorders>
              <w:left w:val="single" w:sz="6" w:space="0" w:color="BFBFBF"/>
              <w:right w:val="single" w:sz="6" w:space="0" w:color="BFBFBF"/>
            </w:tcBorders>
          </w:tcPr>
          <w:p w14:paraId="3219CF26" w14:textId="77777777" w:rsidR="004E5B13" w:rsidRDefault="004E5B13">
            <w:pPr>
              <w:rPr>
                <w:rFonts w:ascii="Times New Roman" w:eastAsia="Arial MT" w:hAnsi="Arial MT" w:cs="Arial MT"/>
                <w:sz w:val="14"/>
                <w:lang w:val="fi-FI"/>
              </w:rPr>
            </w:pP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232CC1CB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596</w:t>
            </w:r>
          </w:p>
        </w:tc>
        <w:tc>
          <w:tcPr>
            <w:tcW w:w="1284" w:type="dxa"/>
            <w:tcBorders>
              <w:left w:val="single" w:sz="6" w:space="0" w:color="BFBFBF"/>
              <w:right w:val="single" w:sz="6" w:space="0" w:color="BFBFBF"/>
            </w:tcBorders>
          </w:tcPr>
          <w:p w14:paraId="07134C2F" w14:textId="77777777" w:rsidR="004E5B13" w:rsidRDefault="00EB1C30">
            <w:pPr>
              <w:spacing w:before="24"/>
              <w:ind w:right="17"/>
              <w:jc w:val="right"/>
              <w:rPr>
                <w:rFonts w:ascii="Arial MT" w:eastAsia="Arial MT" w:hAnsi="Arial MT" w:cs="Arial MT"/>
                <w:sz w:val="16"/>
                <w:lang w:val="fi-FI"/>
              </w:rPr>
            </w:pPr>
            <w:r>
              <w:rPr>
                <w:rFonts w:ascii="Arial MT" w:eastAsia="Arial MT" w:hAnsi="Arial MT" w:cs="Arial MT"/>
                <w:spacing w:val="-2"/>
                <w:sz w:val="16"/>
                <w:lang w:val="fi-FI"/>
              </w:rPr>
              <w:t>-</w:t>
            </w:r>
            <w:r>
              <w:rPr>
                <w:rFonts w:ascii="Arial MT" w:eastAsia="Arial MT" w:hAnsi="Arial MT" w:cs="Arial MT"/>
                <w:spacing w:val="-5"/>
                <w:sz w:val="16"/>
                <w:lang w:val="fi-FI"/>
              </w:rPr>
              <w:t>596</w:t>
            </w:r>
          </w:p>
        </w:tc>
      </w:tr>
    </w:tbl>
    <w:p w14:paraId="63820556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  <w:szCs w:val="22"/>
        </w:rPr>
        <w:sectPr w:rsidR="004E5B13">
          <w:type w:val="continuous"/>
          <w:pgSz w:w="16840" w:h="11910" w:orient="landscape"/>
          <w:pgMar w:top="480" w:right="220" w:bottom="420" w:left="700" w:header="0" w:footer="235" w:gutter="0"/>
          <w:cols w:space="708"/>
        </w:sectPr>
      </w:pPr>
    </w:p>
    <w:p w14:paraId="0E13ABE8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"/>
          <w:szCs w:val="14"/>
        </w:rPr>
      </w:pPr>
    </w:p>
    <w:p w14:paraId="23B699D5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"/>
          <w:szCs w:val="14"/>
        </w:rPr>
      </w:pPr>
    </w:p>
    <w:p w14:paraId="2F383CD9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"/>
          <w:szCs w:val="14"/>
        </w:rPr>
      </w:pPr>
    </w:p>
    <w:p w14:paraId="1B831AB7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"/>
          <w:szCs w:val="14"/>
        </w:rPr>
      </w:pPr>
    </w:p>
    <w:p w14:paraId="0FA495B5" w14:textId="77777777" w:rsidR="004E5B13" w:rsidRDefault="004E5B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"/>
          <w:szCs w:val="14"/>
        </w:rPr>
      </w:pPr>
    </w:p>
    <w:p w14:paraId="380FEF36" w14:textId="77777777" w:rsidR="004E5B13" w:rsidRDefault="004E5B13">
      <w:pPr>
        <w:widowControl w:val="0"/>
        <w:autoSpaceDE w:val="0"/>
        <w:autoSpaceDN w:val="0"/>
        <w:spacing w:before="16" w:after="0" w:line="240" w:lineRule="auto"/>
        <w:rPr>
          <w:rFonts w:ascii="Calibri" w:eastAsia="Calibri" w:hAnsi="Calibri" w:cs="Calibri"/>
          <w:sz w:val="2"/>
          <w:szCs w:val="14"/>
        </w:rPr>
      </w:pPr>
    </w:p>
    <w:p w14:paraId="5658B5C5" w14:textId="77777777" w:rsidR="004E5B13" w:rsidRDefault="00EB1C30">
      <w:pPr>
        <w:widowControl w:val="0"/>
        <w:autoSpaceDE w:val="0"/>
        <w:autoSpaceDN w:val="0"/>
        <w:spacing w:after="0" w:line="240" w:lineRule="auto"/>
        <w:ind w:right="106"/>
        <w:jc w:val="right"/>
        <w:rPr>
          <w:rFonts w:ascii="Calibri" w:eastAsia="Calibri" w:hAnsi="Calibri" w:cs="Calibri"/>
          <w:sz w:val="2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422787" wp14:editId="18F31B2B">
                <wp:simplePos x="0" y="0"/>
                <wp:positionH relativeFrom="page">
                  <wp:posOffset>481583</wp:posOffset>
                </wp:positionH>
                <wp:positionV relativeFrom="paragraph">
                  <wp:posOffset>-103939</wp:posOffset>
                </wp:positionV>
                <wp:extent cx="9715500" cy="1459865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145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5"/>
                              <w:gridCol w:w="5120"/>
                              <w:gridCol w:w="1370"/>
                              <w:gridCol w:w="1370"/>
                              <w:gridCol w:w="1370"/>
                              <w:gridCol w:w="1370"/>
                              <w:gridCol w:w="1370"/>
                              <w:gridCol w:w="1284"/>
                              <w:gridCol w:w="1284"/>
                            </w:tblGrid>
                            <w:tr w:rsidR="00227855" w14:paraId="05853F02" w14:textId="77777777">
                              <w:trPr>
                                <w:trHeight w:val="615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040F2B7D" w14:textId="77777777" w:rsidR="004E5B13" w:rsidRDefault="004E5B13">
                                  <w:pPr>
                                    <w:rPr>
                                      <w:rFonts w:ascii="Times New Roman" w:eastAsia="Arial MT" w:hAnsi="Arial MT" w:cs="Arial MT"/>
                                      <w:sz w:val="14"/>
                                      <w:lang w:val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55040A4A" w14:textId="77777777" w:rsidR="004E5B13" w:rsidRDefault="004E5B13">
                                  <w:pPr>
                                    <w:spacing w:before="24"/>
                                    <w:rPr>
                                      <w:rFonts w:ascii="Calibri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</w:p>
                                <w:p w14:paraId="170B9559" w14:textId="77777777" w:rsidR="004E5B13" w:rsidRDefault="00EB1C30">
                                  <w:pPr>
                                    <w:ind w:left="39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19543304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4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Nuorisovaltuusto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326D305B" w14:textId="77777777" w:rsidR="004E5B13" w:rsidRDefault="00EB1C30">
                                  <w:pPr>
                                    <w:spacing w:before="121" w:line="266" w:lineRule="auto"/>
                                    <w:ind w:left="406" w:hanging="135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Toteuma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1- 12/2024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21E4CF4E" w14:textId="77777777" w:rsidR="004E5B13" w:rsidRDefault="004E5B13">
                                  <w:pPr>
                                    <w:spacing w:before="26"/>
                                    <w:rPr>
                                      <w:rFonts w:ascii="Calibri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</w:p>
                                <w:p w14:paraId="61F1984F" w14:textId="77777777" w:rsidR="004E5B13" w:rsidRDefault="00EB1C30">
                                  <w:pPr>
                                    <w:ind w:right="33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Toteuma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3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12/2024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0C6CF8A7" w14:textId="77777777" w:rsidR="004E5B13" w:rsidRDefault="00EB1C30">
                                  <w:pPr>
                                    <w:spacing w:before="121" w:line="266" w:lineRule="auto"/>
                                    <w:ind w:left="517" w:hanging="288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Muutettu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 xml:space="preserve">KS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4B8BCC00" w14:textId="77777777" w:rsidR="004E5B13" w:rsidRDefault="00EB1C30">
                                  <w:pPr>
                                    <w:spacing w:before="121" w:line="266" w:lineRule="auto"/>
                                    <w:ind w:left="520" w:hanging="286"/>
                                    <w:rPr>
                                      <w:rFonts w:ascii="Arial" w:eastAsia="Arial MT" w:hAnsi="Arial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Jäljellä</w:t>
                                  </w:r>
                                  <w:r>
                                    <w:rPr>
                                      <w:rFonts w:ascii="Arial" w:eastAsia="Arial MT" w:hAnsi="Arial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 xml:space="preserve">MKS </w:t>
                                  </w:r>
                                  <w:r>
                                    <w:rPr>
                                      <w:rFonts w:ascii="Arial" w:eastAsia="Arial MT" w:hAnsi="Arial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4D1DF1B8" w14:textId="77777777" w:rsidR="004E5B13" w:rsidRDefault="00EB1C30">
                                  <w:pPr>
                                    <w:spacing w:before="121" w:line="266" w:lineRule="auto"/>
                                    <w:ind w:left="520" w:hanging="447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Toteuma-%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 xml:space="preserve">MKS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10CEF1E5" w14:textId="77777777" w:rsidR="004E5B13" w:rsidRDefault="00EB1C30">
                                  <w:pPr>
                                    <w:spacing w:before="121" w:line="266" w:lineRule="auto"/>
                                    <w:ind w:left="365" w:hanging="135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Toteuma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1- 12/2023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6E228DB2" w14:textId="77777777" w:rsidR="004E5B13" w:rsidRDefault="004E5B13">
                                  <w:pPr>
                                    <w:spacing w:before="26"/>
                                    <w:rPr>
                                      <w:rFonts w:ascii="Calibri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</w:p>
                                <w:p w14:paraId="3EA2C5A6" w14:textId="77777777" w:rsidR="004E5B13" w:rsidRDefault="00EB1C30">
                                  <w:pPr>
                                    <w:ind w:left="353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TP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8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27855" w14:paraId="26815715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25" w:type="dxa"/>
                                  <w:tcBorders>
                                    <w:left w:val="single" w:sz="6" w:space="0" w:color="BFBFBF"/>
                                    <w:right w:val="nil"/>
                                  </w:tcBorders>
                                </w:tcPr>
                                <w:p w14:paraId="63CEF110" w14:textId="77777777" w:rsidR="004E5B13" w:rsidRDefault="00EB1C30">
                                  <w:pPr>
                                    <w:spacing w:before="24"/>
                                    <w:ind w:left="33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4"/>
                                      <w:sz w:val="16"/>
                                      <w:lang w:val="fi-FI"/>
                                    </w:rPr>
                                    <w:t>4900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left w:val="nil"/>
                                    <w:right w:val="single" w:sz="6" w:space="0" w:color="BFBFBF"/>
                                  </w:tcBorders>
                                </w:tcPr>
                                <w:p w14:paraId="1502DBA4" w14:textId="77777777" w:rsidR="004E5B13" w:rsidRDefault="00EB1C30">
                                  <w:pPr>
                                    <w:spacing w:before="24"/>
                                    <w:ind w:left="371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  <w:t>Muut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9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toimintakulut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29B0DA7A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-437,83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00BA4122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10"/>
                                      <w:sz w:val="16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04615B6B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4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25FCD5D7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4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6FA46064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25,75%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1012E197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939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3F652676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939</w:t>
                                  </w:r>
                                </w:p>
                              </w:tc>
                            </w:tr>
                            <w:tr w:rsidR="00227855" w14:paraId="0A8B2743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25" w:type="dxa"/>
                                  <w:tcBorders>
                                    <w:left w:val="single" w:sz="6" w:space="0" w:color="BFBFBF"/>
                                    <w:right w:val="nil"/>
                                  </w:tcBorders>
                                </w:tcPr>
                                <w:p w14:paraId="4AF68EC7" w14:textId="77777777" w:rsidR="004E5B13" w:rsidRDefault="00EB1C30">
                                  <w:pPr>
                                    <w:spacing w:before="24"/>
                                    <w:ind w:left="33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49400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left w:val="nil"/>
                                    <w:right w:val="single" w:sz="6" w:space="0" w:color="BFBFBF"/>
                                  </w:tcBorders>
                                </w:tcPr>
                                <w:p w14:paraId="6FD05370" w14:textId="77777777" w:rsidR="004E5B13" w:rsidRDefault="00EB1C30">
                                  <w:pPr>
                                    <w:spacing w:before="24"/>
                                    <w:ind w:left="536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Jäsenmaksut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261DE627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-420,00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64132063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10"/>
                                      <w:sz w:val="16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4CCE54F9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229EBA96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3E68D612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84,00%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6E9589D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0F96456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330</w:t>
                                  </w:r>
                                </w:p>
                              </w:tc>
                            </w:tr>
                            <w:tr w:rsidR="00227855" w14:paraId="38FCD40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25" w:type="dxa"/>
                                  <w:tcBorders>
                                    <w:left w:val="single" w:sz="6" w:space="0" w:color="BFBFBF"/>
                                    <w:right w:val="nil"/>
                                  </w:tcBorders>
                                </w:tcPr>
                                <w:p w14:paraId="176DFE06" w14:textId="77777777" w:rsidR="004E5B13" w:rsidRDefault="00EB1C30">
                                  <w:pPr>
                                    <w:spacing w:before="24"/>
                                    <w:ind w:left="33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49490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left w:val="nil"/>
                                    <w:right w:val="single" w:sz="6" w:space="0" w:color="BFBFBF"/>
                                  </w:tcBorders>
                                </w:tcPr>
                                <w:p w14:paraId="71B6E6FF" w14:textId="77777777" w:rsidR="004E5B13" w:rsidRDefault="00EB1C30">
                                  <w:pPr>
                                    <w:spacing w:before="24"/>
                                    <w:ind w:left="536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  <w:t>Muut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10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kulut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10C8B508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-17,83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7ED5B910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10"/>
                                      <w:sz w:val="16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68298DC0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4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1D2FF12B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4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343C01C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1,49%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692DC291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609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1B8E310F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 MT" w:eastAsia="Arial MT" w:hAnsi="Arial MT" w:cs="Arial MT"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 MT" w:eastAsia="Arial MT" w:hAnsi="Arial MT" w:cs="Arial MT"/>
                                      <w:spacing w:val="-2"/>
                                      <w:sz w:val="16"/>
                                      <w:lang w:val="fi-F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 w:eastAsia="Arial MT" w:hAnsi="Arial MT" w:cs="Arial MT"/>
                                      <w:spacing w:val="-5"/>
                                      <w:sz w:val="16"/>
                                      <w:lang w:val="fi-FI"/>
                                    </w:rPr>
                                    <w:t>609</w:t>
                                  </w:r>
                                </w:p>
                              </w:tc>
                            </w:tr>
                            <w:tr w:rsidR="00227855" w14:paraId="1D36D66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625" w:type="dxa"/>
                                  <w:tcBorders>
                                    <w:left w:val="single" w:sz="6" w:space="0" w:color="BFBFBF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565E161C" w14:textId="77777777" w:rsidR="004E5B13" w:rsidRDefault="00EB1C30">
                                  <w:pPr>
                                    <w:spacing w:before="24"/>
                                    <w:ind w:left="33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left w:val="nil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728311A7" w14:textId="77777777" w:rsidR="004E5B13" w:rsidRDefault="00EB1C30">
                                  <w:pPr>
                                    <w:spacing w:before="24"/>
                                    <w:ind w:left="39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TOIMINTAKATE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29491992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-10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845,75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7466D113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276FBA58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 xml:space="preserve"> 800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044C7FF0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954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05D4D5FC" w14:textId="77777777" w:rsidR="004E5B13" w:rsidRDefault="00EB1C30">
                                  <w:pPr>
                                    <w:spacing w:before="24"/>
                                    <w:ind w:right="10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84,73%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5121D613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 xml:space="preserve"> 433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1A1E7337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 xml:space="preserve"> 433</w:t>
                                  </w:r>
                                </w:p>
                              </w:tc>
                            </w:tr>
                            <w:tr w:rsidR="00227855" w14:paraId="31DF1448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25" w:type="dxa"/>
                                  <w:tcBorders>
                                    <w:left w:val="single" w:sz="6" w:space="0" w:color="BFBFBF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5BCCFE72" w14:textId="77777777" w:rsidR="004E5B13" w:rsidRDefault="00EB1C30">
                                  <w:pPr>
                                    <w:spacing w:before="24"/>
                                    <w:ind w:left="33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left w:val="nil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624A3600" w14:textId="77777777" w:rsidR="004E5B13" w:rsidRDefault="00EB1C30">
                                  <w:pPr>
                                    <w:spacing w:before="24"/>
                                    <w:ind w:left="39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VUOSIKATE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54068EFE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-10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845,75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1AA87CD1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4CC92FE6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 xml:space="preserve"> 800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5D3F5974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954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62579B3E" w14:textId="77777777" w:rsidR="004E5B13" w:rsidRDefault="00EB1C30">
                                  <w:pPr>
                                    <w:spacing w:before="24"/>
                                    <w:ind w:right="11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84,73%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55EB8D23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6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48925BF8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6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433</w:t>
                                  </w:r>
                                </w:p>
                              </w:tc>
                            </w:tr>
                            <w:tr w:rsidR="00227855" w14:paraId="6BEB7E2D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25" w:type="dxa"/>
                                  <w:tcBorders>
                                    <w:left w:val="single" w:sz="6" w:space="0" w:color="D8D8D8"/>
                                  </w:tcBorders>
                                  <w:shd w:val="clear" w:color="auto" w:fill="EFEFEF"/>
                                </w:tcPr>
                                <w:p w14:paraId="5619EA2B" w14:textId="77777777" w:rsidR="004E5B13" w:rsidRDefault="00EB1C30">
                                  <w:pPr>
                                    <w:spacing w:before="24"/>
                                    <w:ind w:left="33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3B394F8F" w14:textId="77777777" w:rsidR="004E5B13" w:rsidRDefault="00EB1C30">
                                  <w:pPr>
                                    <w:spacing w:before="24"/>
                                    <w:ind w:left="37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>TILIKAUDEN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10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TULOS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20ADF5EC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-10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6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845,75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4CC01176" w14:textId="77777777" w:rsidR="004E5B13" w:rsidRDefault="00EB1C30">
                                  <w:pPr>
                                    <w:spacing w:before="24"/>
                                    <w:ind w:right="16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7F6AB494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 xml:space="preserve"> 800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3B9E945E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954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4DAEA4B4" w14:textId="77777777" w:rsidR="004E5B13" w:rsidRDefault="00EB1C30">
                                  <w:pPr>
                                    <w:spacing w:before="24"/>
                                    <w:ind w:right="11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84,73%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3FF15CF7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6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298845D3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6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433</w:t>
                                  </w:r>
                                </w:p>
                              </w:tc>
                            </w:tr>
                            <w:tr w:rsidR="00227855" w14:paraId="3DDD77CC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25" w:type="dxa"/>
                                  <w:tcBorders>
                                    <w:left w:val="single" w:sz="6" w:space="0" w:color="D8D8D8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44546BF9" w14:textId="77777777" w:rsidR="004E5B13" w:rsidRDefault="00EB1C30">
                                  <w:pPr>
                                    <w:spacing w:before="24"/>
                                    <w:ind w:left="33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left w:val="nil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75BF1163" w14:textId="77777777" w:rsidR="004E5B13" w:rsidRDefault="00EB1C30">
                                  <w:pPr>
                                    <w:spacing w:before="24"/>
                                    <w:ind w:left="39"/>
                                    <w:rPr>
                                      <w:rFonts w:ascii="Arial" w:eastAsia="Arial MT" w:hAnsi="Arial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>TILIKAUDEN</w:t>
                                  </w:r>
                                  <w:r>
                                    <w:rPr>
                                      <w:rFonts w:ascii="Arial" w:eastAsia="Arial MT" w:hAnsi="Arial" w:cs="Arial MT"/>
                                      <w:b/>
                                      <w:spacing w:val="10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YLIJÄÄMÄ/ALIJÄÄMÄ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3E0AEC51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-10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845,75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4418A1E3" w14:textId="77777777" w:rsidR="004E5B13" w:rsidRDefault="00EB1C30">
                                  <w:pPr>
                                    <w:spacing w:before="24"/>
                                    <w:ind w:right="15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10"/>
                                      <w:sz w:val="16"/>
                                      <w:lang w:val="fi-F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00075FBB" w14:textId="77777777" w:rsidR="004E5B13" w:rsidRDefault="00EB1C30">
                                  <w:pPr>
                                    <w:spacing w:before="24"/>
                                    <w:ind w:right="17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 xml:space="preserve"> 800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35F02961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4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954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59703AAA" w14:textId="77777777" w:rsidR="004E5B13" w:rsidRDefault="00EB1C30">
                                  <w:pPr>
                                    <w:spacing w:before="24"/>
                                    <w:ind w:right="10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2"/>
                                      <w:sz w:val="16"/>
                                      <w:lang w:val="fi-FI"/>
                                    </w:rPr>
                                    <w:t>84,73%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41877DB9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6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BFBFBF"/>
                                    <w:right w:val="single" w:sz="6" w:space="0" w:color="BFBFBF"/>
                                  </w:tcBorders>
                                  <w:shd w:val="clear" w:color="auto" w:fill="EFEFEF"/>
                                </w:tcPr>
                                <w:p w14:paraId="05EF069D" w14:textId="77777777" w:rsidR="004E5B13" w:rsidRDefault="00EB1C30">
                                  <w:pPr>
                                    <w:spacing w:before="24"/>
                                    <w:ind w:right="14"/>
                                    <w:jc w:val="right"/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z w:val="16"/>
                                      <w:lang w:val="fi-FI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6"/>
                                      <w:sz w:val="16"/>
                                      <w:lang w:val="fi-F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16"/>
                                      <w:lang w:val="fi-FI"/>
                                    </w:rPr>
                                    <w:t>433</w:t>
                                  </w:r>
                                </w:p>
                              </w:tc>
                            </w:tr>
                          </w:tbl>
                          <w:p w14:paraId="7449A0E0" w14:textId="77777777" w:rsidR="004E5B13" w:rsidRDefault="004E5B1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w14:anchorId="2442278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7.9pt;margin-top:-8.2pt;width:765pt;height:114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5"/>
                        <w:gridCol w:w="5120"/>
                        <w:gridCol w:w="1370"/>
                        <w:gridCol w:w="1370"/>
                        <w:gridCol w:w="1370"/>
                        <w:gridCol w:w="1370"/>
                        <w:gridCol w:w="1370"/>
                        <w:gridCol w:w="1284"/>
                        <w:gridCol w:w="1284"/>
                      </w:tblGrid>
                      <w:tr w:rsidR="00227855" w14:paraId="05853F02" w14:textId="77777777">
                        <w:trPr>
                          <w:trHeight w:val="615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8D8D8"/>
                          </w:tcPr>
                          <w:p w14:paraId="040F2B7D" w14:textId="77777777" w:rsidR="004E5B13" w:rsidRDefault="004E5B13">
                            <w:pPr>
                              <w:rPr>
                                <w:rFonts w:ascii="Times New Roman" w:eastAsia="Arial MT" w:hAnsi="Arial MT" w:cs="Arial MT"/>
                                <w:sz w:val="14"/>
                                <w:lang w:val="fi-FI"/>
                              </w:rPr>
                            </w:pP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8D8D8"/>
                          </w:tcPr>
                          <w:p w14:paraId="55040A4A" w14:textId="77777777" w:rsidR="004E5B13" w:rsidRDefault="004E5B13">
                            <w:pPr>
                              <w:spacing w:before="24"/>
                              <w:rPr>
                                <w:rFonts w:ascii="Calibri" w:eastAsia="Arial MT" w:hAnsi="Arial MT" w:cs="Arial MT"/>
                                <w:sz w:val="16"/>
                                <w:lang w:val="fi-FI"/>
                              </w:rPr>
                            </w:pPr>
                          </w:p>
                          <w:p w14:paraId="170B9559" w14:textId="77777777" w:rsidR="004E5B13" w:rsidRDefault="00EB1C30">
                            <w:pPr>
                              <w:ind w:left="39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19543304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4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Nuorisovaltuusto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8D8D8"/>
                          </w:tcPr>
                          <w:p w14:paraId="326D305B" w14:textId="77777777" w:rsidR="004E5B13" w:rsidRDefault="00EB1C30">
                            <w:pPr>
                              <w:spacing w:before="121" w:line="266" w:lineRule="auto"/>
                              <w:ind w:left="406" w:hanging="135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Toteuma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1- 12/2024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8D8D8"/>
                          </w:tcPr>
                          <w:p w14:paraId="21E4CF4E" w14:textId="77777777" w:rsidR="004E5B13" w:rsidRDefault="004E5B13">
                            <w:pPr>
                              <w:spacing w:before="26"/>
                              <w:rPr>
                                <w:rFonts w:ascii="Calibri" w:eastAsia="Arial MT" w:hAnsi="Arial MT" w:cs="Arial MT"/>
                                <w:sz w:val="16"/>
                                <w:lang w:val="fi-FI"/>
                              </w:rPr>
                            </w:pPr>
                          </w:p>
                          <w:p w14:paraId="61F1984F" w14:textId="77777777" w:rsidR="004E5B13" w:rsidRDefault="00EB1C30">
                            <w:pPr>
                              <w:ind w:right="33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Toteuma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3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12/2024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8D8D8"/>
                          </w:tcPr>
                          <w:p w14:paraId="0C6CF8A7" w14:textId="77777777" w:rsidR="004E5B13" w:rsidRDefault="00EB1C30">
                            <w:pPr>
                              <w:spacing w:before="121" w:line="266" w:lineRule="auto"/>
                              <w:ind w:left="517" w:hanging="288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Muutettu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 xml:space="preserve">KS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8D8D8"/>
                          </w:tcPr>
                          <w:p w14:paraId="4B8BCC00" w14:textId="77777777" w:rsidR="004E5B13" w:rsidRDefault="00EB1C30">
                            <w:pPr>
                              <w:spacing w:before="121" w:line="266" w:lineRule="auto"/>
                              <w:ind w:left="520" w:hanging="286"/>
                              <w:rPr>
                                <w:rFonts w:ascii="Arial" w:eastAsia="Arial MT" w:hAnsi="Arial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Jäljellä</w:t>
                            </w:r>
                            <w:r>
                              <w:rPr>
                                <w:rFonts w:ascii="Arial" w:eastAsia="Arial MT" w:hAnsi="Arial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 xml:space="preserve">MKS </w:t>
                            </w:r>
                            <w:r>
                              <w:rPr>
                                <w:rFonts w:ascii="Arial" w:eastAsia="Arial MT" w:hAnsi="Arial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8D8D8"/>
                          </w:tcPr>
                          <w:p w14:paraId="4D1DF1B8" w14:textId="77777777" w:rsidR="004E5B13" w:rsidRDefault="00EB1C30">
                            <w:pPr>
                              <w:spacing w:before="121" w:line="266" w:lineRule="auto"/>
                              <w:ind w:left="520" w:hanging="447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Toteuma-%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 xml:space="preserve">MKS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8D8D8"/>
                          </w:tcPr>
                          <w:p w14:paraId="10CEF1E5" w14:textId="77777777" w:rsidR="004E5B13" w:rsidRDefault="00EB1C30">
                            <w:pPr>
                              <w:spacing w:before="121" w:line="266" w:lineRule="auto"/>
                              <w:ind w:left="365" w:hanging="135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Toteuma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1- 12/2023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8D8D8"/>
                          </w:tcPr>
                          <w:p w14:paraId="6E228DB2" w14:textId="77777777" w:rsidR="004E5B13" w:rsidRDefault="004E5B13">
                            <w:pPr>
                              <w:spacing w:before="26"/>
                              <w:rPr>
                                <w:rFonts w:ascii="Calibri" w:eastAsia="Arial MT" w:hAnsi="Arial MT" w:cs="Arial MT"/>
                                <w:sz w:val="16"/>
                                <w:lang w:val="fi-FI"/>
                              </w:rPr>
                            </w:pPr>
                          </w:p>
                          <w:p w14:paraId="3EA2C5A6" w14:textId="77777777" w:rsidR="004E5B13" w:rsidRDefault="00EB1C30">
                            <w:pPr>
                              <w:ind w:left="353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TP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8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>2023</w:t>
                            </w:r>
                          </w:p>
                        </w:tc>
                      </w:tr>
                      <w:tr w:rsidR="00227855" w14:paraId="26815715" w14:textId="77777777">
                        <w:trPr>
                          <w:trHeight w:val="235"/>
                        </w:trPr>
                        <w:tc>
                          <w:tcPr>
                            <w:tcW w:w="625" w:type="dxa"/>
                            <w:tcBorders>
                              <w:left w:val="single" w:sz="6" w:space="0" w:color="BFBFBF"/>
                              <w:right w:val="nil"/>
                            </w:tcBorders>
                          </w:tcPr>
                          <w:p w14:paraId="63CEF110" w14:textId="77777777" w:rsidR="004E5B13" w:rsidRDefault="00EB1C30">
                            <w:pPr>
                              <w:spacing w:before="24"/>
                              <w:ind w:left="33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4"/>
                                <w:sz w:val="16"/>
                                <w:lang w:val="fi-FI"/>
                              </w:rPr>
                              <w:t>4900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left w:val="nil"/>
                              <w:right w:val="single" w:sz="6" w:space="0" w:color="BFBFBF"/>
                            </w:tcBorders>
                          </w:tcPr>
                          <w:p w14:paraId="1502DBA4" w14:textId="77777777" w:rsidR="004E5B13" w:rsidRDefault="00EB1C30">
                            <w:pPr>
                              <w:spacing w:before="24"/>
                              <w:ind w:left="371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  <w:t>Muut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9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toimintakulut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29B0DA7A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-437,83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00BA4122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10"/>
                                <w:sz w:val="16"/>
                                <w:lang w:val="fi-F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04615B6B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  <w:t>-1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4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25FCD5D7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  <w:t>-1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4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6FA46064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25,75%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1012E197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939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3F652676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939</w:t>
                            </w:r>
                          </w:p>
                        </w:tc>
                      </w:tr>
                      <w:tr w:rsidR="00227855" w14:paraId="0A8B2743" w14:textId="77777777">
                        <w:trPr>
                          <w:trHeight w:val="235"/>
                        </w:trPr>
                        <w:tc>
                          <w:tcPr>
                            <w:tcW w:w="625" w:type="dxa"/>
                            <w:tcBorders>
                              <w:left w:val="single" w:sz="6" w:space="0" w:color="BFBFBF"/>
                              <w:right w:val="nil"/>
                            </w:tcBorders>
                          </w:tcPr>
                          <w:p w14:paraId="4AF68EC7" w14:textId="77777777" w:rsidR="004E5B13" w:rsidRDefault="00EB1C30">
                            <w:pPr>
                              <w:spacing w:before="24"/>
                              <w:ind w:left="33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49400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left w:val="nil"/>
                              <w:right w:val="single" w:sz="6" w:space="0" w:color="BFBFBF"/>
                            </w:tcBorders>
                          </w:tcPr>
                          <w:p w14:paraId="6FD05370" w14:textId="77777777" w:rsidR="004E5B13" w:rsidRDefault="00EB1C30">
                            <w:pPr>
                              <w:spacing w:before="24"/>
                              <w:ind w:left="536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Jäsenmaksut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261DE627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-420,00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64132063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10"/>
                                <w:sz w:val="16"/>
                                <w:lang w:val="fi-F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4CCE54F9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229EBA96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3E68D612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84,00%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56E9589D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50F96456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330</w:t>
                            </w:r>
                          </w:p>
                        </w:tc>
                      </w:tr>
                      <w:tr w:rsidR="00227855" w14:paraId="38FCD402" w14:textId="77777777">
                        <w:trPr>
                          <w:trHeight w:val="235"/>
                        </w:trPr>
                        <w:tc>
                          <w:tcPr>
                            <w:tcW w:w="625" w:type="dxa"/>
                            <w:tcBorders>
                              <w:left w:val="single" w:sz="6" w:space="0" w:color="BFBFBF"/>
                              <w:right w:val="nil"/>
                            </w:tcBorders>
                          </w:tcPr>
                          <w:p w14:paraId="176DFE06" w14:textId="77777777" w:rsidR="004E5B13" w:rsidRDefault="00EB1C30">
                            <w:pPr>
                              <w:spacing w:before="24"/>
                              <w:ind w:left="33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49490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left w:val="nil"/>
                              <w:right w:val="single" w:sz="6" w:space="0" w:color="BFBFBF"/>
                            </w:tcBorders>
                          </w:tcPr>
                          <w:p w14:paraId="71B6E6FF" w14:textId="77777777" w:rsidR="004E5B13" w:rsidRDefault="00EB1C30">
                            <w:pPr>
                              <w:spacing w:before="24"/>
                              <w:ind w:left="536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  <w:t>Muut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10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kulut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10C8B508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-17,83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7ED5B910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10"/>
                                <w:sz w:val="16"/>
                                <w:lang w:val="fi-F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68298DC0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  <w:t>-1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4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1D2FF12B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  <w:t>-1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4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5343C01C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1,49%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692DC291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609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</w:tcPr>
                          <w:p w14:paraId="1B8E310F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 MT" w:eastAsia="Arial MT" w:hAnsi="Arial MT" w:cs="Arial MT"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lang w:val="fi-FI"/>
                              </w:rPr>
                              <w:t>-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5"/>
                                <w:sz w:val="16"/>
                                <w:lang w:val="fi-FI"/>
                              </w:rPr>
                              <w:t>609</w:t>
                            </w:r>
                          </w:p>
                        </w:tc>
                      </w:tr>
                      <w:tr w:rsidR="00227855" w14:paraId="1D36D66E" w14:textId="77777777">
                        <w:trPr>
                          <w:trHeight w:val="234"/>
                        </w:trPr>
                        <w:tc>
                          <w:tcPr>
                            <w:tcW w:w="625" w:type="dxa"/>
                            <w:tcBorders>
                              <w:left w:val="single" w:sz="6" w:space="0" w:color="BFBFBF"/>
                              <w:right w:val="nil"/>
                            </w:tcBorders>
                            <w:shd w:val="clear" w:color="auto" w:fill="EFEFEF"/>
                          </w:tcPr>
                          <w:p w14:paraId="565E161C" w14:textId="77777777" w:rsidR="004E5B13" w:rsidRDefault="00EB1C30">
                            <w:pPr>
                              <w:spacing w:before="24"/>
                              <w:ind w:left="33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left w:val="nil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728311A7" w14:textId="77777777" w:rsidR="004E5B13" w:rsidRDefault="00EB1C30">
                            <w:pPr>
                              <w:spacing w:before="24"/>
                              <w:ind w:left="39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TOIMINTAKATE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29491992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-10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845,75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7466D113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276FBA58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 xml:space="preserve"> 800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044C7FF0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954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05D4D5FC" w14:textId="77777777" w:rsidR="004E5B13" w:rsidRDefault="00EB1C30">
                            <w:pPr>
                              <w:spacing w:before="24"/>
                              <w:ind w:right="10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84,73%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5121D613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 xml:space="preserve"> 433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1A1E7337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 xml:space="preserve"> 433</w:t>
                            </w:r>
                          </w:p>
                        </w:tc>
                      </w:tr>
                      <w:tr w:rsidR="00227855" w14:paraId="31DF1448" w14:textId="77777777">
                        <w:trPr>
                          <w:trHeight w:val="235"/>
                        </w:trPr>
                        <w:tc>
                          <w:tcPr>
                            <w:tcW w:w="625" w:type="dxa"/>
                            <w:tcBorders>
                              <w:left w:val="single" w:sz="6" w:space="0" w:color="BFBFBF"/>
                              <w:right w:val="nil"/>
                            </w:tcBorders>
                            <w:shd w:val="clear" w:color="auto" w:fill="EFEFEF"/>
                          </w:tcPr>
                          <w:p w14:paraId="5BCCFE72" w14:textId="77777777" w:rsidR="004E5B13" w:rsidRDefault="00EB1C30">
                            <w:pPr>
                              <w:spacing w:before="24"/>
                              <w:ind w:left="33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left w:val="nil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624A3600" w14:textId="77777777" w:rsidR="004E5B13" w:rsidRDefault="00EB1C30">
                            <w:pPr>
                              <w:spacing w:before="24"/>
                              <w:ind w:left="39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VUOSIKATE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54068EFE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-10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845,75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1AA87CD1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4CC92FE6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 xml:space="preserve"> 800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5D3F5974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954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62579B3E" w14:textId="77777777" w:rsidR="004E5B13" w:rsidRDefault="00EB1C30">
                            <w:pPr>
                              <w:spacing w:before="24"/>
                              <w:ind w:right="11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84,73%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55EB8D23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6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48925BF8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6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433</w:t>
                            </w:r>
                          </w:p>
                        </w:tc>
                      </w:tr>
                      <w:tr w:rsidR="00227855" w14:paraId="6BEB7E2D" w14:textId="77777777">
                        <w:trPr>
                          <w:trHeight w:val="235"/>
                        </w:trPr>
                        <w:tc>
                          <w:tcPr>
                            <w:tcW w:w="625" w:type="dxa"/>
                            <w:tcBorders>
                              <w:left w:val="single" w:sz="6" w:space="0" w:color="D8D8D8"/>
                            </w:tcBorders>
                            <w:shd w:val="clear" w:color="auto" w:fill="EFEFEF"/>
                          </w:tcPr>
                          <w:p w14:paraId="5619EA2B" w14:textId="77777777" w:rsidR="004E5B13" w:rsidRDefault="00EB1C30">
                            <w:pPr>
                              <w:spacing w:before="24"/>
                              <w:ind w:left="33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3B394F8F" w14:textId="77777777" w:rsidR="004E5B13" w:rsidRDefault="00EB1C30">
                            <w:pPr>
                              <w:spacing w:before="24"/>
                              <w:ind w:left="37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>TILIKAUDEN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10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TULOS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20ADF5EC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-10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6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845,75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4CC01176" w14:textId="77777777" w:rsidR="004E5B13" w:rsidRDefault="00EB1C30">
                            <w:pPr>
                              <w:spacing w:before="24"/>
                              <w:ind w:right="16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7F6AB494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 xml:space="preserve"> 800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3B9E945E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954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4DAEA4B4" w14:textId="77777777" w:rsidR="004E5B13" w:rsidRDefault="00EB1C30">
                            <w:pPr>
                              <w:spacing w:before="24"/>
                              <w:ind w:right="11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84,73%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3FF15CF7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6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298845D3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6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433</w:t>
                            </w:r>
                          </w:p>
                        </w:tc>
                      </w:tr>
                      <w:tr w:rsidR="00227855" w14:paraId="3DDD77CC" w14:textId="77777777">
                        <w:trPr>
                          <w:trHeight w:val="235"/>
                        </w:trPr>
                        <w:tc>
                          <w:tcPr>
                            <w:tcW w:w="625" w:type="dxa"/>
                            <w:tcBorders>
                              <w:left w:val="single" w:sz="6" w:space="0" w:color="D8D8D8"/>
                              <w:right w:val="nil"/>
                            </w:tcBorders>
                            <w:shd w:val="clear" w:color="auto" w:fill="EFEFEF"/>
                          </w:tcPr>
                          <w:p w14:paraId="44546BF9" w14:textId="77777777" w:rsidR="004E5B13" w:rsidRDefault="00EB1C30">
                            <w:pPr>
                              <w:spacing w:before="24"/>
                              <w:ind w:left="33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left w:val="nil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75BF1163" w14:textId="77777777" w:rsidR="004E5B13" w:rsidRDefault="00EB1C30">
                            <w:pPr>
                              <w:spacing w:before="24"/>
                              <w:ind w:left="39"/>
                              <w:rPr>
                                <w:rFonts w:ascii="Arial" w:eastAsia="Arial MT" w:hAnsi="Arial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>TILIKAUDEN</w:t>
                            </w:r>
                            <w:r>
                              <w:rPr>
                                <w:rFonts w:ascii="Arial" w:eastAsia="Arial MT" w:hAnsi="Arial" w:cs="Arial MT"/>
                                <w:b/>
                                <w:spacing w:val="10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YLIJÄÄMÄ/ALIJÄÄMÄ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3E0AEC51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-10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845,75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4418A1E3" w14:textId="77777777" w:rsidR="004E5B13" w:rsidRDefault="00EB1C30">
                            <w:pPr>
                              <w:spacing w:before="24"/>
                              <w:ind w:right="15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10"/>
                                <w:sz w:val="16"/>
                                <w:lang w:val="fi-F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00075FBB" w14:textId="77777777" w:rsidR="004E5B13" w:rsidRDefault="00EB1C30">
                            <w:pPr>
                              <w:spacing w:before="24"/>
                              <w:ind w:right="17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 xml:space="preserve"> 800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35F02961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4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954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59703AAA" w14:textId="77777777" w:rsidR="004E5B13" w:rsidRDefault="00EB1C30">
                            <w:pPr>
                              <w:spacing w:before="24"/>
                              <w:ind w:right="10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2"/>
                                <w:sz w:val="16"/>
                                <w:lang w:val="fi-FI"/>
                              </w:rPr>
                              <w:t>84,73%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41877DB9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6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BFBFBF"/>
                              <w:right w:val="single" w:sz="6" w:space="0" w:color="BFBFBF"/>
                            </w:tcBorders>
                            <w:shd w:val="clear" w:color="auto" w:fill="EFEFEF"/>
                          </w:tcPr>
                          <w:p w14:paraId="05EF069D" w14:textId="77777777" w:rsidR="004E5B13" w:rsidRDefault="00EB1C30">
                            <w:pPr>
                              <w:spacing w:before="24"/>
                              <w:ind w:right="14"/>
                              <w:jc w:val="right"/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Arial" w:eastAsia="Arial MT" w:hAnsi="Arial MT" w:cs="Arial MT"/>
                                <w:b/>
                                <w:sz w:val="16"/>
                                <w:lang w:val="fi-FI"/>
                              </w:rPr>
                              <w:t>-12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6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16"/>
                                <w:lang w:val="fi-FI"/>
                              </w:rPr>
                              <w:t>433</w:t>
                            </w:r>
                          </w:p>
                        </w:tc>
                      </w:tr>
                    </w:tbl>
                    <w:p w14:paraId="7449A0E0" w14:textId="77777777" w:rsidR="004E5B13" w:rsidRDefault="004E5B1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w w:val="165"/>
          <w:sz w:val="2"/>
          <w:szCs w:val="14"/>
        </w:rPr>
        <w:t>Raportti tulostettu: 3.12.2024</w:t>
      </w:r>
      <w:r>
        <w:rPr>
          <w:rFonts w:ascii="Calibri" w:eastAsia="Calibri" w:hAnsi="Calibri" w:cs="Calibri"/>
          <w:spacing w:val="1"/>
          <w:w w:val="165"/>
          <w:sz w:val="2"/>
          <w:szCs w:val="14"/>
        </w:rPr>
        <w:t xml:space="preserve"> </w:t>
      </w:r>
      <w:r>
        <w:rPr>
          <w:rFonts w:ascii="Calibri" w:eastAsia="Calibri" w:hAnsi="Calibri" w:cs="Calibri"/>
          <w:spacing w:val="-2"/>
          <w:w w:val="165"/>
          <w:sz w:val="2"/>
          <w:szCs w:val="14"/>
        </w:rPr>
        <w:t>(13:51)</w:t>
      </w:r>
    </w:p>
    <w:sectPr w:rsidR="004E5B13">
      <w:pgSz w:w="16840" w:h="11910" w:orient="landscape"/>
      <w:pgMar w:top="480" w:right="220" w:bottom="660" w:left="700" w:header="0" w:footer="2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E19A1" w14:textId="77777777" w:rsidR="00EB1C30" w:rsidRDefault="00EB1C30">
      <w:pPr>
        <w:spacing w:after="0" w:line="240" w:lineRule="auto"/>
      </w:pPr>
      <w:r>
        <w:separator/>
      </w:r>
    </w:p>
  </w:endnote>
  <w:endnote w:type="continuationSeparator" w:id="0">
    <w:p w14:paraId="4EAEC8C5" w14:textId="77777777" w:rsidR="00EB1C30" w:rsidRDefault="00EB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A551869-91DC-43A0-80A3-B29F912D3256}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2" w:fontKey="{27C9AA19-28FC-42F9-8EAD-44F55E974035}"/>
    <w:embedBold r:id="rId3" w:fontKey="{C9AF4681-5735-4460-AECD-70335DE948FA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C070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E007809" w14:textId="77777777" w:rsidR="006C6586" w:rsidRPr="0080631C" w:rsidRDefault="00EB1C30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D5509" w14:textId="77777777" w:rsidR="004E5B13" w:rsidRDefault="00EB1C30">
    <w:pPr>
      <w:widowControl w:val="0"/>
      <w:autoSpaceDE w:val="0"/>
      <w:autoSpaceDN w:val="0"/>
      <w:spacing w:after="0" w:line="14" w:lineRule="auto"/>
      <w:rPr>
        <w:rFonts w:ascii="Calibri" w:eastAsia="Calibri" w:hAnsi="Calibri" w:cs="Calibri"/>
        <w:sz w:val="20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7D000AF" wp14:editId="21B6FCDB">
              <wp:simplePos x="0" y="0"/>
              <wp:positionH relativeFrom="page">
                <wp:posOffset>10293096</wp:posOffset>
              </wp:positionH>
              <wp:positionV relativeFrom="page">
                <wp:posOffset>7126103</wp:posOffset>
              </wp:positionV>
              <wp:extent cx="191135" cy="13779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11CC0" w14:textId="77777777" w:rsidR="004E5B13" w:rsidRDefault="00EB1C30">
                          <w:pPr>
                            <w:widowControl w:val="0"/>
                            <w:autoSpaceDE w:val="0"/>
                            <w:autoSpaceDN w:val="0"/>
                            <w:spacing w:before="13" w:after="0" w:line="240" w:lineRule="auto"/>
                            <w:ind w:left="60"/>
                            <w:rPr>
                              <w:rFonts w:ascii="Arial MT" w:eastAsia="Arial MT" w:hAnsi="Arial MT" w:cs="Arial MT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Arial MT" w:eastAsia="Arial MT" w:hAnsi="Arial MT" w:cs="Arial MT"/>
                              <w:spacing w:val="-5"/>
                              <w:sz w:val="16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 MT" w:eastAsia="Arial MT" w:hAnsi="Arial MT" w:cs="Arial MT"/>
                              <w:spacing w:val="-5"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eastAsia="Arial MT" w:hAnsi="Arial MT" w:cs="Arial MT"/>
                              <w:spacing w:val="-5"/>
                              <w:sz w:val="16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Arial MT" w:eastAsia="Arial MT" w:hAnsi="Arial MT" w:cs="Arial MT"/>
                              <w:spacing w:val="-5"/>
                              <w:sz w:val="16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 MT" w:eastAsia="Arial MT" w:hAnsi="Arial MT" w:cs="Arial MT"/>
                              <w:spacing w:val="-5"/>
                              <w:sz w:val="16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 MT" w:eastAsia="Arial MT" w:hAnsi="Arial MT" w:cs="Arial MT"/>
                              <w:spacing w:val="-5"/>
                              <w:sz w:val="16"/>
                              <w:szCs w:val="22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50" type="#_x0000_t202" style="width:15.05pt;height:10.85pt;margin-top:561.11pt;margin-left:810.48pt;mso-position-horizontal-relative:page;mso-position-vertical-relative:page;mso-wrap-distance-bottom:0;mso-wrap-distance-left:0;mso-wrap-distance-right:0;mso-wrap-distance-top:0;position:absolute;v-text-anchor:top;z-index:-251658240" fillcolor="this">
              <v:textbox inset="0,0,0,0">
                <w:txbxContent>
                  <w:p w:rsidR="004E5B13" w14:paraId="47E4C13A" w14:textId="77777777">
                    <w:pPr>
                      <w:widowControl w:val="0"/>
                      <w:autoSpaceDE w:val="0"/>
                      <w:autoSpaceDN w:val="0"/>
                      <w:spacing w:before="13" w:after="0" w:line="240" w:lineRule="auto"/>
                      <w:ind w:left="60"/>
                      <w:rPr>
                        <w:rFonts w:ascii="Arial MT" w:eastAsia="Arial MT" w:hAnsi="Arial MT" w:cs="Arial MT"/>
                        <w:sz w:val="16"/>
                        <w:szCs w:val="22"/>
                        <w:lang w:val="fi-FI" w:eastAsia="en-US" w:bidi="ar-SA"/>
                      </w:rPr>
                    </w:pPr>
                    <w:r>
                      <w:rPr>
                        <w:rFonts w:ascii="Arial MT" w:eastAsia="Arial MT" w:hAnsi="Arial MT" w:cs="Arial MT"/>
                        <w:spacing w:val="-5"/>
                        <w:sz w:val="16"/>
                        <w:szCs w:val="22"/>
                        <w:lang w:val="fi-FI" w:eastAsia="en-US" w:bidi="ar-SA"/>
                      </w:rPr>
                      <w:fldChar w:fldCharType="begin"/>
                    </w:r>
                    <w:r>
                      <w:rPr>
                        <w:rFonts w:ascii="Arial MT" w:eastAsia="Arial MT" w:hAnsi="Arial MT" w:cs="Arial MT"/>
                        <w:spacing w:val="-5"/>
                        <w:sz w:val="16"/>
                        <w:szCs w:val="22"/>
                        <w:lang w:val="fi-FI" w:eastAsia="en-US" w:bidi="ar-SA"/>
                      </w:rPr>
                      <w:instrText xml:space="preserve"> PAGE </w:instrText>
                    </w:r>
                    <w:r>
                      <w:rPr>
                        <w:rFonts w:ascii="Arial MT" w:eastAsia="Arial MT" w:hAnsi="Arial MT" w:cs="Arial MT"/>
                        <w:spacing w:val="-5"/>
                        <w:sz w:val="16"/>
                        <w:szCs w:val="22"/>
                        <w:lang w:val="fi-FI" w:eastAsia="en-US" w:bidi="ar-SA"/>
                      </w:rPr>
                      <w:fldChar w:fldCharType="separate"/>
                    </w:r>
                    <w:r>
                      <w:rPr>
                        <w:rFonts w:ascii="Arial MT" w:eastAsia="Arial MT" w:hAnsi="Arial MT" w:cs="Arial MT"/>
                        <w:spacing w:val="-5"/>
                        <w:sz w:val="16"/>
                        <w:szCs w:val="22"/>
                        <w:lang w:val="fi-FI" w:eastAsia="en-US" w:bidi="ar-SA"/>
                      </w:rPr>
                      <w:t>1</w:t>
                    </w:r>
                    <w:r>
                      <w:rPr>
                        <w:rFonts w:ascii="Arial MT" w:eastAsia="Arial MT" w:hAnsi="Arial MT" w:cs="Arial MT"/>
                        <w:spacing w:val="-5"/>
                        <w:sz w:val="16"/>
                        <w:szCs w:val="22"/>
                        <w:lang w:val="fi-FI" w:eastAsia="en-US" w:bidi="ar-SA"/>
                      </w:rPr>
                      <w:fldChar w:fldCharType="end"/>
                    </w:r>
                    <w:r>
                      <w:rPr>
                        <w:rFonts w:ascii="Arial MT" w:eastAsia="Arial MT" w:hAnsi="Arial MT" w:cs="Arial MT"/>
                        <w:spacing w:val="-5"/>
                        <w:sz w:val="16"/>
                        <w:szCs w:val="22"/>
                        <w:lang w:val="fi-FI" w:eastAsia="en-US" w:bidi="ar-SA"/>
                      </w:rPr>
                      <w:t>/4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2E0E6" w14:textId="77777777" w:rsidR="00EB1C30" w:rsidRDefault="00EB1C30">
      <w:pPr>
        <w:spacing w:after="0" w:line="240" w:lineRule="auto"/>
      </w:pPr>
      <w:r>
        <w:separator/>
      </w:r>
    </w:p>
  </w:footnote>
  <w:footnote w:type="continuationSeparator" w:id="0">
    <w:p w14:paraId="4B032966" w14:textId="77777777" w:rsidR="00EB1C30" w:rsidRDefault="00EB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4E835B2D" w14:textId="77777777" w:rsidR="006C6586" w:rsidRDefault="00EB1C30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</w:rPr>
          <w:fldChar w:fldCharType="end"/>
        </w:r>
      </w:p>
    </w:sdtContent>
  </w:sdt>
  <w:p w14:paraId="204D99DA" w14:textId="77777777" w:rsidR="006C6586" w:rsidRDefault="006C6586" w:rsidP="0080631C">
    <w:pPr>
      <w:pStyle w:val="Yltunniste"/>
    </w:pPr>
  </w:p>
  <w:p w14:paraId="5C140521" w14:textId="77777777" w:rsidR="00227855" w:rsidRDefault="002278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3B71" w14:textId="77777777" w:rsidR="00F261C2" w:rsidRPr="00F261C2" w:rsidRDefault="00EB1C30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4B9B8FA8" wp14:editId="29E2F261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  <w:p w14:paraId="20285D35" w14:textId="77777777" w:rsidR="00227855" w:rsidRDefault="002278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0A3B" w14:textId="77777777" w:rsidR="00227855" w:rsidRDefault="00227855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2338" w14:textId="77777777" w:rsidR="004E5B13" w:rsidRDefault="00EB1C30">
    <w:pPr>
      <w:widowControl w:val="0"/>
      <w:autoSpaceDE w:val="0"/>
      <w:autoSpaceDN w:val="0"/>
      <w:spacing w:after="0" w:line="14" w:lineRule="auto"/>
      <w:rPr>
        <w:rFonts w:ascii="Calibri" w:eastAsia="Calibri" w:hAnsi="Calibri" w:cs="Calibri"/>
        <w:sz w:val="6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2793E9F" wp14:editId="006402E7">
              <wp:simplePos x="0" y="0"/>
              <wp:positionH relativeFrom="page">
                <wp:posOffset>10129398</wp:posOffset>
              </wp:positionH>
              <wp:positionV relativeFrom="page">
                <wp:posOffset>291340</wp:posOffset>
              </wp:positionV>
              <wp:extent cx="367665" cy="126364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1D5CC" w14:textId="77777777" w:rsidR="004E5B13" w:rsidRDefault="00EB1C30">
                          <w:pPr>
                            <w:widowControl w:val="0"/>
                            <w:autoSpaceDE w:val="0"/>
                            <w:autoSpaceDN w:val="0"/>
                            <w:spacing w:after="0" w:line="182" w:lineRule="exact"/>
                            <w:ind w:left="20"/>
                            <w:rPr>
                              <w:rFonts w:ascii="Calibri" w:eastAsia="Arial MT" w:hAnsi="Calibri" w:cs="Arial MT"/>
                              <w:sz w:val="2"/>
                              <w:szCs w:val="22"/>
                            </w:rPr>
                          </w:pPr>
                          <w:r>
                            <w:rPr>
                              <w:rFonts w:ascii="Calibri" w:eastAsia="Arial MT" w:hAnsi="Calibri" w:cs="Arial MT"/>
                              <w:spacing w:val="-2"/>
                              <w:w w:val="97"/>
                              <w:sz w:val="16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eastAsia="Arial MT" w:hAnsi="Calibri" w:cs="Arial MT"/>
                              <w:spacing w:val="-4"/>
                              <w:w w:val="97"/>
                              <w:sz w:val="16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Arial MT" w:hAnsi="Calibri" w:cs="Arial MT"/>
                              <w:spacing w:val="-1"/>
                              <w:w w:val="97"/>
                              <w:sz w:val="16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eastAsia="Arial MT" w:hAnsi="Calibri" w:cs="Arial MT"/>
                              <w:spacing w:val="-2"/>
                              <w:w w:val="97"/>
                              <w:sz w:val="16"/>
                              <w:szCs w:val="22"/>
                            </w:rPr>
                            <w:t>äin</w:t>
                          </w:r>
                          <w:r>
                            <w:rPr>
                              <w:rFonts w:ascii="Calibri" w:eastAsia="Arial MT" w:hAnsi="Calibri" w:cs="Arial MT"/>
                              <w:spacing w:val="-1"/>
                              <w:w w:val="97"/>
                              <w:sz w:val="16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Arial MT" w:hAnsi="Calibri" w:cs="Arial MT"/>
                              <w:spacing w:val="-2"/>
                              <w:w w:val="97"/>
                              <w:sz w:val="16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Arial MT" w:hAnsi="Calibri" w:cs="Arial MT"/>
                              <w:spacing w:val="-2"/>
                              <w:w w:val="166"/>
                              <w:sz w:val="2"/>
                              <w:szCs w:val="22"/>
                            </w:rPr>
                            <w:t>#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28.95pt;height:9.95pt;margin-top:22.94pt;margin-left:797.59pt;mso-position-horizontal-relative:page;mso-position-vertical-relative:page;mso-wrap-distance-bottom:0;mso-wrap-distance-left:0;mso-wrap-distance-right:0;mso-wrap-distance-top:0;position:absolute;v-text-anchor:top;z-index:-251658240" fillcolor="this">
              <v:textbox inset="0,0,0,0">
                <w:txbxContent>
                  <w:p w:rsidR="004E5B13" w14:paraId="45BA5815" w14:textId="77777777">
                    <w:pPr>
                      <w:widowControl w:val="0"/>
                      <w:autoSpaceDE w:val="0"/>
                      <w:autoSpaceDN w:val="0"/>
                      <w:spacing w:after="0" w:line="182" w:lineRule="exact"/>
                      <w:ind w:left="20"/>
                      <w:rPr>
                        <w:rFonts w:ascii="Calibri" w:eastAsia="Arial MT" w:hAnsi="Calibri" w:cs="Arial MT"/>
                        <w:sz w:val="2"/>
                        <w:szCs w:val="22"/>
                        <w:lang w:val="fi-FI" w:eastAsia="en-US" w:bidi="ar-SA"/>
                      </w:rPr>
                    </w:pPr>
                    <w:r>
                      <w:rPr>
                        <w:rFonts w:ascii="Calibri" w:eastAsia="Arial MT" w:hAnsi="Calibri" w:cs="Arial MT"/>
                        <w:spacing w:val="-2"/>
                        <w:w w:val="97"/>
                        <w:sz w:val="16"/>
                        <w:szCs w:val="22"/>
                        <w:lang w:val="fi-FI" w:eastAsia="en-US" w:bidi="ar-SA"/>
                      </w:rPr>
                      <w:t>S</w:t>
                    </w:r>
                    <w:r>
                      <w:rPr>
                        <w:rFonts w:ascii="Calibri" w:eastAsia="Arial MT" w:hAnsi="Calibri" w:cs="Arial MT"/>
                        <w:spacing w:val="-4"/>
                        <w:w w:val="97"/>
                        <w:sz w:val="16"/>
                        <w:szCs w:val="22"/>
                        <w:lang w:val="fi-FI" w:eastAsia="en-US" w:bidi="ar-SA"/>
                      </w:rPr>
                      <w:t>i</w:t>
                    </w:r>
                    <w:r>
                      <w:rPr>
                        <w:rFonts w:ascii="Calibri" w:eastAsia="Arial MT" w:hAnsi="Calibri" w:cs="Arial MT"/>
                        <w:spacing w:val="-1"/>
                        <w:w w:val="97"/>
                        <w:sz w:val="16"/>
                        <w:szCs w:val="22"/>
                        <w:lang w:val="fi-FI" w:eastAsia="en-US" w:bidi="ar-SA"/>
                      </w:rPr>
                      <w:t>s</w:t>
                    </w:r>
                    <w:r>
                      <w:rPr>
                        <w:rFonts w:ascii="Calibri" w:eastAsia="Arial MT" w:hAnsi="Calibri" w:cs="Arial MT"/>
                        <w:spacing w:val="-2"/>
                        <w:w w:val="97"/>
                        <w:sz w:val="16"/>
                        <w:szCs w:val="22"/>
                        <w:lang w:val="fi-FI" w:eastAsia="en-US" w:bidi="ar-SA"/>
                      </w:rPr>
                      <w:t>äin</w:t>
                    </w:r>
                    <w:r>
                      <w:rPr>
                        <w:rFonts w:ascii="Calibri" w:eastAsia="Arial MT" w:hAnsi="Calibri" w:cs="Arial MT"/>
                        <w:spacing w:val="-1"/>
                        <w:w w:val="97"/>
                        <w:sz w:val="16"/>
                        <w:szCs w:val="22"/>
                        <w:lang w:val="fi-FI" w:eastAsia="en-US" w:bidi="ar-SA"/>
                      </w:rPr>
                      <w:t>e</w:t>
                    </w:r>
                    <w:r>
                      <w:rPr>
                        <w:rFonts w:ascii="Calibri" w:eastAsia="Arial MT" w:hAnsi="Calibri" w:cs="Arial MT"/>
                        <w:spacing w:val="-2"/>
                        <w:w w:val="97"/>
                        <w:sz w:val="16"/>
                        <w:szCs w:val="22"/>
                        <w:lang w:val="fi-FI" w:eastAsia="en-US" w:bidi="ar-SA"/>
                      </w:rPr>
                      <w:t>n</w:t>
                    </w:r>
                    <w:r>
                      <w:rPr>
                        <w:rFonts w:ascii="Calibri" w:eastAsia="Arial MT" w:hAnsi="Calibri" w:cs="Arial MT"/>
                        <w:spacing w:val="-2"/>
                        <w:w w:val="166"/>
                        <w:sz w:val="2"/>
                        <w:szCs w:val="22"/>
                        <w:lang w:val="fi-FI" w:eastAsia="en-US" w:bidi="ar-SA"/>
                      </w:rPr>
                      <w:t>#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676E1E"/>
    <w:multiLevelType w:val="hybridMultilevel"/>
    <w:tmpl w:val="FFFFFFFF"/>
    <w:lvl w:ilvl="0" w:tplc="A2286A2A">
      <w:start w:val="1"/>
      <w:numFmt w:val="bullet"/>
      <w:lvlText w:val="•"/>
      <w:lvlJc w:val="left"/>
    </w:lvl>
    <w:lvl w:ilvl="1" w:tplc="24E2560C">
      <w:numFmt w:val="decimal"/>
      <w:lvlText w:val=""/>
      <w:lvlJc w:val="left"/>
    </w:lvl>
    <w:lvl w:ilvl="2" w:tplc="63CC065C">
      <w:numFmt w:val="decimal"/>
      <w:lvlText w:val=""/>
      <w:lvlJc w:val="left"/>
    </w:lvl>
    <w:lvl w:ilvl="3" w:tplc="3DAC5466">
      <w:numFmt w:val="decimal"/>
      <w:lvlText w:val=""/>
      <w:lvlJc w:val="left"/>
    </w:lvl>
    <w:lvl w:ilvl="4" w:tplc="2D8A56F6">
      <w:numFmt w:val="decimal"/>
      <w:lvlText w:val=""/>
      <w:lvlJc w:val="left"/>
    </w:lvl>
    <w:lvl w:ilvl="5" w:tplc="788E4802">
      <w:numFmt w:val="decimal"/>
      <w:lvlText w:val=""/>
      <w:lvlJc w:val="left"/>
    </w:lvl>
    <w:lvl w:ilvl="6" w:tplc="FD6467BC">
      <w:numFmt w:val="decimal"/>
      <w:lvlText w:val=""/>
      <w:lvlJc w:val="left"/>
    </w:lvl>
    <w:lvl w:ilvl="7" w:tplc="20142864">
      <w:numFmt w:val="decimal"/>
      <w:lvlText w:val=""/>
      <w:lvlJc w:val="left"/>
    </w:lvl>
    <w:lvl w:ilvl="8" w:tplc="E39A19FE">
      <w:numFmt w:val="decimal"/>
      <w:lvlText w:val=""/>
      <w:lvlJc w:val="left"/>
    </w:lvl>
  </w:abstractNum>
  <w:abstractNum w:abstractNumId="1" w15:restartNumberingAfterBreak="0">
    <w:nsid w:val="E3ADC677"/>
    <w:multiLevelType w:val="hybridMultilevel"/>
    <w:tmpl w:val="FFFFFFFF"/>
    <w:lvl w:ilvl="0" w:tplc="CF0A6660">
      <w:start w:val="1"/>
      <w:numFmt w:val="bullet"/>
      <w:lvlText w:val="•"/>
      <w:lvlJc w:val="left"/>
    </w:lvl>
    <w:lvl w:ilvl="1" w:tplc="06BA6A32">
      <w:numFmt w:val="decimal"/>
      <w:lvlText w:val=""/>
      <w:lvlJc w:val="left"/>
    </w:lvl>
    <w:lvl w:ilvl="2" w:tplc="888CEF90">
      <w:numFmt w:val="decimal"/>
      <w:lvlText w:val=""/>
      <w:lvlJc w:val="left"/>
    </w:lvl>
    <w:lvl w:ilvl="3" w:tplc="0584FE12">
      <w:numFmt w:val="decimal"/>
      <w:lvlText w:val=""/>
      <w:lvlJc w:val="left"/>
    </w:lvl>
    <w:lvl w:ilvl="4" w:tplc="91D8821E">
      <w:numFmt w:val="decimal"/>
      <w:lvlText w:val=""/>
      <w:lvlJc w:val="left"/>
    </w:lvl>
    <w:lvl w:ilvl="5" w:tplc="23BC665C">
      <w:numFmt w:val="decimal"/>
      <w:lvlText w:val=""/>
      <w:lvlJc w:val="left"/>
    </w:lvl>
    <w:lvl w:ilvl="6" w:tplc="49FCC946">
      <w:numFmt w:val="decimal"/>
      <w:lvlText w:val=""/>
      <w:lvlJc w:val="left"/>
    </w:lvl>
    <w:lvl w:ilvl="7" w:tplc="31D8824A">
      <w:numFmt w:val="decimal"/>
      <w:lvlText w:val=""/>
      <w:lvlJc w:val="left"/>
    </w:lvl>
    <w:lvl w:ilvl="8" w:tplc="F9C81B96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6686F3B"/>
    <w:multiLevelType w:val="hybridMultilevel"/>
    <w:tmpl w:val="B6AA2630"/>
    <w:lvl w:ilvl="0" w:tplc="4ECC4456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281640E6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19565678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BFE2F1B6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720246D0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7A11EE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4AFC2B96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7646E7C6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3CD658BC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3" w15:restartNumberingAfterBreak="0">
    <w:nsid w:val="08B1269A"/>
    <w:multiLevelType w:val="hybridMultilevel"/>
    <w:tmpl w:val="7AD49196"/>
    <w:lvl w:ilvl="0" w:tplc="9DD6CA50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F3882886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FB14E12C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77A1614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82742FF0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5D66AF6C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4D34202A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65CA5B4E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3DAC5374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4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33453F"/>
    <w:multiLevelType w:val="hybridMultilevel"/>
    <w:tmpl w:val="9A64999A"/>
    <w:lvl w:ilvl="0" w:tplc="506E23B8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CCEC3176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F268FEAE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E2FEB914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C8DE5F14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21308A70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4D5E8CBA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29565312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5B9AAE2E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6" w15:restartNumberingAfterBreak="0">
    <w:nsid w:val="135F614C"/>
    <w:multiLevelType w:val="hybridMultilevel"/>
    <w:tmpl w:val="970E93E8"/>
    <w:lvl w:ilvl="0" w:tplc="5D42353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E0A0E6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6C464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8586F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EA46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51627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00F1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5C48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D093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3DB71C8"/>
    <w:multiLevelType w:val="hybridMultilevel"/>
    <w:tmpl w:val="C8D054C6"/>
    <w:lvl w:ilvl="0" w:tplc="2DBAA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BA0B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5E6F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1CB7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82AB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64A3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D27C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A57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CE91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E625CE"/>
    <w:multiLevelType w:val="hybridMultilevel"/>
    <w:tmpl w:val="310266BA"/>
    <w:lvl w:ilvl="0" w:tplc="EFFA0DA2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735868B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F660C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FB2E0F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6C086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DEC413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AA6FB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E5EAD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C837D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56673BD"/>
    <w:multiLevelType w:val="hybridMultilevel"/>
    <w:tmpl w:val="B818170A"/>
    <w:lvl w:ilvl="0" w:tplc="427ACD38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8CC29254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2462131E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B784DF2A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CFF2F256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7090BF6A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B6CE95F0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A61062CA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4C0C011C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282C6D1D"/>
    <w:multiLevelType w:val="hybridMultilevel"/>
    <w:tmpl w:val="23304CEA"/>
    <w:lvl w:ilvl="0" w:tplc="9C480FD8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2392FBD4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A63A747C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2AC67500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F9D89B04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5B009D36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984E7D5A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551A3C58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6BC28494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1" w15:restartNumberingAfterBreak="0">
    <w:nsid w:val="2D059F15"/>
    <w:multiLevelType w:val="hybridMultilevel"/>
    <w:tmpl w:val="FFFFFFFF"/>
    <w:lvl w:ilvl="0" w:tplc="2BACF556">
      <w:start w:val="1"/>
      <w:numFmt w:val="bullet"/>
      <w:lvlText w:val="•"/>
      <w:lvlJc w:val="left"/>
    </w:lvl>
    <w:lvl w:ilvl="1" w:tplc="6C14ADF8">
      <w:numFmt w:val="decimal"/>
      <w:lvlText w:val=""/>
      <w:lvlJc w:val="left"/>
    </w:lvl>
    <w:lvl w:ilvl="2" w:tplc="739EE442">
      <w:numFmt w:val="decimal"/>
      <w:lvlText w:val=""/>
      <w:lvlJc w:val="left"/>
    </w:lvl>
    <w:lvl w:ilvl="3" w:tplc="369EA3D6">
      <w:numFmt w:val="decimal"/>
      <w:lvlText w:val=""/>
      <w:lvlJc w:val="left"/>
    </w:lvl>
    <w:lvl w:ilvl="4" w:tplc="E6525D56">
      <w:numFmt w:val="decimal"/>
      <w:lvlText w:val=""/>
      <w:lvlJc w:val="left"/>
    </w:lvl>
    <w:lvl w:ilvl="5" w:tplc="3A02A798">
      <w:numFmt w:val="decimal"/>
      <w:lvlText w:val=""/>
      <w:lvlJc w:val="left"/>
    </w:lvl>
    <w:lvl w:ilvl="6" w:tplc="1F043726">
      <w:numFmt w:val="decimal"/>
      <w:lvlText w:val=""/>
      <w:lvlJc w:val="left"/>
    </w:lvl>
    <w:lvl w:ilvl="7" w:tplc="F586D28E">
      <w:numFmt w:val="decimal"/>
      <w:lvlText w:val=""/>
      <w:lvlJc w:val="left"/>
    </w:lvl>
    <w:lvl w:ilvl="8" w:tplc="508EEEA0">
      <w:numFmt w:val="decimal"/>
      <w:lvlText w:val=""/>
      <w:lvlJc w:val="left"/>
    </w:lvl>
  </w:abstractNum>
  <w:abstractNum w:abstractNumId="22" w15:restartNumberingAfterBreak="0">
    <w:nsid w:val="321515D0"/>
    <w:multiLevelType w:val="hybridMultilevel"/>
    <w:tmpl w:val="50A41E72"/>
    <w:lvl w:ilvl="0" w:tplc="AF56EEFA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A19A0A1A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D7AC8F0E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6E10EE68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A8DEC4EC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58ACBD2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BF604240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1FBA8C36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9C5CE66C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 w15:restartNumberingAfterBreak="0">
    <w:nsid w:val="3CDB5BB3"/>
    <w:multiLevelType w:val="hybridMultilevel"/>
    <w:tmpl w:val="58A417B6"/>
    <w:lvl w:ilvl="0" w:tplc="D9960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A0A9A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C036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E0F9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9061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3C75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C69F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563F1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982E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302543"/>
    <w:multiLevelType w:val="hybridMultilevel"/>
    <w:tmpl w:val="3BFC86FC"/>
    <w:lvl w:ilvl="0" w:tplc="423A0902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0AD87A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7603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8055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3CCD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106A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7243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5E56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0ABB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9B1C39"/>
    <w:multiLevelType w:val="hybridMultilevel"/>
    <w:tmpl w:val="B3A42EC0"/>
    <w:lvl w:ilvl="0" w:tplc="CDF85340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267AA3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4FCA7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D0E7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2AD5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76EFF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469F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58CD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82C7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EB1D37"/>
    <w:multiLevelType w:val="hybridMultilevel"/>
    <w:tmpl w:val="E0DE2D6A"/>
    <w:lvl w:ilvl="0" w:tplc="241A81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9FC70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08C01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60C481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36865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F6875E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A88E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DDEB8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7DE03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571A51"/>
    <w:multiLevelType w:val="hybridMultilevel"/>
    <w:tmpl w:val="FFFFFFFF"/>
    <w:lvl w:ilvl="0" w:tplc="070216EA">
      <w:start w:val="1"/>
      <w:numFmt w:val="bullet"/>
      <w:lvlText w:val="•"/>
      <w:lvlJc w:val="left"/>
    </w:lvl>
    <w:lvl w:ilvl="1" w:tplc="4C5E212C">
      <w:numFmt w:val="decimal"/>
      <w:lvlText w:val=""/>
      <w:lvlJc w:val="left"/>
    </w:lvl>
    <w:lvl w:ilvl="2" w:tplc="FB9E75C8">
      <w:numFmt w:val="decimal"/>
      <w:lvlText w:val=""/>
      <w:lvlJc w:val="left"/>
    </w:lvl>
    <w:lvl w:ilvl="3" w:tplc="FC34DF18">
      <w:numFmt w:val="decimal"/>
      <w:lvlText w:val=""/>
      <w:lvlJc w:val="left"/>
    </w:lvl>
    <w:lvl w:ilvl="4" w:tplc="1700A03E">
      <w:numFmt w:val="decimal"/>
      <w:lvlText w:val=""/>
      <w:lvlJc w:val="left"/>
    </w:lvl>
    <w:lvl w:ilvl="5" w:tplc="F3C6B04E">
      <w:numFmt w:val="decimal"/>
      <w:lvlText w:val=""/>
      <w:lvlJc w:val="left"/>
    </w:lvl>
    <w:lvl w:ilvl="6" w:tplc="43E2819E">
      <w:numFmt w:val="decimal"/>
      <w:lvlText w:val=""/>
      <w:lvlJc w:val="left"/>
    </w:lvl>
    <w:lvl w:ilvl="7" w:tplc="04CC41A6">
      <w:numFmt w:val="decimal"/>
      <w:lvlText w:val=""/>
      <w:lvlJc w:val="left"/>
    </w:lvl>
    <w:lvl w:ilvl="8" w:tplc="F3CC8204">
      <w:numFmt w:val="decimal"/>
      <w:lvlText w:val=""/>
      <w:lvlJc w:val="left"/>
    </w:lvl>
  </w:abstractNum>
  <w:abstractNum w:abstractNumId="28" w15:restartNumberingAfterBreak="0">
    <w:nsid w:val="79C79853"/>
    <w:multiLevelType w:val="hybridMultilevel"/>
    <w:tmpl w:val="FFFFFFFF"/>
    <w:lvl w:ilvl="0" w:tplc="ED380126">
      <w:start w:val="1"/>
      <w:numFmt w:val="bullet"/>
      <w:lvlText w:val="•"/>
      <w:lvlJc w:val="left"/>
    </w:lvl>
    <w:lvl w:ilvl="1" w:tplc="5E1CD500">
      <w:numFmt w:val="decimal"/>
      <w:lvlText w:val=""/>
      <w:lvlJc w:val="left"/>
    </w:lvl>
    <w:lvl w:ilvl="2" w:tplc="072C9874">
      <w:numFmt w:val="decimal"/>
      <w:lvlText w:val=""/>
      <w:lvlJc w:val="left"/>
    </w:lvl>
    <w:lvl w:ilvl="3" w:tplc="37960122">
      <w:numFmt w:val="decimal"/>
      <w:lvlText w:val=""/>
      <w:lvlJc w:val="left"/>
    </w:lvl>
    <w:lvl w:ilvl="4" w:tplc="E2E059CA">
      <w:numFmt w:val="decimal"/>
      <w:lvlText w:val=""/>
      <w:lvlJc w:val="left"/>
    </w:lvl>
    <w:lvl w:ilvl="5" w:tplc="19065D42">
      <w:numFmt w:val="decimal"/>
      <w:lvlText w:val=""/>
      <w:lvlJc w:val="left"/>
    </w:lvl>
    <w:lvl w:ilvl="6" w:tplc="09FA1724">
      <w:numFmt w:val="decimal"/>
      <w:lvlText w:val=""/>
      <w:lvlJc w:val="left"/>
    </w:lvl>
    <w:lvl w:ilvl="7" w:tplc="1FFC4898">
      <w:numFmt w:val="decimal"/>
      <w:lvlText w:val=""/>
      <w:lvlJc w:val="left"/>
    </w:lvl>
    <w:lvl w:ilvl="8" w:tplc="622A6D9E">
      <w:numFmt w:val="decimal"/>
      <w:lvlText w:val=""/>
      <w:lvlJc w:val="left"/>
    </w:lvl>
  </w:abstractNum>
  <w:abstractNum w:abstractNumId="29" w15:restartNumberingAfterBreak="0">
    <w:nsid w:val="7EBC4057"/>
    <w:multiLevelType w:val="multilevel"/>
    <w:tmpl w:val="3BF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2322427">
    <w:abstractNumId w:val="25"/>
  </w:num>
  <w:num w:numId="2" w16cid:durableId="602803698">
    <w:abstractNumId w:val="14"/>
  </w:num>
  <w:num w:numId="3" w16cid:durableId="397753500">
    <w:abstractNumId w:val="23"/>
  </w:num>
  <w:num w:numId="4" w16cid:durableId="35025530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6"/>
  </w:num>
  <w:num w:numId="6" w16cid:durableId="1881623864">
    <w:abstractNumId w:val="24"/>
  </w:num>
  <w:num w:numId="7" w16cid:durableId="7752283">
    <w:abstractNumId w:val="11"/>
  </w:num>
  <w:num w:numId="8" w16cid:durableId="870923499">
    <w:abstractNumId w:val="9"/>
  </w:num>
  <w:num w:numId="9" w16cid:durableId="560099064">
    <w:abstractNumId w:val="8"/>
  </w:num>
  <w:num w:numId="10" w16cid:durableId="1073117938">
    <w:abstractNumId w:val="7"/>
  </w:num>
  <w:num w:numId="11" w16cid:durableId="10959422">
    <w:abstractNumId w:val="6"/>
  </w:num>
  <w:num w:numId="12" w16cid:durableId="149713795">
    <w:abstractNumId w:val="10"/>
  </w:num>
  <w:num w:numId="13" w16cid:durableId="222525258">
    <w:abstractNumId w:val="5"/>
  </w:num>
  <w:num w:numId="14" w16cid:durableId="627978031">
    <w:abstractNumId w:val="4"/>
  </w:num>
  <w:num w:numId="15" w16cid:durableId="1056395570">
    <w:abstractNumId w:val="3"/>
  </w:num>
  <w:num w:numId="16" w16cid:durableId="356393501">
    <w:abstractNumId w:val="2"/>
  </w:num>
  <w:num w:numId="17" w16cid:durableId="256599218">
    <w:abstractNumId w:val="12"/>
  </w:num>
  <w:num w:numId="18" w16cid:durableId="1302539608">
    <w:abstractNumId w:val="17"/>
  </w:num>
  <w:num w:numId="19" w16cid:durableId="2073036380">
    <w:abstractNumId w:val="20"/>
  </w:num>
  <w:num w:numId="20" w16cid:durableId="504631787">
    <w:abstractNumId w:val="18"/>
  </w:num>
  <w:num w:numId="21" w16cid:durableId="222789567">
    <w:abstractNumId w:val="15"/>
  </w:num>
  <w:num w:numId="22" w16cid:durableId="1795441153">
    <w:abstractNumId w:val="13"/>
  </w:num>
  <w:num w:numId="23" w16cid:durableId="1471361748">
    <w:abstractNumId w:val="22"/>
  </w:num>
  <w:num w:numId="24" w16cid:durableId="626350920">
    <w:abstractNumId w:val="19"/>
  </w:num>
  <w:num w:numId="25" w16cid:durableId="1894195200">
    <w:abstractNumId w:val="0"/>
  </w:num>
  <w:num w:numId="26" w16cid:durableId="1736976206">
    <w:abstractNumId w:val="1"/>
  </w:num>
  <w:num w:numId="27" w16cid:durableId="373889348">
    <w:abstractNumId w:val="28"/>
  </w:num>
  <w:num w:numId="28" w16cid:durableId="234440496">
    <w:abstractNumId w:val="27"/>
  </w:num>
  <w:num w:numId="29" w16cid:durableId="1314793739">
    <w:abstractNumId w:val="21"/>
  </w:num>
  <w:num w:numId="30" w16cid:durableId="861361176">
    <w:abstractNumId w:val="26"/>
  </w:num>
  <w:num w:numId="31" w16cid:durableId="18703328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703C"/>
    <w:rsid w:val="000452AC"/>
    <w:rsid w:val="00055DB0"/>
    <w:rsid w:val="00061170"/>
    <w:rsid w:val="00064607"/>
    <w:rsid w:val="00075B57"/>
    <w:rsid w:val="000A0D61"/>
    <w:rsid w:val="000A0F54"/>
    <w:rsid w:val="000A11C3"/>
    <w:rsid w:val="000A453B"/>
    <w:rsid w:val="000B06AE"/>
    <w:rsid w:val="000B34C5"/>
    <w:rsid w:val="000B44D6"/>
    <w:rsid w:val="000B61C6"/>
    <w:rsid w:val="000B6ACD"/>
    <w:rsid w:val="000E1A74"/>
    <w:rsid w:val="000E3FAE"/>
    <w:rsid w:val="00104D09"/>
    <w:rsid w:val="00112D83"/>
    <w:rsid w:val="0011493F"/>
    <w:rsid w:val="001176F6"/>
    <w:rsid w:val="00117ACF"/>
    <w:rsid w:val="00117FBB"/>
    <w:rsid w:val="00122248"/>
    <w:rsid w:val="00123D41"/>
    <w:rsid w:val="001243DC"/>
    <w:rsid w:val="001325BD"/>
    <w:rsid w:val="00136FDE"/>
    <w:rsid w:val="00137FF3"/>
    <w:rsid w:val="00140371"/>
    <w:rsid w:val="00147BDF"/>
    <w:rsid w:val="0015300A"/>
    <w:rsid w:val="00166752"/>
    <w:rsid w:val="001812B9"/>
    <w:rsid w:val="00182A6E"/>
    <w:rsid w:val="00182D80"/>
    <w:rsid w:val="00185402"/>
    <w:rsid w:val="001C0D2A"/>
    <w:rsid w:val="001D2B48"/>
    <w:rsid w:val="001E1CDC"/>
    <w:rsid w:val="001F4823"/>
    <w:rsid w:val="00202A8B"/>
    <w:rsid w:val="00223ABA"/>
    <w:rsid w:val="00227855"/>
    <w:rsid w:val="0023266A"/>
    <w:rsid w:val="00247C1D"/>
    <w:rsid w:val="00252C7B"/>
    <w:rsid w:val="0025308F"/>
    <w:rsid w:val="002664E0"/>
    <w:rsid w:val="00267BCF"/>
    <w:rsid w:val="002726BB"/>
    <w:rsid w:val="002742D6"/>
    <w:rsid w:val="002835BD"/>
    <w:rsid w:val="00283BF9"/>
    <w:rsid w:val="00285659"/>
    <w:rsid w:val="00286040"/>
    <w:rsid w:val="00294B06"/>
    <w:rsid w:val="002A416A"/>
    <w:rsid w:val="002A7138"/>
    <w:rsid w:val="002B2FE6"/>
    <w:rsid w:val="002C1FF1"/>
    <w:rsid w:val="002C78C9"/>
    <w:rsid w:val="002D2E5C"/>
    <w:rsid w:val="0030277A"/>
    <w:rsid w:val="003165D7"/>
    <w:rsid w:val="00337081"/>
    <w:rsid w:val="0035455C"/>
    <w:rsid w:val="00363C65"/>
    <w:rsid w:val="0036732D"/>
    <w:rsid w:val="00386211"/>
    <w:rsid w:val="00386593"/>
    <w:rsid w:val="00387D2E"/>
    <w:rsid w:val="003908BD"/>
    <w:rsid w:val="003B01C4"/>
    <w:rsid w:val="003B2DEA"/>
    <w:rsid w:val="003B554A"/>
    <w:rsid w:val="003C071E"/>
    <w:rsid w:val="003C414C"/>
    <w:rsid w:val="003C4D96"/>
    <w:rsid w:val="003E3CD6"/>
    <w:rsid w:val="003F528D"/>
    <w:rsid w:val="003F69BE"/>
    <w:rsid w:val="00407030"/>
    <w:rsid w:val="00410FB7"/>
    <w:rsid w:val="0044704C"/>
    <w:rsid w:val="0045065D"/>
    <w:rsid w:val="0045531D"/>
    <w:rsid w:val="00461BD2"/>
    <w:rsid w:val="00466AEE"/>
    <w:rsid w:val="00470A6E"/>
    <w:rsid w:val="0047285B"/>
    <w:rsid w:val="00483EAB"/>
    <w:rsid w:val="00494C84"/>
    <w:rsid w:val="004A0560"/>
    <w:rsid w:val="004A703A"/>
    <w:rsid w:val="004B16C0"/>
    <w:rsid w:val="004C74C9"/>
    <w:rsid w:val="004C7AC0"/>
    <w:rsid w:val="004D7A03"/>
    <w:rsid w:val="004E5B13"/>
    <w:rsid w:val="005134E0"/>
    <w:rsid w:val="00524799"/>
    <w:rsid w:val="0052667B"/>
    <w:rsid w:val="005363F3"/>
    <w:rsid w:val="00556B57"/>
    <w:rsid w:val="00564654"/>
    <w:rsid w:val="00565ADE"/>
    <w:rsid w:val="00570781"/>
    <w:rsid w:val="0058506E"/>
    <w:rsid w:val="005E11B2"/>
    <w:rsid w:val="00602AA0"/>
    <w:rsid w:val="00606C60"/>
    <w:rsid w:val="006105BE"/>
    <w:rsid w:val="006152F3"/>
    <w:rsid w:val="006275B1"/>
    <w:rsid w:val="00634B52"/>
    <w:rsid w:val="006515E6"/>
    <w:rsid w:val="00656A23"/>
    <w:rsid w:val="00657524"/>
    <w:rsid w:val="0067145B"/>
    <w:rsid w:val="006832BF"/>
    <w:rsid w:val="0069362A"/>
    <w:rsid w:val="00697ED5"/>
    <w:rsid w:val="006C006F"/>
    <w:rsid w:val="006C6586"/>
    <w:rsid w:val="006F1C20"/>
    <w:rsid w:val="006F34B3"/>
    <w:rsid w:val="00703E16"/>
    <w:rsid w:val="00710AD9"/>
    <w:rsid w:val="007235ED"/>
    <w:rsid w:val="007420DC"/>
    <w:rsid w:val="00752507"/>
    <w:rsid w:val="00753046"/>
    <w:rsid w:val="00782164"/>
    <w:rsid w:val="00793210"/>
    <w:rsid w:val="00793C00"/>
    <w:rsid w:val="007B0FB7"/>
    <w:rsid w:val="007B3277"/>
    <w:rsid w:val="007E64E8"/>
    <w:rsid w:val="00801874"/>
    <w:rsid w:val="00804EEE"/>
    <w:rsid w:val="0080631C"/>
    <w:rsid w:val="0081093A"/>
    <w:rsid w:val="00837EDB"/>
    <w:rsid w:val="00861864"/>
    <w:rsid w:val="008633E5"/>
    <w:rsid w:val="00866929"/>
    <w:rsid w:val="0087273A"/>
    <w:rsid w:val="008800DA"/>
    <w:rsid w:val="008869D6"/>
    <w:rsid w:val="00890626"/>
    <w:rsid w:val="008A4B1E"/>
    <w:rsid w:val="008A59CC"/>
    <w:rsid w:val="008B3C0A"/>
    <w:rsid w:val="008C38C4"/>
    <w:rsid w:val="008E308F"/>
    <w:rsid w:val="008F3E9C"/>
    <w:rsid w:val="008F4EA1"/>
    <w:rsid w:val="009009E6"/>
    <w:rsid w:val="0090391A"/>
    <w:rsid w:val="0090676C"/>
    <w:rsid w:val="009237D4"/>
    <w:rsid w:val="00940F5A"/>
    <w:rsid w:val="00942A53"/>
    <w:rsid w:val="00947C6B"/>
    <w:rsid w:val="00956459"/>
    <w:rsid w:val="009939E6"/>
    <w:rsid w:val="009964FD"/>
    <w:rsid w:val="009B2286"/>
    <w:rsid w:val="009B26BA"/>
    <w:rsid w:val="009C39D0"/>
    <w:rsid w:val="009D1172"/>
    <w:rsid w:val="00A10F15"/>
    <w:rsid w:val="00A22BE5"/>
    <w:rsid w:val="00A22E2E"/>
    <w:rsid w:val="00A317BE"/>
    <w:rsid w:val="00A51C86"/>
    <w:rsid w:val="00A81AB2"/>
    <w:rsid w:val="00AA455C"/>
    <w:rsid w:val="00AC3334"/>
    <w:rsid w:val="00AC5680"/>
    <w:rsid w:val="00AD254F"/>
    <w:rsid w:val="00AD7D50"/>
    <w:rsid w:val="00AF5F92"/>
    <w:rsid w:val="00B02622"/>
    <w:rsid w:val="00B117E9"/>
    <w:rsid w:val="00B1698F"/>
    <w:rsid w:val="00B16A7E"/>
    <w:rsid w:val="00B265AD"/>
    <w:rsid w:val="00B30533"/>
    <w:rsid w:val="00B5323F"/>
    <w:rsid w:val="00B62939"/>
    <w:rsid w:val="00B75472"/>
    <w:rsid w:val="00B80876"/>
    <w:rsid w:val="00BA18DB"/>
    <w:rsid w:val="00BA1CDB"/>
    <w:rsid w:val="00BA7C1B"/>
    <w:rsid w:val="00BB4940"/>
    <w:rsid w:val="00BE5B08"/>
    <w:rsid w:val="00BF0E1F"/>
    <w:rsid w:val="00BF0E8C"/>
    <w:rsid w:val="00BF161C"/>
    <w:rsid w:val="00BF4438"/>
    <w:rsid w:val="00C06BBF"/>
    <w:rsid w:val="00C10C34"/>
    <w:rsid w:val="00C15BBD"/>
    <w:rsid w:val="00C226C6"/>
    <w:rsid w:val="00C50E31"/>
    <w:rsid w:val="00CA66F9"/>
    <w:rsid w:val="00CD03F9"/>
    <w:rsid w:val="00CD27C4"/>
    <w:rsid w:val="00CD3D64"/>
    <w:rsid w:val="00CE63E5"/>
    <w:rsid w:val="00D20849"/>
    <w:rsid w:val="00D3794B"/>
    <w:rsid w:val="00D4447A"/>
    <w:rsid w:val="00D51240"/>
    <w:rsid w:val="00D67041"/>
    <w:rsid w:val="00DB0202"/>
    <w:rsid w:val="00DB77F6"/>
    <w:rsid w:val="00DD0901"/>
    <w:rsid w:val="00DD0B15"/>
    <w:rsid w:val="00DD3B9A"/>
    <w:rsid w:val="00DD695F"/>
    <w:rsid w:val="00E011B4"/>
    <w:rsid w:val="00E015D7"/>
    <w:rsid w:val="00E07D16"/>
    <w:rsid w:val="00E278F3"/>
    <w:rsid w:val="00E641B6"/>
    <w:rsid w:val="00E7207C"/>
    <w:rsid w:val="00E7599F"/>
    <w:rsid w:val="00E87967"/>
    <w:rsid w:val="00E94D27"/>
    <w:rsid w:val="00EB1C30"/>
    <w:rsid w:val="00EB34CF"/>
    <w:rsid w:val="00EC262E"/>
    <w:rsid w:val="00EC5185"/>
    <w:rsid w:val="00EE57D8"/>
    <w:rsid w:val="00F01F94"/>
    <w:rsid w:val="00F06493"/>
    <w:rsid w:val="00F241FB"/>
    <w:rsid w:val="00F261C2"/>
    <w:rsid w:val="00F26411"/>
    <w:rsid w:val="00F332B5"/>
    <w:rsid w:val="00F36BF9"/>
    <w:rsid w:val="00F40EFA"/>
    <w:rsid w:val="00F440C8"/>
    <w:rsid w:val="00F57FB4"/>
    <w:rsid w:val="00F61029"/>
    <w:rsid w:val="00F83C12"/>
    <w:rsid w:val="00F975B5"/>
    <w:rsid w:val="00FA1662"/>
    <w:rsid w:val="00FB5C05"/>
    <w:rsid w:val="00FC4AF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1BBF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  <w:style w:type="paragraph" w:styleId="Leipteksti">
    <w:name w:val="Body Text"/>
    <w:basedOn w:val="Normaali"/>
    <w:uiPriority w:val="1"/>
    <w:qFormat/>
    <w:pPr>
      <w:widowControl w:val="0"/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14"/>
      <w:szCs w:val="14"/>
    </w:rPr>
  </w:style>
  <w:style w:type="paragraph" w:customStyle="1" w:styleId="TableParagraph">
    <w:name w:val="Table Paragraph"/>
    <w:basedOn w:val="Normaali"/>
    <w:uiPriority w:val="1"/>
    <w:qFormat/>
    <w:pPr>
      <w:widowControl w:val="0"/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autoSpaceDE w:val="0"/>
      <w:autoSpaceDN w:val="0"/>
      <w:spacing w:before="24" w:after="0" w:line="240" w:lineRule="auto"/>
      <w:jc w:val="right"/>
    </w:pPr>
    <w:rPr>
      <w:rFonts w:ascii="Arial MT" w:eastAsia="Arial MT" w:hAnsi="Arial MT" w:cs="Arial MT"/>
      <w:sz w:val="22"/>
      <w:szCs w:val="22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1</TotalTime>
  <Pages>11</Pages>
  <Words>1303</Words>
  <Characters>10562</Characters>
  <Application>Microsoft Office Word</Application>
  <DocSecurity>0</DocSecurity>
  <Lines>88</Lines>
  <Paragraphs>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creator>Miettinen Mia</dc:creator>
  <cp:lastModifiedBy>Heikki Leväniemi</cp:lastModifiedBy>
  <cp:revision>2</cp:revision>
  <cp:lastPrinted>2024-10-04T13:36:00Z</cp:lastPrinted>
  <dcterms:created xsi:type="dcterms:W3CDTF">2024-12-03T12:02:00Z</dcterms:created>
  <dcterms:modified xsi:type="dcterms:W3CDTF">2024-12-03T12:02:00Z</dcterms:modified>
</cp:coreProperties>
</file>