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47721" w14:textId="719EF25D" w:rsidR="00EE57D8" w:rsidRDefault="00EE57D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F600AC" w:rsidRPr="00F600AC">
        <w:rPr>
          <w:b/>
          <w:bCs/>
        </w:rPr>
        <w:t>PÖYTÄKIRJA</w:t>
      </w:r>
      <w:r>
        <w:tab/>
      </w:r>
    </w:p>
    <w:p w14:paraId="0BFB0721" w14:textId="1671E31C" w:rsidR="00EE57D8" w:rsidRDefault="00EE57D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417ED920" w14:textId="77777777" w:rsidR="00A22BE5" w:rsidRDefault="00EE57D8" w:rsidP="00EE57D8">
      <w:r>
        <w:t>Nuorisopalvelut</w:t>
      </w:r>
    </w:p>
    <w:p w14:paraId="06A551FF" w14:textId="77777777" w:rsidR="00A22BE5" w:rsidRDefault="002664E0" w:rsidP="00EE57D8">
      <w:r>
        <w:t>N</w:t>
      </w:r>
      <w:r w:rsidR="00EE57D8">
        <w:t>uorisovaltuusto</w:t>
      </w:r>
      <w:r>
        <w:br/>
      </w:r>
    </w:p>
    <w:p w14:paraId="384D442C" w14:textId="70CAC24B" w:rsidR="00EE57D8" w:rsidRPr="00A22BE5" w:rsidRDefault="00EE57D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073D14E5" w14:textId="5E7BBD1E" w:rsidR="00EE57D8" w:rsidRDefault="00EE57D8" w:rsidP="00EE57D8">
      <w:r>
        <w:t>Aika</w:t>
      </w:r>
      <w:r>
        <w:tab/>
        <w:t xml:space="preserve">Maanantai </w:t>
      </w:r>
      <w:r w:rsidR="00940F5A">
        <w:t>4.1</w:t>
      </w:r>
      <w:r w:rsidR="00182A6E">
        <w:t>1</w:t>
      </w:r>
      <w:r w:rsidR="008B3C0A">
        <w:t>.</w:t>
      </w:r>
      <w:r w:rsidR="00E7599F">
        <w:t>10</w:t>
      </w:r>
      <w:r>
        <w:t>.202</w:t>
      </w:r>
      <w:r w:rsidR="00A22BE5">
        <w:t>4</w:t>
      </w:r>
      <w:r>
        <w:t xml:space="preserve"> </w:t>
      </w:r>
      <w:r w:rsidR="00A22BE5">
        <w:t xml:space="preserve">klo </w:t>
      </w:r>
      <w:r w:rsidR="00940F5A">
        <w:t>18.00</w:t>
      </w:r>
    </w:p>
    <w:p w14:paraId="4D573E8D" w14:textId="7976D997" w:rsidR="00017771" w:rsidRDefault="00EE57D8" w:rsidP="00EE57D8">
      <w:r>
        <w:t xml:space="preserve">Paikka </w:t>
      </w:r>
      <w:r>
        <w:tab/>
      </w:r>
      <w:r w:rsidR="00A22BE5">
        <w:t>K</w:t>
      </w:r>
      <w:r>
        <w:t xml:space="preserve">okoustila </w:t>
      </w:r>
      <w:r w:rsidR="00182A6E">
        <w:t>Voim</w:t>
      </w:r>
      <w:r w:rsidR="008B3C0A">
        <w:t>a</w:t>
      </w:r>
      <w:r w:rsidR="000A0F54">
        <w:t xml:space="preserve">, </w:t>
      </w:r>
      <w:r>
        <w:t xml:space="preserve">Eteläinen Asemakatu </w:t>
      </w:r>
      <w:r w:rsidR="00182A6E">
        <w:t>4</w:t>
      </w:r>
      <w:r w:rsidR="00017771">
        <w:br/>
      </w:r>
      <w:r w:rsidR="00017771">
        <w:tab/>
      </w:r>
    </w:p>
    <w:p w14:paraId="27078B41" w14:textId="3F70A9CA" w:rsidR="00EE57D8" w:rsidRPr="00F600AC" w:rsidRDefault="00EE57D8" w:rsidP="00EE57D8">
      <w:pPr>
        <w:rPr>
          <w:bCs/>
        </w:rPr>
      </w:pPr>
      <w:r w:rsidRPr="00BF0E8C">
        <w:t>1.</w:t>
      </w:r>
      <w:r>
        <w:tab/>
      </w:r>
      <w:r w:rsidRPr="003908BD">
        <w:rPr>
          <w:b/>
        </w:rPr>
        <w:t>KOKOUKSEN AVAUS</w:t>
      </w:r>
      <w:r w:rsidR="003C414C">
        <w:rPr>
          <w:b/>
        </w:rPr>
        <w:tab/>
      </w:r>
      <w:r w:rsidR="00F600AC">
        <w:rPr>
          <w:b/>
        </w:rPr>
        <w:br/>
      </w:r>
      <w:r w:rsidR="00F600AC">
        <w:rPr>
          <w:b/>
        </w:rPr>
        <w:tab/>
      </w:r>
      <w:r w:rsidR="00F600AC" w:rsidRPr="00F600AC">
        <w:rPr>
          <w:bCs/>
        </w:rPr>
        <w:t>Puheenjohtaja avasi kokouksen klo</w:t>
      </w:r>
      <w:r w:rsidR="00F600AC">
        <w:rPr>
          <w:bCs/>
        </w:rPr>
        <w:t xml:space="preserve"> 18.00.</w:t>
      </w:r>
    </w:p>
    <w:p w14:paraId="677602E5" w14:textId="5C2A0A8C" w:rsidR="00EE57D8" w:rsidRDefault="00EE57D8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017771">
        <w:br/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>
        <w:tab/>
      </w:r>
      <w:r w:rsidR="00F600AC">
        <w:br/>
        <w:t>Päätös: Nimenhuudossa oli paikalla</w:t>
      </w:r>
      <w:r w:rsidR="00F91F3E">
        <w:t xml:space="preserve"> 10</w:t>
      </w:r>
      <w:r w:rsidR="00F600AC">
        <w:t xml:space="preserve"> nuorisovaltuuston jäsentä. Nimilista liitteenä. LIITE 1.</w:t>
      </w:r>
    </w:p>
    <w:p w14:paraId="3559F391" w14:textId="5A1109A7" w:rsidR="006275B1" w:rsidRDefault="00EE57D8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 w:rsidR="006275B1">
        <w:t xml:space="preserve">Tarvittaessa pöytäkirjantarkastajat toimivat myös ääntenlaskijoina. </w:t>
      </w:r>
      <w:r w:rsidR="005134E0">
        <w:t>Ä</w:t>
      </w:r>
      <w:r w:rsidR="006275B1">
        <w:t>äntenlaskijoiksi valitaan nimilistalta aina kaksi seuraavaa jäsentä. Jos valittava ei ole paikalla, siirrytään listalla seuraavaan nimeen.</w:t>
      </w:r>
      <w:r w:rsidR="00017771">
        <w:br/>
      </w:r>
      <w:r w:rsidR="006275B1">
        <w:t>Esitys:</w:t>
      </w:r>
      <w:r w:rsidR="00BB4940">
        <w:t xml:space="preserve"> Valitaan pöytäkirjantarkastajiksi</w:t>
      </w:r>
      <w:r w:rsidR="00A22BE5">
        <w:t xml:space="preserve"> </w:t>
      </w:r>
      <w:r w:rsidR="00940F5A">
        <w:t>Jasmin Kankaantähti ja Jenny Kankaantähti</w:t>
      </w:r>
      <w:r w:rsidR="008B3C0A">
        <w:t>.</w:t>
      </w:r>
      <w:r w:rsidR="00F600AC">
        <w:br/>
        <w:t xml:space="preserve">Päätös: </w:t>
      </w:r>
      <w:r w:rsidR="00F91F3E">
        <w:t>Esityksen mukainen.</w:t>
      </w:r>
    </w:p>
    <w:p w14:paraId="1BA5E131" w14:textId="77777777" w:rsidR="00F91F3E" w:rsidRDefault="00F91F3E" w:rsidP="00BB4940">
      <w:pPr>
        <w:ind w:left="1300" w:hanging="1300"/>
      </w:pPr>
    </w:p>
    <w:p w14:paraId="772B1426" w14:textId="77777777" w:rsidR="00F91F3E" w:rsidRDefault="00F91F3E" w:rsidP="00BB4940">
      <w:pPr>
        <w:ind w:left="1300" w:hanging="1300"/>
      </w:pPr>
    </w:p>
    <w:p w14:paraId="03502BAA" w14:textId="77777777" w:rsidR="00F91F3E" w:rsidRDefault="00F91F3E" w:rsidP="00BB4940">
      <w:pPr>
        <w:ind w:left="1300" w:hanging="1300"/>
      </w:pPr>
    </w:p>
    <w:p w14:paraId="0B467953" w14:textId="76E533D4" w:rsidR="005134E0" w:rsidRDefault="00EE57D8" w:rsidP="00BB4940">
      <w:pPr>
        <w:ind w:left="1300" w:hanging="1300"/>
      </w:pPr>
      <w:r>
        <w:lastRenderedPageBreak/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  <w:t>Esitys: Hyväksytään esityslista kokouksen työjärjestykseksi.</w:t>
      </w:r>
      <w:r w:rsidR="00F91F3E">
        <w:br/>
        <w:t>Päätös: Lisätään tarvikehankinta omaksi kohdakseen</w:t>
      </w:r>
      <w:r w:rsidR="00C955A0">
        <w:br/>
      </w:r>
      <w:r w:rsidR="00F91F3E">
        <w:t xml:space="preserve">kohta </w:t>
      </w:r>
      <w:r w:rsidR="00F91F3E" w:rsidRPr="00C955A0">
        <w:t>15. TARVIKEHANKINNAT</w:t>
      </w:r>
    </w:p>
    <w:p w14:paraId="5A94D7D1" w14:textId="77777777" w:rsidR="00410FB7" w:rsidRPr="00EB34CF" w:rsidRDefault="00EE57D8" w:rsidP="00410FB7">
      <w:pPr>
        <w:rPr>
          <w:b/>
        </w:rPr>
      </w:pPr>
      <w:r>
        <w:t>5.</w:t>
      </w:r>
      <w:r>
        <w:tab/>
      </w:r>
      <w:r w:rsidR="00410FB7" w:rsidRPr="0045531D">
        <w:rPr>
          <w:b/>
          <w:bCs/>
        </w:rPr>
        <w:t>KAUPUNGINVALTUUSTON JA LAUTAKUNTAEDUSTAJIEN</w:t>
      </w:r>
      <w:r w:rsidR="00410FB7" w:rsidRPr="00EB34CF">
        <w:rPr>
          <w:b/>
        </w:rPr>
        <w:t xml:space="preserve"> PUHEENVUOROT</w:t>
      </w:r>
    </w:p>
    <w:p w14:paraId="1B284724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733DFE3A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2C4EE238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69494E97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Tekninen lautakunta</w:t>
      </w:r>
    </w:p>
    <w:p w14:paraId="473BC80C" w14:textId="55B873B2" w:rsidR="008B3C0A" w:rsidRDefault="008B3C0A" w:rsidP="00C955A0">
      <w:pPr>
        <w:ind w:left="1300" w:hanging="1300"/>
        <w:rPr>
          <w:b/>
          <w:bCs/>
        </w:rPr>
      </w:pPr>
      <w:r>
        <w:t>6.</w:t>
      </w:r>
      <w:r>
        <w:tab/>
      </w:r>
      <w:r w:rsidRPr="008B3C0A">
        <w:rPr>
          <w:b/>
          <w:bCs/>
        </w:rPr>
        <w:t>OPPILAS- JA OPISKELIJAKUNTIEN KUULUMISET</w:t>
      </w:r>
      <w:r w:rsidR="00C955A0">
        <w:rPr>
          <w:b/>
          <w:bCs/>
        </w:rPr>
        <w:br/>
      </w:r>
      <w:proofErr w:type="spellStart"/>
      <w:r w:rsidR="00C955A0" w:rsidRPr="00C955A0">
        <w:t>Rilussa</w:t>
      </w:r>
      <w:proofErr w:type="spellEnd"/>
      <w:r w:rsidR="00C955A0" w:rsidRPr="00C955A0">
        <w:t xml:space="preserve"> vaihtu</w:t>
      </w:r>
      <w:r w:rsidR="00C955A0">
        <w:t>vat</w:t>
      </w:r>
      <w:r w:rsidR="00C955A0" w:rsidRPr="00C955A0">
        <w:t xml:space="preserve"> </w:t>
      </w:r>
      <w:proofErr w:type="spellStart"/>
      <w:r w:rsidR="00C955A0" w:rsidRPr="00C955A0">
        <w:t>opkh:n</w:t>
      </w:r>
      <w:proofErr w:type="spellEnd"/>
      <w:r w:rsidR="00C955A0" w:rsidRPr="00C955A0">
        <w:t xml:space="preserve"> jäsenet.</w:t>
      </w:r>
      <w:r w:rsidR="00C955A0">
        <w:t xml:space="preserve"> Vaalipaneeli oli keskiviikkona 30.10.2024.</w:t>
      </w:r>
    </w:p>
    <w:p w14:paraId="42C926AA" w14:textId="5E091BED" w:rsidR="008B3C0A" w:rsidRPr="00DC5795" w:rsidRDefault="008B3C0A" w:rsidP="008B3C0A">
      <w:r w:rsidRPr="008B3C0A"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8B3C0A">
        <w:rPr>
          <w:b/>
          <w:bCs/>
        </w:rPr>
        <w:t>NUVA RY:N HÄMEEN PIIRIN KUULUMISET</w:t>
      </w:r>
      <w:r w:rsidR="00C955A0">
        <w:rPr>
          <w:b/>
          <w:bCs/>
        </w:rPr>
        <w:br/>
      </w:r>
      <w:r w:rsidR="00C955A0">
        <w:rPr>
          <w:b/>
          <w:bCs/>
        </w:rPr>
        <w:tab/>
      </w:r>
      <w:r w:rsidR="00C955A0" w:rsidRPr="00DC5795">
        <w:t xml:space="preserve">Vuosikokous 15.12.2024 klo </w:t>
      </w:r>
      <w:r w:rsidR="00DC5795" w:rsidRPr="00DC5795">
        <w:t xml:space="preserve">15 alkaen </w:t>
      </w:r>
      <w:r w:rsidR="00C955A0" w:rsidRPr="00DC5795">
        <w:t>Monarilla.</w:t>
      </w:r>
    </w:p>
    <w:p w14:paraId="0D6B45D6" w14:textId="7C813B67" w:rsidR="004A0560" w:rsidRDefault="008B3C0A" w:rsidP="004A0560">
      <w:pPr>
        <w:rPr>
          <w:b/>
        </w:rPr>
      </w:pPr>
      <w:r>
        <w:t>8</w:t>
      </w:r>
      <w:r w:rsidR="004A0560">
        <w:t>.</w:t>
      </w:r>
      <w:r w:rsidR="004A0560">
        <w:tab/>
      </w:r>
      <w:r w:rsidR="004A0560" w:rsidRPr="00EB34CF">
        <w:rPr>
          <w:b/>
        </w:rPr>
        <w:t>KUULUMISET ERI SIDOSRYHMIEN KOKOUKSISTA</w:t>
      </w:r>
      <w:r w:rsidR="00FF1A7A">
        <w:rPr>
          <w:b/>
        </w:rPr>
        <w:br/>
      </w:r>
      <w:r w:rsidR="00FF1A7A">
        <w:rPr>
          <w:b/>
        </w:rPr>
        <w:tab/>
      </w:r>
      <w:proofErr w:type="spellStart"/>
      <w:r w:rsidR="00FF1A7A" w:rsidRPr="00FF1A7A">
        <w:rPr>
          <w:bCs/>
        </w:rPr>
        <w:t>Nuva</w:t>
      </w:r>
      <w:proofErr w:type="spellEnd"/>
      <w:r w:rsidR="00FF1A7A" w:rsidRPr="00FF1A7A">
        <w:rPr>
          <w:bCs/>
        </w:rPr>
        <w:t>-ohjaaja kyselee hyvinvointialueen nuvan ohjaajatilanteesta.</w:t>
      </w:r>
      <w:r w:rsidR="00DC5795" w:rsidRPr="00FF1A7A">
        <w:rPr>
          <w:bCs/>
        </w:rPr>
        <w:tab/>
      </w:r>
    </w:p>
    <w:p w14:paraId="052CA76A" w14:textId="02EA0755" w:rsidR="00182A6E" w:rsidRPr="000E3FAE" w:rsidRDefault="0090391A" w:rsidP="00182A6E">
      <w:pPr>
        <w:ind w:left="1300" w:hanging="1300"/>
      </w:pPr>
      <w:r w:rsidRPr="0090391A">
        <w:rPr>
          <w:bCs/>
        </w:rPr>
        <w:t>9.</w:t>
      </w:r>
      <w:r>
        <w:rPr>
          <w:b/>
        </w:rPr>
        <w:tab/>
      </w:r>
      <w:r>
        <w:tab/>
      </w:r>
      <w:r w:rsidR="000E3FAE" w:rsidRPr="000E3FAE">
        <w:rPr>
          <w:b/>
          <w:bCs/>
        </w:rPr>
        <w:t>DEMOKRATIA-HANKKEEN PÄÄTÖSTILAISUUS</w:t>
      </w:r>
      <w:r w:rsidR="000E3FAE">
        <w:rPr>
          <w:b/>
          <w:bCs/>
        </w:rPr>
        <w:br/>
      </w:r>
      <w:r w:rsidR="00861864">
        <w:t>Edellisessä kokouksessa nuorisovaltuusto päätti lähteä mukaan suunnittelemaan hankkeen päätöstilaisuutta.</w:t>
      </w:r>
      <w:r w:rsidR="00861864">
        <w:br/>
      </w:r>
      <w:r w:rsidR="00182A6E">
        <w:t xml:space="preserve">Päävastuussa tapahtuman suunnittelusta ja koordinoinnista yhdessä kirjaston kanssa ovat Okko Lausmaa, Juho Rintakoski ja Lemmi Sovio. </w:t>
      </w:r>
      <w:r w:rsidR="00182A6E">
        <w:br/>
        <w:t>Keskustelu oli tarkoitus aloittaa nuorisovaltuuston omassa WA-ryhmässä.</w:t>
      </w:r>
      <w:r w:rsidR="00182A6E">
        <w:br/>
        <w:t>Esitys: Päivitetään suunnittelun tilanne.</w:t>
      </w:r>
      <w:r w:rsidR="00FF1A7A">
        <w:br/>
        <w:t xml:space="preserve">Päätös: 28.10. </w:t>
      </w:r>
      <w:r w:rsidR="006F190D">
        <w:t xml:space="preserve">oli </w:t>
      </w:r>
      <w:r w:rsidR="00FF1A7A">
        <w:t>tapaaminen. Paneelikeskustelun otsikko ”Mitä parempi suvaitsevaisuus tarkoittaa</w:t>
      </w:r>
      <w:r w:rsidR="006F190D">
        <w:t>?</w:t>
      </w:r>
      <w:r w:rsidR="00FF1A7A">
        <w:t>”. Keskustelu jatkuu omassa WA-ryhmässä (ei siis nuvan WA).</w:t>
      </w:r>
      <w:r w:rsidR="006F190D">
        <w:t xml:space="preserve"> Kysymykset, muut ehdotukset esim. pyynnöt saada liittyä tapahtuman WA-ryhmään Lemmin </w:t>
      </w:r>
      <w:proofErr w:type="spellStart"/>
      <w:r w:rsidR="006F190D">
        <w:t>WA:iin</w:t>
      </w:r>
      <w:proofErr w:type="spellEnd"/>
      <w:r w:rsidR="006F190D">
        <w:t>.</w:t>
      </w:r>
    </w:p>
    <w:p w14:paraId="512FB98F" w14:textId="60BBF3EB" w:rsidR="000B44D6" w:rsidRDefault="0090391A" w:rsidP="00861864">
      <w:pPr>
        <w:ind w:left="1300" w:hanging="1300"/>
        <w:rPr>
          <w:b/>
        </w:rPr>
      </w:pPr>
      <w:r>
        <w:t>1</w:t>
      </w:r>
      <w:r w:rsidR="000B44D6">
        <w:t>0</w:t>
      </w:r>
      <w:r w:rsidR="00EE57D8">
        <w:t>.</w:t>
      </w:r>
      <w:r w:rsidR="00EE57D8">
        <w:tab/>
      </w:r>
      <w:r w:rsidR="00A10F15">
        <w:tab/>
      </w:r>
      <w:r w:rsidR="003908BD" w:rsidRPr="00A10F15">
        <w:rPr>
          <w:b/>
        </w:rPr>
        <w:t>NUORISOVALTUUSTON TALOUS</w:t>
      </w:r>
    </w:p>
    <w:p w14:paraId="7F99479B" w14:textId="2442DC2D" w:rsidR="006832BF" w:rsidRDefault="000B44D6" w:rsidP="00C06BBF">
      <w:pPr>
        <w:ind w:left="1300" w:hanging="1300"/>
        <w:rPr>
          <w:b/>
          <w:bCs/>
        </w:rPr>
      </w:pPr>
      <w:r>
        <w:rPr>
          <w:bCs/>
        </w:rPr>
        <w:t>11</w:t>
      </w:r>
      <w:r w:rsidR="008B3C0A">
        <w:rPr>
          <w:bCs/>
        </w:rPr>
        <w:t>.</w:t>
      </w:r>
      <w:r w:rsidR="0052667B">
        <w:rPr>
          <w:bCs/>
        </w:rPr>
        <w:tab/>
      </w:r>
      <w:r w:rsidR="006832BF">
        <w:tab/>
      </w:r>
      <w:r w:rsidR="006832BF" w:rsidRPr="006832BF">
        <w:rPr>
          <w:b/>
          <w:bCs/>
        </w:rPr>
        <w:t>NUORTEN JA PÄÄTTÄJIEN KESKUSTELUTILAISUUS</w:t>
      </w:r>
    </w:p>
    <w:p w14:paraId="11BBF48E" w14:textId="77777777" w:rsidR="00C24192" w:rsidRDefault="00C24192" w:rsidP="00C06BBF">
      <w:pPr>
        <w:ind w:left="1300" w:hanging="1300"/>
        <w:rPr>
          <w:b/>
          <w:bCs/>
        </w:rPr>
      </w:pPr>
    </w:p>
    <w:p w14:paraId="4DD60ED9" w14:textId="61861382" w:rsidR="00182A6E" w:rsidRDefault="00182A6E" w:rsidP="00C06BBF">
      <w:pPr>
        <w:ind w:left="1300" w:hanging="1300"/>
      </w:pPr>
      <w:r>
        <w:rPr>
          <w:bCs/>
        </w:rPr>
        <w:lastRenderedPageBreak/>
        <w:t>12.</w:t>
      </w:r>
      <w:r>
        <w:tab/>
      </w:r>
      <w:r w:rsidRPr="00182A6E">
        <w:rPr>
          <w:b/>
          <w:bCs/>
        </w:rPr>
        <w:t>TURVALLISEMMAN TILAN PERIAATTEET</w:t>
      </w:r>
      <w:r>
        <w:br/>
      </w:r>
      <w:r w:rsidRPr="00182A6E">
        <w:t>Turvallisemman tilan periaatteilla ja toimintatavoilla pyritään luomaan tila, jossa kaikki pyrkivät omalla toiminnallaan rakentamaan yhdenvertaista, kunnioittavaa ja avointa ilmapiiriä ja keskustelua.</w:t>
      </w:r>
      <w:r w:rsidR="00BA18DB">
        <w:br/>
        <w:t>Esitys:</w:t>
      </w:r>
      <w:r w:rsidR="00940F5A">
        <w:t xml:space="preserve"> WA-ryhmään päätettiin laittaa periaatteet kaikkien luettavaksi ja kommentoitavaksi. Päivitetään tilanne.</w:t>
      </w:r>
      <w:r w:rsidR="00C24192">
        <w:br/>
        <w:t>Päätös: Jäädään odottamaan periaatteita.</w:t>
      </w:r>
    </w:p>
    <w:p w14:paraId="357DBB81" w14:textId="207848E0" w:rsidR="00BA18DB" w:rsidRDefault="00BA18DB" w:rsidP="00C06BBF">
      <w:pPr>
        <w:ind w:left="1300" w:hanging="1300"/>
      </w:pPr>
      <w:r>
        <w:t>13.</w:t>
      </w:r>
      <w:r>
        <w:tab/>
      </w:r>
      <w:r w:rsidRPr="00BA18DB">
        <w:rPr>
          <w:b/>
          <w:bCs/>
        </w:rPr>
        <w:t>LAUSUNTOPYYNTÖ KANTA-HÄMEEN ALUEELLISESTA HYVINVOINTISUUNNITELMASTA 2025-2028</w:t>
      </w:r>
      <w:r>
        <w:rPr>
          <w:b/>
          <w:bCs/>
        </w:rPr>
        <w:br/>
      </w:r>
      <w:r>
        <w:t>Koko suunnitelmasta ei välttämättä tarvitse lausuntoa antaa, tärkeimmät ovat:</w:t>
      </w:r>
      <w:r>
        <w:br/>
        <w:t>- Alueellinen lasten ja nuorten hyvinvointisuunnitelma sekä</w:t>
      </w:r>
      <w:r>
        <w:br/>
        <w:t>- Alueellinen opiskeluhuoltosuunnitelma.</w:t>
      </w:r>
      <w:r>
        <w:br/>
      </w:r>
      <w:r w:rsidRPr="00BA18DB">
        <w:t xml:space="preserve">Lausunto pyydetään toimittamaan viimeistään 8.11.2024 </w:t>
      </w:r>
      <w:proofErr w:type="spellStart"/>
      <w:r w:rsidRPr="00BA18DB">
        <w:t>webropol</w:t>
      </w:r>
      <w:proofErr w:type="spellEnd"/>
      <w:r w:rsidRPr="00BA18DB">
        <w:t xml:space="preserve">-linkin kautta. Lausuntoa ei tarvitse lähettää erikseen sähköpostitse tai postitse. </w:t>
      </w:r>
      <w:r>
        <w:br/>
      </w:r>
      <w:r w:rsidRPr="00BA18DB">
        <w:t xml:space="preserve">Linkki vastaamista varten: </w:t>
      </w:r>
      <w:hyperlink r:id="rId8" w:history="1">
        <w:r w:rsidRPr="00464C70">
          <w:rPr>
            <w:rStyle w:val="Hyperlinkki"/>
          </w:rPr>
          <w:t>https://link.webropolsurveys.com/S/E0DD825265E2F562</w:t>
        </w:r>
      </w:hyperlink>
      <w:r>
        <w:t xml:space="preserve"> </w:t>
      </w:r>
      <w:r>
        <w:br/>
        <w:t>Esitys: Nuorisovaltuusto toimittaa lausunnon määräaikaan mennessä.</w:t>
      </w:r>
      <w:r w:rsidR="00461649">
        <w:br/>
        <w:t xml:space="preserve">Päätös: </w:t>
      </w:r>
      <w:r w:rsidR="003D76AF">
        <w:t>Sihteeri laittaa lausunnon eteenpäin.</w:t>
      </w:r>
    </w:p>
    <w:p w14:paraId="74F39599" w14:textId="1D13B261" w:rsidR="006832BF" w:rsidRDefault="00470A6E" w:rsidP="00697ED5">
      <w:pPr>
        <w:ind w:left="1300" w:hanging="1300"/>
        <w:rPr>
          <w:b/>
          <w:bCs/>
        </w:rPr>
      </w:pPr>
      <w:r>
        <w:t>1</w:t>
      </w:r>
      <w:r w:rsidR="00BA18DB">
        <w:t>4</w:t>
      </w:r>
      <w:r>
        <w:t>.</w:t>
      </w:r>
      <w:r>
        <w:tab/>
      </w:r>
      <w:r w:rsidR="006832BF">
        <w:tab/>
      </w:r>
      <w:r w:rsidR="006832BF" w:rsidRPr="006832BF">
        <w:rPr>
          <w:b/>
          <w:bCs/>
        </w:rPr>
        <w:t>UUSIEN JÄSENTEN HYVÄKSYMINEN</w:t>
      </w:r>
    </w:p>
    <w:p w14:paraId="2B854FC6" w14:textId="66BDD0B5" w:rsidR="00C955A0" w:rsidRDefault="00C955A0" w:rsidP="00697ED5">
      <w:pPr>
        <w:ind w:left="1300" w:hanging="1300"/>
      </w:pPr>
      <w:r w:rsidRPr="00C955A0">
        <w:t>15.</w:t>
      </w:r>
      <w:r w:rsidRPr="00C955A0">
        <w:rPr>
          <w:b/>
          <w:bCs/>
        </w:rPr>
        <w:t xml:space="preserve"> </w:t>
      </w:r>
      <w:r>
        <w:rPr>
          <w:b/>
          <w:bCs/>
        </w:rPr>
        <w:tab/>
      </w:r>
      <w:r w:rsidRPr="00C955A0">
        <w:rPr>
          <w:b/>
          <w:bCs/>
        </w:rPr>
        <w:t>TARVIKEHANKINNAT</w:t>
      </w:r>
      <w:r w:rsidR="003D76AF">
        <w:rPr>
          <w:b/>
          <w:bCs/>
        </w:rPr>
        <w:br/>
      </w:r>
      <w:r w:rsidR="003D76AF" w:rsidRPr="003D76AF">
        <w:t>Heijastimet ja tarrat nousivat esiin hankinnoiksi</w:t>
      </w:r>
      <w:r w:rsidR="003D76AF">
        <w:t xml:space="preserve"> ja niistä kysytään tarjousta.</w:t>
      </w:r>
      <w:r w:rsidR="003D76AF">
        <w:br/>
        <w:t>Heijastin ja tarra pyöreitä, koko n. 5 cm. Myös kondomeita voisi hankkia.</w:t>
      </w:r>
      <w:r w:rsidR="003D76AF">
        <w:br/>
        <w:t>Päätetään hankinnoista seuraavassa kokouksessa.</w:t>
      </w:r>
    </w:p>
    <w:p w14:paraId="23C82359" w14:textId="77777777" w:rsidR="008316C9" w:rsidRDefault="008316C9" w:rsidP="00697ED5">
      <w:pPr>
        <w:ind w:left="1300" w:hanging="1300"/>
      </w:pPr>
    </w:p>
    <w:p w14:paraId="49B4EE11" w14:textId="77777777" w:rsidR="008316C9" w:rsidRDefault="008316C9" w:rsidP="00697ED5">
      <w:pPr>
        <w:ind w:left="1300" w:hanging="1300"/>
      </w:pPr>
    </w:p>
    <w:p w14:paraId="4076D5A1" w14:textId="77777777" w:rsidR="008316C9" w:rsidRDefault="008316C9" w:rsidP="00697ED5">
      <w:pPr>
        <w:ind w:left="1300" w:hanging="1300"/>
      </w:pPr>
    </w:p>
    <w:p w14:paraId="3926CC32" w14:textId="77777777" w:rsidR="008316C9" w:rsidRDefault="008316C9" w:rsidP="00697ED5">
      <w:pPr>
        <w:ind w:left="1300" w:hanging="1300"/>
      </w:pPr>
    </w:p>
    <w:p w14:paraId="2DC1457A" w14:textId="77777777" w:rsidR="008316C9" w:rsidRDefault="008316C9" w:rsidP="00697ED5">
      <w:pPr>
        <w:ind w:left="1300" w:hanging="1300"/>
      </w:pPr>
    </w:p>
    <w:p w14:paraId="2B2468D2" w14:textId="77777777" w:rsidR="008316C9" w:rsidRDefault="008316C9" w:rsidP="00697ED5">
      <w:pPr>
        <w:ind w:left="1300" w:hanging="1300"/>
      </w:pPr>
    </w:p>
    <w:p w14:paraId="62E101C2" w14:textId="77777777" w:rsidR="008316C9" w:rsidRDefault="008316C9" w:rsidP="00697ED5">
      <w:pPr>
        <w:ind w:left="1300" w:hanging="1300"/>
      </w:pPr>
    </w:p>
    <w:p w14:paraId="3551B11A" w14:textId="77777777" w:rsidR="008316C9" w:rsidRDefault="008316C9" w:rsidP="00697ED5">
      <w:pPr>
        <w:ind w:left="1300" w:hanging="1300"/>
      </w:pPr>
    </w:p>
    <w:p w14:paraId="27FC2255" w14:textId="77777777" w:rsidR="008316C9" w:rsidRDefault="008316C9" w:rsidP="00697ED5">
      <w:pPr>
        <w:ind w:left="1300" w:hanging="1300"/>
      </w:pPr>
    </w:p>
    <w:p w14:paraId="17E64294" w14:textId="1A0409E4" w:rsidR="00CA66F9" w:rsidRDefault="006832BF" w:rsidP="00697ED5">
      <w:pPr>
        <w:ind w:left="1300" w:hanging="1300"/>
        <w:rPr>
          <w:b/>
        </w:rPr>
      </w:pPr>
      <w:r>
        <w:lastRenderedPageBreak/>
        <w:t>1</w:t>
      </w:r>
      <w:r w:rsidR="00C955A0">
        <w:t>6</w:t>
      </w:r>
      <w:r w:rsidR="00A10F15">
        <w:t xml:space="preserve">. </w:t>
      </w:r>
      <w:r w:rsidR="00A10F15">
        <w:tab/>
      </w:r>
      <w:r w:rsidR="00EE57D8">
        <w:tab/>
      </w:r>
      <w:r w:rsidR="00EE57D8" w:rsidRPr="00EB34CF">
        <w:rPr>
          <w:b/>
        </w:rPr>
        <w:t>MUUT ESILLE TULEVAT ASIAT</w:t>
      </w:r>
    </w:p>
    <w:p w14:paraId="34D2D08C" w14:textId="533BE860" w:rsidR="0045065D" w:rsidRDefault="0045065D" w:rsidP="0045065D">
      <w:pPr>
        <w:pStyle w:val="Luettelokappale"/>
        <w:numPr>
          <w:ilvl w:val="0"/>
          <w:numId w:val="24"/>
        </w:numPr>
        <w:rPr>
          <w:bCs/>
        </w:rPr>
      </w:pPr>
      <w:r w:rsidRPr="0045065D">
        <w:rPr>
          <w:bCs/>
        </w:rPr>
        <w:t>Terveiset ABC/HC-päiviltä</w:t>
      </w:r>
    </w:p>
    <w:p w14:paraId="78E2EFAA" w14:textId="778EF269" w:rsidR="00BA4444" w:rsidRDefault="00BA4444" w:rsidP="0045065D">
      <w:pPr>
        <w:pStyle w:val="Luettelokappale"/>
        <w:numPr>
          <w:ilvl w:val="0"/>
          <w:numId w:val="24"/>
        </w:numPr>
        <w:rPr>
          <w:bCs/>
        </w:rPr>
      </w:pPr>
      <w:r>
        <w:rPr>
          <w:bCs/>
        </w:rPr>
        <w:t xml:space="preserve">Kyniä, muistilehtiöitä, </w:t>
      </w:r>
      <w:proofErr w:type="spellStart"/>
      <w:r>
        <w:rPr>
          <w:bCs/>
        </w:rPr>
        <w:t>yms</w:t>
      </w:r>
      <w:proofErr w:type="spellEnd"/>
    </w:p>
    <w:p w14:paraId="2B0E3C0C" w14:textId="447A0F1B" w:rsidR="00BA4444" w:rsidRDefault="00BA4444" w:rsidP="00BA4444">
      <w:pPr>
        <w:pStyle w:val="Luettelokappale"/>
        <w:numPr>
          <w:ilvl w:val="1"/>
          <w:numId w:val="24"/>
        </w:numPr>
        <w:rPr>
          <w:bCs/>
        </w:rPr>
      </w:pPr>
      <w:r>
        <w:rPr>
          <w:bCs/>
        </w:rPr>
        <w:t xml:space="preserve">Onko tarvetta </w:t>
      </w:r>
      <w:proofErr w:type="spellStart"/>
      <w:r>
        <w:rPr>
          <w:bCs/>
        </w:rPr>
        <w:t>nuva</w:t>
      </w:r>
      <w:proofErr w:type="spellEnd"/>
      <w:r>
        <w:rPr>
          <w:bCs/>
        </w:rPr>
        <w:t xml:space="preserve">-sälälle? Tiistaina tulee myyntimies </w:t>
      </w:r>
      <w:proofErr w:type="spellStart"/>
      <w:r>
        <w:rPr>
          <w:bCs/>
        </w:rPr>
        <w:t>Monarille</w:t>
      </w:r>
      <w:proofErr w:type="spellEnd"/>
      <w:r>
        <w:rPr>
          <w:bCs/>
        </w:rPr>
        <w:t xml:space="preserve"> ja häneltä voidaan kysellä tarjouksia. </w:t>
      </w:r>
    </w:p>
    <w:p w14:paraId="1F1EF24C" w14:textId="563FBEF9" w:rsidR="00F82604" w:rsidRDefault="00F82604" w:rsidP="00F82604">
      <w:pPr>
        <w:pStyle w:val="Luettelokappale"/>
        <w:numPr>
          <w:ilvl w:val="0"/>
          <w:numId w:val="24"/>
        </w:numPr>
        <w:rPr>
          <w:bCs/>
        </w:rPr>
      </w:pPr>
      <w:r w:rsidRPr="00F82604">
        <w:rPr>
          <w:bCs/>
        </w:rPr>
        <w:t>Lapsiystävällinen kuntatyö tutuksi</w:t>
      </w:r>
      <w:r>
        <w:rPr>
          <w:bCs/>
        </w:rPr>
        <w:t xml:space="preserve">-tapahtumaan </w:t>
      </w:r>
      <w:r w:rsidR="008316C9">
        <w:rPr>
          <w:bCs/>
        </w:rPr>
        <w:t xml:space="preserve">20.11. </w:t>
      </w:r>
      <w:r>
        <w:rPr>
          <w:bCs/>
        </w:rPr>
        <w:t xml:space="preserve">pari </w:t>
      </w:r>
      <w:proofErr w:type="spellStart"/>
      <w:r>
        <w:rPr>
          <w:bCs/>
        </w:rPr>
        <w:t>nuvalaista</w:t>
      </w:r>
      <w:proofErr w:type="spellEnd"/>
      <w:r>
        <w:rPr>
          <w:bCs/>
        </w:rPr>
        <w:t>.</w:t>
      </w:r>
    </w:p>
    <w:p w14:paraId="631DF142" w14:textId="305D26D2" w:rsidR="008316C9" w:rsidRPr="0045065D" w:rsidRDefault="008316C9" w:rsidP="008316C9">
      <w:pPr>
        <w:pStyle w:val="Luettelokappale"/>
        <w:numPr>
          <w:ilvl w:val="1"/>
          <w:numId w:val="24"/>
        </w:numPr>
        <w:rPr>
          <w:bCs/>
        </w:rPr>
      </w:pPr>
      <w:r>
        <w:rPr>
          <w:bCs/>
        </w:rPr>
        <w:t>Paikalle Juho ja Iris.</w:t>
      </w:r>
    </w:p>
    <w:p w14:paraId="7794DF5C" w14:textId="394A6950" w:rsidR="00EE57D8" w:rsidRDefault="004A0560" w:rsidP="00697ED5">
      <w:pPr>
        <w:ind w:left="1300" w:hanging="1300"/>
      </w:pPr>
      <w:r>
        <w:t>1</w:t>
      </w:r>
      <w:r w:rsidR="00C955A0">
        <w:t>7</w:t>
      </w:r>
      <w:r w:rsidR="000B44D6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 w:rsidR="00940F5A">
        <w:t>18</w:t>
      </w:r>
      <w:r w:rsidR="00BA18DB">
        <w:t>.11</w:t>
      </w:r>
      <w:r w:rsidR="00185402">
        <w:t>.2024 klo 1</w:t>
      </w:r>
      <w:r w:rsidR="00940F5A">
        <w:t>8.00</w:t>
      </w:r>
      <w:r w:rsidR="00185402">
        <w:t xml:space="preserve"> alkaen. Kokouspaikka kokoustila </w:t>
      </w:r>
      <w:r w:rsidR="00861864">
        <w:t>Voima</w:t>
      </w:r>
      <w:r w:rsidR="00185402">
        <w:t>, Eteläinen Asemakatu</w:t>
      </w:r>
      <w:r w:rsidR="00861864">
        <w:t xml:space="preserve"> 4</w:t>
      </w:r>
      <w:r w:rsidR="00185402">
        <w:t>.</w:t>
      </w:r>
      <w:r w:rsidR="00F332B5">
        <w:t xml:space="preserve"> </w:t>
      </w:r>
      <w:r w:rsidR="00EE57D8">
        <w:tab/>
      </w:r>
    </w:p>
    <w:p w14:paraId="7F5143D1" w14:textId="557034D0" w:rsidR="00C50E31" w:rsidRDefault="000A0D61" w:rsidP="00556B57">
      <w:pPr>
        <w:rPr>
          <w:bCs/>
        </w:rPr>
      </w:pPr>
      <w:r>
        <w:t>1</w:t>
      </w:r>
      <w:r w:rsidR="00C955A0">
        <w:t>8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8316C9">
        <w:rPr>
          <w:b/>
        </w:rPr>
        <w:br/>
      </w:r>
      <w:r w:rsidR="008316C9">
        <w:rPr>
          <w:b/>
        </w:rPr>
        <w:tab/>
      </w:r>
      <w:r w:rsidR="008316C9" w:rsidRPr="008316C9">
        <w:rPr>
          <w:bCs/>
        </w:rPr>
        <w:t>Puheenjohtaja päätti kokouksen klo</w:t>
      </w:r>
      <w:r w:rsidR="008316C9">
        <w:rPr>
          <w:b/>
        </w:rPr>
        <w:t xml:space="preserve"> </w:t>
      </w:r>
      <w:r w:rsidR="008316C9" w:rsidRPr="008316C9">
        <w:rPr>
          <w:bCs/>
        </w:rPr>
        <w:t>19.46.</w:t>
      </w:r>
    </w:p>
    <w:p w14:paraId="24209450" w14:textId="77777777" w:rsidR="00CD50D2" w:rsidRDefault="00CD50D2" w:rsidP="00556B57">
      <w:pPr>
        <w:rPr>
          <w:bCs/>
        </w:rPr>
      </w:pPr>
    </w:p>
    <w:p w14:paraId="7437021F" w14:textId="7DB802BE" w:rsidR="00CD50D2" w:rsidRDefault="00CD50D2" w:rsidP="00556B57">
      <w:pPr>
        <w:rPr>
          <w:bCs/>
        </w:rPr>
      </w:pPr>
      <w:r>
        <w:rPr>
          <w:bCs/>
        </w:rPr>
        <w:t>Pöytäkirjan vakuudeksi Riihimäellä 4.11.2024</w:t>
      </w:r>
    </w:p>
    <w:p w14:paraId="2E71D0F6" w14:textId="77777777" w:rsidR="00CD50D2" w:rsidRDefault="00CD50D2" w:rsidP="00556B57">
      <w:pPr>
        <w:rPr>
          <w:bCs/>
        </w:rPr>
      </w:pPr>
    </w:p>
    <w:p w14:paraId="084C4FAF" w14:textId="6DB621AF" w:rsidR="00CD50D2" w:rsidRDefault="00CD50D2" w:rsidP="00556B57">
      <w:pPr>
        <w:rPr>
          <w:bCs/>
        </w:rPr>
      </w:pPr>
      <w:r>
        <w:rPr>
          <w:bCs/>
        </w:rPr>
        <w:t xml:space="preserve">Iris Kekki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Heikki Leväniemi</w:t>
      </w:r>
    </w:p>
    <w:p w14:paraId="013AE4B4" w14:textId="05904B77" w:rsidR="00CD50D2" w:rsidRDefault="00CD50D2" w:rsidP="00556B57">
      <w:pPr>
        <w:rPr>
          <w:bCs/>
        </w:rPr>
      </w:pPr>
      <w:r>
        <w:rPr>
          <w:bCs/>
        </w:rPr>
        <w:t>Puheenjohtaja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Sihteeri</w:t>
      </w:r>
    </w:p>
    <w:p w14:paraId="599D4AF7" w14:textId="77777777" w:rsidR="00CD50D2" w:rsidRDefault="00CD50D2" w:rsidP="00556B57">
      <w:pPr>
        <w:rPr>
          <w:bCs/>
        </w:rPr>
      </w:pPr>
    </w:p>
    <w:p w14:paraId="17FAD583" w14:textId="53858BF7" w:rsidR="00CD50D2" w:rsidRDefault="00CD50D2" w:rsidP="00556B57">
      <w:pPr>
        <w:rPr>
          <w:bCs/>
        </w:rPr>
      </w:pPr>
      <w:r>
        <w:rPr>
          <w:bCs/>
        </w:rPr>
        <w:t>Jasmin Kankaantähti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Jenny Kankaantähti</w:t>
      </w:r>
    </w:p>
    <w:p w14:paraId="4368F01B" w14:textId="3416B9D3" w:rsidR="00CD50D2" w:rsidRDefault="00CD50D2" w:rsidP="00556B57">
      <w:pPr>
        <w:rPr>
          <w:bCs/>
        </w:rPr>
      </w:pPr>
      <w:r>
        <w:rPr>
          <w:bCs/>
        </w:rPr>
        <w:t>Pöytäkirjantarkastaja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Pöytäkirjantarkastaja</w:t>
      </w:r>
      <w:proofErr w:type="spellEnd"/>
    </w:p>
    <w:p w14:paraId="47610DFF" w14:textId="2A388C24" w:rsidR="00CD50D2" w:rsidRDefault="00CD50D2" w:rsidP="00556B57"/>
    <w:p w14:paraId="5664F7DA" w14:textId="77777777" w:rsidR="00CD50D2" w:rsidRDefault="00CD50D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br w:type="page"/>
      </w:r>
    </w:p>
    <w:p w14:paraId="77704CA0" w14:textId="3BF2F4EF" w:rsidR="00CD50D2" w:rsidRDefault="00CD50D2" w:rsidP="00556B57">
      <w:r>
        <w:lastRenderedPageBreak/>
        <w:t>Riihimäen nuorisovaltuuston kokous 4.11.2024</w:t>
      </w:r>
    </w:p>
    <w:p w14:paraId="32EF8AAB" w14:textId="5AAC789B" w:rsidR="00CD50D2" w:rsidRDefault="00CD50D2" w:rsidP="00556B57">
      <w:r>
        <w:t>Osallistujalista</w:t>
      </w:r>
    </w:p>
    <w:p w14:paraId="61E2AB8F" w14:textId="77777777" w:rsidR="00CD50D2" w:rsidRDefault="00CD50D2" w:rsidP="00556B57"/>
    <w:p w14:paraId="57EF8791" w14:textId="3687C585" w:rsidR="00CD50D2" w:rsidRDefault="00CD50D2" w:rsidP="00556B57">
      <w:r>
        <w:t>Hirviniemi Tuulikki</w:t>
      </w:r>
    </w:p>
    <w:p w14:paraId="5CE117C0" w14:textId="104CFE42" w:rsidR="00CD50D2" w:rsidRDefault="00CD50D2" w:rsidP="00556B57">
      <w:r>
        <w:t>Kankaantähti Jasmin</w:t>
      </w:r>
    </w:p>
    <w:p w14:paraId="72B39CF0" w14:textId="3879E3E3" w:rsidR="00CD50D2" w:rsidRDefault="00CD50D2" w:rsidP="00556B57">
      <w:r>
        <w:t>Kankaantähti Jenny</w:t>
      </w:r>
    </w:p>
    <w:p w14:paraId="2237D92E" w14:textId="7271F0CF" w:rsidR="00CD50D2" w:rsidRDefault="00CD50D2" w:rsidP="00556B57">
      <w:r>
        <w:t>Kekki Iris (Kokouksen puheenjohtaja)</w:t>
      </w:r>
    </w:p>
    <w:p w14:paraId="32E84353" w14:textId="2802B111" w:rsidR="006573DD" w:rsidRDefault="006573DD" w:rsidP="00556B57">
      <w:r>
        <w:t>Parikka Pyry</w:t>
      </w:r>
    </w:p>
    <w:p w14:paraId="2DCD1B0D" w14:textId="30A46E89" w:rsidR="006573DD" w:rsidRDefault="006573DD" w:rsidP="00556B57">
      <w:r>
        <w:t>Purhonen Jonne</w:t>
      </w:r>
    </w:p>
    <w:p w14:paraId="0F37D8AC" w14:textId="173E22E2" w:rsidR="006573DD" w:rsidRDefault="006573DD" w:rsidP="00556B57">
      <w:r>
        <w:t>Rintakoski Juho</w:t>
      </w:r>
    </w:p>
    <w:p w14:paraId="614B4060" w14:textId="65FD4384" w:rsidR="006573DD" w:rsidRDefault="006573DD" w:rsidP="00556B57">
      <w:r>
        <w:t>Santoo Daniel</w:t>
      </w:r>
    </w:p>
    <w:p w14:paraId="5CEB2AFF" w14:textId="40B48E79" w:rsidR="006573DD" w:rsidRDefault="006573DD" w:rsidP="00556B57">
      <w:r>
        <w:t>Sovio Lemmi</w:t>
      </w:r>
    </w:p>
    <w:p w14:paraId="1CCC1F53" w14:textId="522BC866" w:rsidR="006573DD" w:rsidRDefault="006573DD" w:rsidP="00556B57">
      <w:r>
        <w:t>Tölmälä Leo</w:t>
      </w:r>
    </w:p>
    <w:p w14:paraId="34301A30" w14:textId="77777777" w:rsidR="006573DD" w:rsidRDefault="006573DD" w:rsidP="00556B57"/>
    <w:p w14:paraId="4B517CFC" w14:textId="516F4CFF" w:rsidR="006573DD" w:rsidRDefault="006573DD" w:rsidP="00556B57">
      <w:r>
        <w:t>Nuorisopalveluiden työntekijä(t):</w:t>
      </w:r>
    </w:p>
    <w:p w14:paraId="6336B736" w14:textId="2BA229E4" w:rsidR="006573DD" w:rsidRDefault="006573DD" w:rsidP="00556B57">
      <w:r>
        <w:t>Leväniemi Heikki (Kokouksen sihteeri)</w:t>
      </w:r>
    </w:p>
    <w:sectPr w:rsidR="006573DD" w:rsidSect="00657524">
      <w:headerReference w:type="even" r:id="rId9"/>
      <w:headerReference w:type="default" r:id="rId10"/>
      <w:footerReference w:type="default" r:id="rId11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3004" w14:textId="77777777" w:rsidR="00CE0C25" w:rsidRDefault="00CE0C25" w:rsidP="006C6586">
      <w:pPr>
        <w:spacing w:after="0" w:line="240" w:lineRule="auto"/>
      </w:pPr>
      <w:r>
        <w:separator/>
      </w:r>
    </w:p>
  </w:endnote>
  <w:endnote w:type="continuationSeparator" w:id="0">
    <w:p w14:paraId="08A9EA81" w14:textId="77777777" w:rsidR="00CE0C25" w:rsidRDefault="00CE0C25" w:rsidP="006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B342E3F2-24B0-41D4-8DE4-E40DD875849C}"/>
    <w:embedBold r:id="rId2" w:fontKey="{8D59EF27-41D7-41CE-BDAB-3EB7AC3507B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DBA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9152C3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D3F6" w14:textId="77777777" w:rsidR="00CE0C25" w:rsidRDefault="00CE0C25" w:rsidP="006C6586">
      <w:pPr>
        <w:spacing w:after="0" w:line="240" w:lineRule="auto"/>
      </w:pPr>
      <w:r>
        <w:separator/>
      </w:r>
    </w:p>
  </w:footnote>
  <w:footnote w:type="continuationSeparator" w:id="0">
    <w:p w14:paraId="372B1885" w14:textId="77777777" w:rsidR="00CE0C25" w:rsidRDefault="00CE0C25" w:rsidP="006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509A0C2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69102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1DE5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12AA30E" wp14:editId="4BBE2C79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8B1269A"/>
    <w:multiLevelType w:val="hybridMultilevel"/>
    <w:tmpl w:val="7AD49196"/>
    <w:lvl w:ilvl="0" w:tplc="C9C4208C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33453F"/>
    <w:multiLevelType w:val="hybridMultilevel"/>
    <w:tmpl w:val="9A64999A"/>
    <w:lvl w:ilvl="0" w:tplc="C9C4208C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DB71C8"/>
    <w:multiLevelType w:val="hybridMultilevel"/>
    <w:tmpl w:val="C8D05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E625CE"/>
    <w:multiLevelType w:val="hybridMultilevel"/>
    <w:tmpl w:val="310266BA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56673BD"/>
    <w:multiLevelType w:val="hybridMultilevel"/>
    <w:tmpl w:val="B81817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282C6D1D"/>
    <w:multiLevelType w:val="hybridMultilevel"/>
    <w:tmpl w:val="23304CEA"/>
    <w:lvl w:ilvl="0" w:tplc="C9C4208C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9" w15:restartNumberingAfterBreak="0">
    <w:nsid w:val="321515D0"/>
    <w:multiLevelType w:val="hybridMultilevel"/>
    <w:tmpl w:val="50A41E72"/>
    <w:lvl w:ilvl="0" w:tplc="C9C4208C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2322427">
    <w:abstractNumId w:val="22"/>
  </w:num>
  <w:num w:numId="2" w16cid:durableId="602803698">
    <w:abstractNumId w:val="12"/>
  </w:num>
  <w:num w:numId="3" w16cid:durableId="397753500">
    <w:abstractNumId w:val="20"/>
  </w:num>
  <w:num w:numId="4" w16cid:durableId="35025530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4"/>
  </w:num>
  <w:num w:numId="6" w16cid:durableId="1881623864">
    <w:abstractNumId w:val="21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0"/>
  </w:num>
  <w:num w:numId="18" w16cid:durableId="1302539608">
    <w:abstractNumId w:val="15"/>
  </w:num>
  <w:num w:numId="19" w16cid:durableId="2073036380">
    <w:abstractNumId w:val="18"/>
  </w:num>
  <w:num w:numId="20" w16cid:durableId="504631787">
    <w:abstractNumId w:val="16"/>
  </w:num>
  <w:num w:numId="21" w16cid:durableId="222789567">
    <w:abstractNumId w:val="13"/>
  </w:num>
  <w:num w:numId="22" w16cid:durableId="1795441153">
    <w:abstractNumId w:val="11"/>
  </w:num>
  <w:num w:numId="23" w16cid:durableId="1471361748">
    <w:abstractNumId w:val="19"/>
  </w:num>
  <w:num w:numId="24" w16cid:durableId="6263509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52AC"/>
    <w:rsid w:val="00045D99"/>
    <w:rsid w:val="00055DB0"/>
    <w:rsid w:val="00061170"/>
    <w:rsid w:val="00075B57"/>
    <w:rsid w:val="000A0D61"/>
    <w:rsid w:val="000A0F54"/>
    <w:rsid w:val="000A11C3"/>
    <w:rsid w:val="000A453B"/>
    <w:rsid w:val="000A4D21"/>
    <w:rsid w:val="000B34C5"/>
    <w:rsid w:val="000B44D6"/>
    <w:rsid w:val="000E1017"/>
    <w:rsid w:val="000E1A74"/>
    <w:rsid w:val="000E3FAE"/>
    <w:rsid w:val="00104D09"/>
    <w:rsid w:val="00112D83"/>
    <w:rsid w:val="0011493F"/>
    <w:rsid w:val="00117ACF"/>
    <w:rsid w:val="00122248"/>
    <w:rsid w:val="00123D41"/>
    <w:rsid w:val="001243DC"/>
    <w:rsid w:val="001325BD"/>
    <w:rsid w:val="00137FF3"/>
    <w:rsid w:val="00140371"/>
    <w:rsid w:val="0015300A"/>
    <w:rsid w:val="00153DED"/>
    <w:rsid w:val="00166752"/>
    <w:rsid w:val="00182A6E"/>
    <w:rsid w:val="00182D80"/>
    <w:rsid w:val="00185402"/>
    <w:rsid w:val="001C0D2A"/>
    <w:rsid w:val="001D2B48"/>
    <w:rsid w:val="001E1CDC"/>
    <w:rsid w:val="001F4823"/>
    <w:rsid w:val="00202A8B"/>
    <w:rsid w:val="00247C1D"/>
    <w:rsid w:val="00252C7B"/>
    <w:rsid w:val="002664E0"/>
    <w:rsid w:val="00267BCF"/>
    <w:rsid w:val="002726BB"/>
    <w:rsid w:val="002742D6"/>
    <w:rsid w:val="002835BD"/>
    <w:rsid w:val="00283BF9"/>
    <w:rsid w:val="00286040"/>
    <w:rsid w:val="00294B06"/>
    <w:rsid w:val="002B2FE6"/>
    <w:rsid w:val="002C78C9"/>
    <w:rsid w:val="002D2E5C"/>
    <w:rsid w:val="003165D7"/>
    <w:rsid w:val="0035455C"/>
    <w:rsid w:val="00386593"/>
    <w:rsid w:val="003908BD"/>
    <w:rsid w:val="003B01C4"/>
    <w:rsid w:val="003B2BDA"/>
    <w:rsid w:val="003C071E"/>
    <w:rsid w:val="003C414C"/>
    <w:rsid w:val="003C4D96"/>
    <w:rsid w:val="003D76AF"/>
    <w:rsid w:val="003E3CD6"/>
    <w:rsid w:val="003F528D"/>
    <w:rsid w:val="003F69BE"/>
    <w:rsid w:val="00407030"/>
    <w:rsid w:val="00410FB7"/>
    <w:rsid w:val="0045065D"/>
    <w:rsid w:val="0045531D"/>
    <w:rsid w:val="00461649"/>
    <w:rsid w:val="00461BD2"/>
    <w:rsid w:val="00466AEE"/>
    <w:rsid w:val="00470A6E"/>
    <w:rsid w:val="0047285B"/>
    <w:rsid w:val="00483EAB"/>
    <w:rsid w:val="00494C84"/>
    <w:rsid w:val="004A0560"/>
    <w:rsid w:val="004A703A"/>
    <w:rsid w:val="004B16C0"/>
    <w:rsid w:val="004C74C9"/>
    <w:rsid w:val="004C7AC0"/>
    <w:rsid w:val="004D7A03"/>
    <w:rsid w:val="005134E0"/>
    <w:rsid w:val="00524799"/>
    <w:rsid w:val="0052667B"/>
    <w:rsid w:val="005363F3"/>
    <w:rsid w:val="00556B57"/>
    <w:rsid w:val="00564654"/>
    <w:rsid w:val="00570781"/>
    <w:rsid w:val="0058506E"/>
    <w:rsid w:val="005E11B2"/>
    <w:rsid w:val="00606C60"/>
    <w:rsid w:val="006105BE"/>
    <w:rsid w:val="006152F3"/>
    <w:rsid w:val="006275B1"/>
    <w:rsid w:val="00634B52"/>
    <w:rsid w:val="00656A23"/>
    <w:rsid w:val="006573DD"/>
    <w:rsid w:val="00657524"/>
    <w:rsid w:val="006832BF"/>
    <w:rsid w:val="00697ED5"/>
    <w:rsid w:val="006C006F"/>
    <w:rsid w:val="006C6586"/>
    <w:rsid w:val="006F190D"/>
    <w:rsid w:val="006F34B3"/>
    <w:rsid w:val="00703E16"/>
    <w:rsid w:val="00710AD9"/>
    <w:rsid w:val="007235ED"/>
    <w:rsid w:val="007420DC"/>
    <w:rsid w:val="00752507"/>
    <w:rsid w:val="00753046"/>
    <w:rsid w:val="00782164"/>
    <w:rsid w:val="00793210"/>
    <w:rsid w:val="00793C00"/>
    <w:rsid w:val="007B0FB7"/>
    <w:rsid w:val="007B3277"/>
    <w:rsid w:val="007E64E8"/>
    <w:rsid w:val="00804EEE"/>
    <w:rsid w:val="0080631C"/>
    <w:rsid w:val="008316C9"/>
    <w:rsid w:val="00837EDB"/>
    <w:rsid w:val="00861864"/>
    <w:rsid w:val="008633E5"/>
    <w:rsid w:val="00866929"/>
    <w:rsid w:val="0087273A"/>
    <w:rsid w:val="008800DA"/>
    <w:rsid w:val="00890626"/>
    <w:rsid w:val="008A59CC"/>
    <w:rsid w:val="008B3C0A"/>
    <w:rsid w:val="008C38C4"/>
    <w:rsid w:val="008F3E9C"/>
    <w:rsid w:val="008F4EA1"/>
    <w:rsid w:val="009009E6"/>
    <w:rsid w:val="0090391A"/>
    <w:rsid w:val="0090676C"/>
    <w:rsid w:val="00940F5A"/>
    <w:rsid w:val="00942A53"/>
    <w:rsid w:val="0098313A"/>
    <w:rsid w:val="009939E6"/>
    <w:rsid w:val="009964FD"/>
    <w:rsid w:val="009B2286"/>
    <w:rsid w:val="009B26BA"/>
    <w:rsid w:val="009D1172"/>
    <w:rsid w:val="00A10F15"/>
    <w:rsid w:val="00A22BE5"/>
    <w:rsid w:val="00A22E2E"/>
    <w:rsid w:val="00A317BE"/>
    <w:rsid w:val="00A81AB2"/>
    <w:rsid w:val="00AC3334"/>
    <w:rsid w:val="00AD254F"/>
    <w:rsid w:val="00AD7D50"/>
    <w:rsid w:val="00AF5F92"/>
    <w:rsid w:val="00B02622"/>
    <w:rsid w:val="00B1698F"/>
    <w:rsid w:val="00B265AD"/>
    <w:rsid w:val="00B5323F"/>
    <w:rsid w:val="00B62939"/>
    <w:rsid w:val="00B80876"/>
    <w:rsid w:val="00BA18DB"/>
    <w:rsid w:val="00BA1CDB"/>
    <w:rsid w:val="00BA4444"/>
    <w:rsid w:val="00BB4940"/>
    <w:rsid w:val="00BE5B08"/>
    <w:rsid w:val="00BF0E1F"/>
    <w:rsid w:val="00BF0E8C"/>
    <w:rsid w:val="00BF161C"/>
    <w:rsid w:val="00BF4438"/>
    <w:rsid w:val="00C06BBF"/>
    <w:rsid w:val="00C16FC5"/>
    <w:rsid w:val="00C226C6"/>
    <w:rsid w:val="00C24192"/>
    <w:rsid w:val="00C50E31"/>
    <w:rsid w:val="00C955A0"/>
    <w:rsid w:val="00CA66F9"/>
    <w:rsid w:val="00CD3D64"/>
    <w:rsid w:val="00CD50D2"/>
    <w:rsid w:val="00CE0C25"/>
    <w:rsid w:val="00CE63E5"/>
    <w:rsid w:val="00D20849"/>
    <w:rsid w:val="00D3794B"/>
    <w:rsid w:val="00D67041"/>
    <w:rsid w:val="00DB0202"/>
    <w:rsid w:val="00DC5795"/>
    <w:rsid w:val="00DD0901"/>
    <w:rsid w:val="00DD0B15"/>
    <w:rsid w:val="00DD3B9A"/>
    <w:rsid w:val="00DD695F"/>
    <w:rsid w:val="00E011B4"/>
    <w:rsid w:val="00E07D16"/>
    <w:rsid w:val="00E641B6"/>
    <w:rsid w:val="00E7599F"/>
    <w:rsid w:val="00E87967"/>
    <w:rsid w:val="00E94D27"/>
    <w:rsid w:val="00EB34CF"/>
    <w:rsid w:val="00EC262E"/>
    <w:rsid w:val="00EC5185"/>
    <w:rsid w:val="00EE57D8"/>
    <w:rsid w:val="00F06493"/>
    <w:rsid w:val="00F261C2"/>
    <w:rsid w:val="00F26411"/>
    <w:rsid w:val="00F332B5"/>
    <w:rsid w:val="00F440C8"/>
    <w:rsid w:val="00F57FB4"/>
    <w:rsid w:val="00F600AC"/>
    <w:rsid w:val="00F82604"/>
    <w:rsid w:val="00F83C12"/>
    <w:rsid w:val="00F91F3E"/>
    <w:rsid w:val="00F975B5"/>
    <w:rsid w:val="00FB5C05"/>
    <w:rsid w:val="00FC4AF1"/>
    <w:rsid w:val="00FF1A7A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13D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webropolsurveys.com/S/E0DD825265E2F5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3</TotalTime>
  <Pages>5</Pages>
  <Words>555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Heikki Leväniemi</cp:lastModifiedBy>
  <cp:revision>2</cp:revision>
  <cp:lastPrinted>2024-10-04T13:36:00Z</cp:lastPrinted>
  <dcterms:created xsi:type="dcterms:W3CDTF">2024-11-05T14:06:00Z</dcterms:created>
  <dcterms:modified xsi:type="dcterms:W3CDTF">2024-11-05T14:06:00Z</dcterms:modified>
</cp:coreProperties>
</file>